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BB50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C20B798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E2FF94A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17B7920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28E2BA63" w14:textId="77777777" w:rsidR="00A06745" w:rsidRPr="00A9508E" w:rsidRDefault="004B45A7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D1521E3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EC1C49A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7AA01831" w14:textId="77777777" w:rsidR="00A06745" w:rsidRPr="00A9508E" w:rsidRDefault="004B45A7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6ACCFE3E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54286D6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743B9263" w14:textId="77777777" w:rsidR="005F70F4" w:rsidRDefault="005F70F4" w:rsidP="005F70F4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B5178" w:rsidRPr="006B5178">
        <w:rPr>
          <w:rFonts w:ascii="Arial" w:hAnsi="Arial" w:cs="Arial"/>
          <w:b w:val="0"/>
          <w:bCs w:val="0"/>
        </w:rPr>
        <w:t xml:space="preserve"> </w:t>
      </w:r>
      <w:r w:rsidR="006B5178">
        <w:rPr>
          <w:rFonts w:ascii="Arial" w:hAnsi="Arial" w:cs="Arial"/>
          <w:b w:val="0"/>
          <w:bCs w:val="0"/>
        </w:rPr>
        <w:t>stud.ism.lt</w:t>
      </w:r>
    </w:p>
    <w:p w14:paraId="2C6BC738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3DC66E82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008A4FCA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523B4B3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5D81955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E50C32B" w14:textId="77777777" w:rsidR="00A06745" w:rsidRDefault="00A06745" w:rsidP="00A06745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5B5C3B09" w14:textId="77777777" w:rsidR="00AF152D" w:rsidRPr="005E1C21" w:rsidRDefault="005E1C21" w:rsidP="005E1C21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7C51B01E" w14:textId="77777777" w:rsidR="00A06745" w:rsidRPr="00A9508E" w:rsidRDefault="00A06745" w:rsidP="00A06745">
      <w:pPr>
        <w:pStyle w:val="Title"/>
        <w:jc w:val="left"/>
        <w:rPr>
          <w:rFonts w:ascii="Arial" w:hAnsi="Arial" w:cs="Arial"/>
        </w:rPr>
      </w:pPr>
    </w:p>
    <w:p w14:paraId="64DE65A8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2EEDA7D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6040BBEF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E76A774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>PRAŠYMAS</w:t>
      </w:r>
    </w:p>
    <w:p w14:paraId="1902C8A3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 xml:space="preserve">DĖL </w:t>
      </w:r>
      <w:r w:rsidR="00BD06BC">
        <w:rPr>
          <w:rFonts w:ascii="Arial" w:hAnsi="Arial" w:cs="Arial"/>
        </w:rPr>
        <w:t>KITO PASIRENKAMO DALYKO</w:t>
      </w:r>
      <w:r w:rsidR="007F71D6">
        <w:rPr>
          <w:rFonts w:ascii="Arial" w:hAnsi="Arial" w:cs="Arial"/>
        </w:rPr>
        <w:t xml:space="preserve"> </w:t>
      </w:r>
      <w:r w:rsidRPr="00D36094">
        <w:rPr>
          <w:rFonts w:ascii="Arial" w:hAnsi="Arial" w:cs="Arial"/>
        </w:rPr>
        <w:t>KLAUSYMO</w:t>
      </w:r>
    </w:p>
    <w:p w14:paraId="1AD7D13C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482B13A" w14:textId="37C052BA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2072DE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2072DE">
        <w:rPr>
          <w:rFonts w:ascii="Arial" w:hAnsi="Arial" w:cs="Arial"/>
          <w:b w:val="0"/>
          <w:bCs w:val="0"/>
        </w:rPr>
        <w:instrText xml:space="preserve"> FORMDROPDOWN </w:instrText>
      </w:r>
      <w:r w:rsidR="002072DE">
        <w:rPr>
          <w:rFonts w:ascii="Arial" w:hAnsi="Arial" w:cs="Arial"/>
          <w:b w:val="0"/>
          <w:bCs w:val="0"/>
        </w:rPr>
      </w:r>
      <w:r w:rsidR="002072DE">
        <w:rPr>
          <w:rFonts w:ascii="Arial" w:hAnsi="Arial" w:cs="Arial"/>
          <w:b w:val="0"/>
          <w:bCs w:val="0"/>
        </w:rPr>
        <w:fldChar w:fldCharType="separate"/>
      </w:r>
      <w:r w:rsidR="002072DE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Pr="00D36094">
        <w:rPr>
          <w:rFonts w:ascii="Arial" w:hAnsi="Arial" w:cs="Arial"/>
          <w:b w:val="0"/>
          <w:bCs w:val="0"/>
        </w:rPr>
        <w:t xml:space="preserve">    d.</w:t>
      </w:r>
    </w:p>
    <w:p w14:paraId="04D5F463" w14:textId="77777777" w:rsidR="00A7378E" w:rsidRPr="00D36094" w:rsidRDefault="006B5178" w:rsidP="00A7378E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1F0D262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67E4644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55A8834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3D280324" w14:textId="73517085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Prašau leisti 20</w:t>
      </w:r>
      <w:r w:rsidR="003344C9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r w:rsidR="003344C9">
        <w:rPr>
          <w:rFonts w:ascii="Arial" w:hAnsi="Arial" w:cs="Arial"/>
          <w:b w:val="0"/>
          <w:bCs w:val="0"/>
        </w:rPr>
        <w:instrText xml:space="preserve"> FORMDROPDOWN </w:instrText>
      </w:r>
      <w:r w:rsidR="003344C9">
        <w:rPr>
          <w:rFonts w:ascii="Arial" w:hAnsi="Arial" w:cs="Arial"/>
          <w:b w:val="0"/>
          <w:bCs w:val="0"/>
        </w:rPr>
      </w:r>
      <w:r w:rsidR="003344C9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m. </w:t>
      </w:r>
      <w:r w:rsidR="00B046D7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B046D7">
        <w:rPr>
          <w:rFonts w:ascii="Arial" w:hAnsi="Arial" w:cs="Arial"/>
          <w:b w:val="0"/>
          <w:bCs w:val="0"/>
        </w:rPr>
        <w:instrText xml:space="preserve"> FORMDROPDOWN </w:instrText>
      </w:r>
      <w:r w:rsidR="00B046D7">
        <w:rPr>
          <w:rFonts w:ascii="Arial" w:hAnsi="Arial" w:cs="Arial"/>
          <w:b w:val="0"/>
          <w:bCs w:val="0"/>
        </w:rPr>
      </w:r>
      <w:r w:rsidR="00B046D7">
        <w:rPr>
          <w:rFonts w:ascii="Arial" w:hAnsi="Arial" w:cs="Arial"/>
          <w:b w:val="0"/>
          <w:bCs w:val="0"/>
        </w:rPr>
        <w:fldChar w:fldCharType="separate"/>
      </w:r>
      <w:r w:rsidR="00B046D7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semestre </w:t>
      </w:r>
      <w:r w:rsidR="00BD06BC">
        <w:rPr>
          <w:rFonts w:ascii="Arial" w:hAnsi="Arial" w:cs="Arial"/>
          <w:b w:val="0"/>
          <w:bCs w:val="0"/>
        </w:rPr>
        <w:t xml:space="preserve">klausyti kitą pasirenkamą </w:t>
      </w:r>
      <w:r w:rsidR="005E1C21">
        <w:rPr>
          <w:rFonts w:ascii="Arial" w:hAnsi="Arial" w:cs="Arial"/>
          <w:b w:val="0"/>
          <w:bCs w:val="0"/>
        </w:rPr>
        <w:t>„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 w:rsidR="005E1C21">
        <w:rPr>
          <w:rFonts w:ascii="Arial" w:hAnsi="Arial" w:cs="Arial"/>
          <w:b w:val="0"/>
          <w:bCs w:val="0"/>
        </w:rPr>
        <w:t>“</w:t>
      </w:r>
      <w:r w:rsidR="00BD06BC">
        <w:rPr>
          <w:rFonts w:ascii="Arial" w:hAnsi="Arial" w:cs="Arial"/>
          <w:b w:val="0"/>
          <w:bCs w:val="0"/>
        </w:rPr>
        <w:t xml:space="preserve"> dalyką vietoj</w:t>
      </w:r>
      <w:r w:rsidR="005E1C21">
        <w:rPr>
          <w:rFonts w:ascii="Arial" w:hAnsi="Arial" w:cs="Arial"/>
          <w:b w:val="0"/>
          <w:bCs w:val="0"/>
        </w:rPr>
        <w:t xml:space="preserve"> paskirto</w:t>
      </w:r>
      <w:r w:rsidR="00DE7994">
        <w:rPr>
          <w:rFonts w:ascii="Arial" w:hAnsi="Arial" w:cs="Arial"/>
          <w:b w:val="0"/>
          <w:bCs w:val="0"/>
        </w:rPr>
        <w:t xml:space="preserve"> </w:t>
      </w:r>
      <w:r w:rsidR="005E1C21">
        <w:rPr>
          <w:rFonts w:ascii="Arial" w:hAnsi="Arial" w:cs="Arial"/>
          <w:b w:val="0"/>
          <w:bCs w:val="0"/>
        </w:rPr>
        <w:t>„</w:t>
      </w:r>
      <w:r w:rsidR="00DE7994"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7994" w:rsidRPr="00D36094">
        <w:rPr>
          <w:rFonts w:ascii="Arial" w:hAnsi="Arial" w:cs="Arial"/>
          <w:b w:val="0"/>
          <w:bCs w:val="0"/>
        </w:rPr>
        <w:instrText xml:space="preserve"> FORMTEXT </w:instrText>
      </w:r>
      <w:r w:rsidR="00DE7994" w:rsidRPr="00D36094">
        <w:rPr>
          <w:rFonts w:ascii="Arial" w:hAnsi="Arial" w:cs="Arial"/>
          <w:b w:val="0"/>
          <w:bCs w:val="0"/>
        </w:rPr>
      </w:r>
      <w:r w:rsidR="00DE7994" w:rsidRPr="00D36094">
        <w:rPr>
          <w:rFonts w:ascii="Arial" w:hAnsi="Arial" w:cs="Arial"/>
          <w:b w:val="0"/>
          <w:bCs w:val="0"/>
        </w:rPr>
        <w:fldChar w:fldCharType="separate"/>
      </w:r>
      <w:r w:rsidR="00DE7994" w:rsidRPr="00D36094">
        <w:rPr>
          <w:rFonts w:ascii="Garamond" w:hAnsi="Garamond" w:cs="Arial"/>
          <w:b w:val="0"/>
          <w:bCs w:val="0"/>
          <w:noProof/>
        </w:rPr>
        <w:t> </w:t>
      </w:r>
      <w:r w:rsidR="00DE7994" w:rsidRPr="00D36094">
        <w:rPr>
          <w:rFonts w:ascii="Garamond" w:hAnsi="Garamond" w:cs="Arial"/>
          <w:b w:val="0"/>
          <w:bCs w:val="0"/>
          <w:noProof/>
        </w:rPr>
        <w:t> </w:t>
      </w:r>
      <w:r w:rsidR="00DE7994" w:rsidRPr="00D36094">
        <w:rPr>
          <w:rFonts w:ascii="Garamond" w:hAnsi="Garamond" w:cs="Arial"/>
          <w:b w:val="0"/>
          <w:bCs w:val="0"/>
          <w:noProof/>
        </w:rPr>
        <w:t> </w:t>
      </w:r>
      <w:r w:rsidR="00DE7994" w:rsidRPr="00D36094">
        <w:rPr>
          <w:rFonts w:ascii="Garamond" w:hAnsi="Garamond" w:cs="Arial"/>
          <w:b w:val="0"/>
          <w:bCs w:val="0"/>
          <w:noProof/>
        </w:rPr>
        <w:t> </w:t>
      </w:r>
      <w:r w:rsidR="00DE7994" w:rsidRPr="00D36094">
        <w:rPr>
          <w:rFonts w:ascii="Garamond" w:hAnsi="Garamond" w:cs="Arial"/>
          <w:b w:val="0"/>
          <w:bCs w:val="0"/>
          <w:noProof/>
        </w:rPr>
        <w:t> </w:t>
      </w:r>
      <w:r w:rsidR="00DE7994" w:rsidRPr="00D36094">
        <w:rPr>
          <w:rFonts w:ascii="Arial" w:hAnsi="Arial" w:cs="Arial"/>
          <w:b w:val="0"/>
          <w:bCs w:val="0"/>
        </w:rPr>
        <w:fldChar w:fldCharType="end"/>
      </w:r>
      <w:r w:rsidR="005E1C21">
        <w:rPr>
          <w:rFonts w:ascii="Arial" w:hAnsi="Arial" w:cs="Arial"/>
          <w:b w:val="0"/>
          <w:bCs w:val="0"/>
        </w:rPr>
        <w:t>“</w:t>
      </w:r>
      <w:r w:rsidR="00BD06BC">
        <w:rPr>
          <w:rFonts w:ascii="Arial" w:hAnsi="Arial" w:cs="Arial"/>
          <w:b w:val="0"/>
          <w:bCs w:val="0"/>
        </w:rPr>
        <w:t xml:space="preserve"> dalyko.</w:t>
      </w:r>
      <w:r w:rsidR="00BD06BC" w:rsidRPr="00D36094">
        <w:rPr>
          <w:rFonts w:ascii="Arial" w:hAnsi="Arial" w:cs="Arial"/>
          <w:b w:val="0"/>
          <w:bCs w:val="0"/>
        </w:rPr>
        <w:t xml:space="preserve"> </w:t>
      </w:r>
    </w:p>
    <w:p w14:paraId="430D4429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6EFCA8B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DE0794C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79A4122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3C19E2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45DE029B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116E17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5D4F81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63F2E81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60E7C6A8" w14:textId="77777777" w:rsidR="00D36094" w:rsidRPr="00D36094" w:rsidRDefault="00D36094">
      <w:pPr>
        <w:jc w:val="right"/>
        <w:rPr>
          <w:rFonts w:ascii="Arial" w:hAnsi="Arial" w:cs="Arial"/>
          <w:i/>
          <w:iCs/>
        </w:rPr>
      </w:pPr>
      <w:r w:rsidRPr="00D36094">
        <w:rPr>
          <w:rFonts w:ascii="Arial" w:hAnsi="Arial" w:cs="Arial"/>
          <w:i/>
          <w:iCs/>
        </w:rPr>
        <w:t>(parašas)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t1pFUOLbLjH0driRROEXr25TSgP2DctV2cTOssnIQs4L3hOtyAIy717poOUcRUsfgucwNwX1ldqrzYelMryg==" w:salt="T2lJkOURnOImZxctPlxrf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TS1MDCzNDQwtjRT0lEKTi0uzszPAykwrAUAjm1eUCwAAAA="/>
  </w:docVars>
  <w:rsids>
    <w:rsidRoot w:val="00D36094"/>
    <w:rsid w:val="002072DE"/>
    <w:rsid w:val="00215198"/>
    <w:rsid w:val="00220276"/>
    <w:rsid w:val="002451A3"/>
    <w:rsid w:val="00271E9B"/>
    <w:rsid w:val="002F33AF"/>
    <w:rsid w:val="003344C9"/>
    <w:rsid w:val="00352DD1"/>
    <w:rsid w:val="0038494F"/>
    <w:rsid w:val="00483495"/>
    <w:rsid w:val="004B45A7"/>
    <w:rsid w:val="004D3DB8"/>
    <w:rsid w:val="004E4ABE"/>
    <w:rsid w:val="00587A53"/>
    <w:rsid w:val="005E1C21"/>
    <w:rsid w:val="005E5501"/>
    <w:rsid w:val="005F70F4"/>
    <w:rsid w:val="00661916"/>
    <w:rsid w:val="006B5178"/>
    <w:rsid w:val="00702E28"/>
    <w:rsid w:val="00703BA0"/>
    <w:rsid w:val="00711301"/>
    <w:rsid w:val="007F71D6"/>
    <w:rsid w:val="00860C57"/>
    <w:rsid w:val="008931FE"/>
    <w:rsid w:val="008A7702"/>
    <w:rsid w:val="00931A35"/>
    <w:rsid w:val="009C395F"/>
    <w:rsid w:val="00A06745"/>
    <w:rsid w:val="00A60A83"/>
    <w:rsid w:val="00A63FDD"/>
    <w:rsid w:val="00A7378E"/>
    <w:rsid w:val="00AB1715"/>
    <w:rsid w:val="00AF14CC"/>
    <w:rsid w:val="00AF152D"/>
    <w:rsid w:val="00B046D7"/>
    <w:rsid w:val="00B57722"/>
    <w:rsid w:val="00BC6379"/>
    <w:rsid w:val="00BD06BC"/>
    <w:rsid w:val="00C84153"/>
    <w:rsid w:val="00CB5207"/>
    <w:rsid w:val="00CE6919"/>
    <w:rsid w:val="00D36094"/>
    <w:rsid w:val="00DE7994"/>
    <w:rsid w:val="00F21C2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B1CF"/>
  <w15:chartTrackingRefBased/>
  <w15:docId w15:val="{ADB8B27D-A943-4197-A15C-4DEE802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JONAS JONAITIS</vt:lpstr>
      <vt:lpstr>JONAS JONAITIS</vt:lpstr>
    </vt:vector>
  </TitlesOfParts>
  <Company>ISM TAVM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1899-12-31T22:00:00Z</cp:lastPrinted>
  <dcterms:created xsi:type="dcterms:W3CDTF">2025-01-17T11:32:00Z</dcterms:created>
  <dcterms:modified xsi:type="dcterms:W3CDTF">2025-01-17T11:35:00Z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2025-01-17T11:34:43Z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d0f02894-4ddd-4589-ab17-51985bb76418</vt:lpwstr>
  </property>
  <property fmtid="{D5CDD505-2E9C-101B-9397-08002B2CF9AE}" pid="8" name="MSIP_Label_fc169b65-f46a-4265-b5a1-5f9adb1dee0c_ContentBits">
    <vt:lpwstr>0</vt:lpwstr>
  </property>
</Properties>
</file>