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F679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CC8790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1D862DA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5552687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EB3E102" w14:textId="77777777" w:rsidR="00A06745" w:rsidRPr="00A9508E" w:rsidRDefault="00D50EE6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5CBED03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B503320" w14:textId="77777777" w:rsidR="00A06745" w:rsidRPr="00F74A2C" w:rsidRDefault="00A06745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4EC644D1" w14:textId="77777777" w:rsidR="00A06745" w:rsidRPr="00A9508E" w:rsidRDefault="004B45A7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274AD8E0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7D6EBFC5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1CBFE3D3" w14:textId="77777777" w:rsidR="005F70F4" w:rsidRDefault="005F70F4" w:rsidP="005F70F4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043887" w:rsidRPr="00043887">
        <w:rPr>
          <w:rFonts w:ascii="Arial" w:hAnsi="Arial" w:cs="Arial"/>
          <w:b w:val="0"/>
          <w:bCs w:val="0"/>
        </w:rPr>
        <w:t xml:space="preserve"> </w:t>
      </w:r>
      <w:r w:rsidR="00043887">
        <w:rPr>
          <w:rFonts w:ascii="Arial" w:hAnsi="Arial" w:cs="Arial"/>
          <w:b w:val="0"/>
          <w:bCs w:val="0"/>
        </w:rPr>
        <w:t>stud.ism.lt</w:t>
      </w:r>
    </w:p>
    <w:p w14:paraId="0893E7DA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2D3253A3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7EBF6BF4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109D6462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0120B715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F1C4BF0" w14:textId="77777777" w:rsidR="00A06745" w:rsidRDefault="00A06745" w:rsidP="00A06745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5B9A0F94" w14:textId="77777777" w:rsidR="00555BD5" w:rsidRDefault="00555BD5" w:rsidP="00555BD5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Studijų skyriui</w:t>
      </w:r>
    </w:p>
    <w:p w14:paraId="40547A75" w14:textId="77777777" w:rsidR="00A06745" w:rsidRPr="0036099F" w:rsidRDefault="00A06745" w:rsidP="00A06745">
      <w:pPr>
        <w:pStyle w:val="Title"/>
        <w:jc w:val="left"/>
        <w:rPr>
          <w:rFonts w:ascii="Arial" w:hAnsi="Arial" w:cs="Arial"/>
          <w:b w:val="0"/>
          <w:bCs w:val="0"/>
        </w:rPr>
      </w:pPr>
    </w:p>
    <w:p w14:paraId="03EA9E3E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5AC56BCA" w14:textId="77777777" w:rsidR="00D36094" w:rsidRDefault="00D36094">
      <w:pPr>
        <w:pStyle w:val="Title"/>
        <w:jc w:val="left"/>
        <w:rPr>
          <w:rFonts w:ascii="Arial" w:hAnsi="Arial" w:cs="Arial"/>
        </w:rPr>
      </w:pPr>
    </w:p>
    <w:p w14:paraId="62C51838" w14:textId="77777777" w:rsidR="0036099F" w:rsidRPr="00D36094" w:rsidRDefault="0036099F">
      <w:pPr>
        <w:pStyle w:val="Title"/>
        <w:jc w:val="left"/>
        <w:rPr>
          <w:rFonts w:ascii="Arial" w:hAnsi="Arial" w:cs="Arial"/>
        </w:rPr>
      </w:pPr>
    </w:p>
    <w:p w14:paraId="3E3F158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528C4B1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>PRAŠYMAS</w:t>
      </w:r>
    </w:p>
    <w:p w14:paraId="580E7112" w14:textId="77777777" w:rsidR="00D36094" w:rsidRPr="00D36094" w:rsidRDefault="00D36094">
      <w:pPr>
        <w:pStyle w:val="Title"/>
        <w:rPr>
          <w:rFonts w:ascii="Arial" w:hAnsi="Arial" w:cs="Arial"/>
        </w:rPr>
      </w:pPr>
      <w:r w:rsidRPr="00D36094">
        <w:rPr>
          <w:rFonts w:ascii="Arial" w:hAnsi="Arial" w:cs="Arial"/>
        </w:rPr>
        <w:t>DĖL PAPILDOMŲ DALYKŲ KLAUSYMO</w:t>
      </w:r>
    </w:p>
    <w:p w14:paraId="3D14B74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EC7DC4F" w14:textId="2D53B9E8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C73DED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C73DED">
        <w:rPr>
          <w:rFonts w:ascii="Arial" w:hAnsi="Arial" w:cs="Arial"/>
          <w:b w:val="0"/>
          <w:bCs w:val="0"/>
        </w:rPr>
        <w:instrText xml:space="preserve"> FORMDROPDOWN </w:instrText>
      </w:r>
      <w:r w:rsidR="00C73DED">
        <w:rPr>
          <w:rFonts w:ascii="Arial" w:hAnsi="Arial" w:cs="Arial"/>
          <w:b w:val="0"/>
          <w:bCs w:val="0"/>
        </w:rPr>
      </w:r>
      <w:r w:rsidR="00C73DED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Pr="00D36094">
        <w:rPr>
          <w:rFonts w:ascii="Arial" w:hAnsi="Arial" w:cs="Arial"/>
          <w:b w:val="0"/>
          <w:bCs w:val="0"/>
        </w:rPr>
        <w:t xml:space="preserve">    d.</w:t>
      </w:r>
    </w:p>
    <w:p w14:paraId="345BA169" w14:textId="77777777" w:rsidR="00A7378E" w:rsidRPr="00D36094" w:rsidRDefault="00043887" w:rsidP="00A7378E">
      <w:pPr>
        <w:pStyle w:val="Title"/>
        <w:rPr>
          <w:rFonts w:ascii="Arial" w:hAnsi="Arial" w:cs="Arial"/>
          <w:b w:val="0"/>
          <w:bCs w:val="0"/>
        </w:rPr>
      </w:pPr>
      <w:r w:rsidRPr="00043887">
        <w:rPr>
          <w:rFonts w:ascii="Arial" w:hAnsi="Arial" w:cs="Arial"/>
          <w:b w:val="0"/>
          <w:bCs w:val="0"/>
        </w:rPr>
        <w:t>Vilnius</w:t>
      </w:r>
    </w:p>
    <w:p w14:paraId="3A4C036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12B3A1F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261777A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30315059" w14:textId="69E5921F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Prašau leisti sumokėjus atitinkamą studijų mokestį 20</w:t>
      </w:r>
      <w:r w:rsidR="00C73DE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4"/>
              <w:listEntry w:val="25"/>
              <w:listEntry w:val="26"/>
              <w:listEntry w:val="27"/>
            </w:ddList>
          </w:ffData>
        </w:fldChar>
      </w:r>
      <w:r w:rsidR="00C73DED">
        <w:rPr>
          <w:rFonts w:ascii="Arial" w:hAnsi="Arial" w:cs="Arial"/>
          <w:b w:val="0"/>
          <w:bCs w:val="0"/>
        </w:rPr>
        <w:instrText xml:space="preserve"> FORMDROPDOWN </w:instrText>
      </w:r>
      <w:r w:rsidR="00C73DED">
        <w:rPr>
          <w:rFonts w:ascii="Arial" w:hAnsi="Arial" w:cs="Arial"/>
          <w:b w:val="0"/>
          <w:bCs w:val="0"/>
        </w:rPr>
      </w:r>
      <w:r w:rsidR="00C73DED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m. </w:t>
      </w:r>
      <w:r w:rsidR="00ED55B5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avasario"/>
              <w:listEntry w:val="rudens"/>
            </w:ddList>
          </w:ffData>
        </w:fldChar>
      </w:r>
      <w:r w:rsidR="00ED55B5">
        <w:rPr>
          <w:rFonts w:ascii="Arial" w:hAnsi="Arial" w:cs="Arial"/>
          <w:b w:val="0"/>
          <w:bCs w:val="0"/>
        </w:rPr>
        <w:instrText xml:space="preserve"> FORMDROPDOWN </w:instrText>
      </w:r>
      <w:r w:rsidR="00ED55B5">
        <w:rPr>
          <w:rFonts w:ascii="Arial" w:hAnsi="Arial" w:cs="Arial"/>
          <w:b w:val="0"/>
          <w:bCs w:val="0"/>
        </w:rPr>
      </w:r>
      <w:r w:rsidR="00ED55B5">
        <w:rPr>
          <w:rFonts w:ascii="Arial" w:hAnsi="Arial" w:cs="Arial"/>
          <w:b w:val="0"/>
          <w:bCs w:val="0"/>
        </w:rPr>
        <w:fldChar w:fldCharType="separate"/>
      </w:r>
      <w:r w:rsidR="00ED55B5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semestre papildomai klausyti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 w:rsidRPr="00D36094">
        <w:rPr>
          <w:rFonts w:ascii="Arial" w:hAnsi="Arial" w:cs="Arial"/>
          <w:b w:val="0"/>
          <w:bCs w:val="0"/>
        </w:rPr>
        <w:t xml:space="preserve"> dalyką (-us).</w:t>
      </w:r>
    </w:p>
    <w:p w14:paraId="6EE435AE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43EC3BC3" w14:textId="77777777" w:rsidR="00D36094" w:rsidRPr="00D3609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8BD82E0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952BFCF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69572B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E5FB75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908859B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6FA435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9F6CECD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C687919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1EFA79D8" w14:textId="77777777" w:rsidR="00D36094" w:rsidRPr="00D36094" w:rsidRDefault="00D36094">
      <w:pPr>
        <w:jc w:val="right"/>
        <w:rPr>
          <w:rFonts w:ascii="Arial" w:hAnsi="Arial" w:cs="Arial"/>
          <w:i/>
          <w:iCs/>
        </w:rPr>
      </w:pPr>
      <w:r w:rsidRPr="00D36094">
        <w:rPr>
          <w:rFonts w:ascii="Arial" w:hAnsi="Arial" w:cs="Arial"/>
          <w:i/>
          <w:iCs/>
        </w:rPr>
        <w:t>(parašas)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n+Ht8rCPyl8ognjZXT5Tm5toOr6kzxnWmV+x3Ux/A/XzJz107HBT4cZLwsku/LxsgTWiJrD7NjdJtEDN7e17A==" w:salt="KWeQZOcJV2iK6jDHLS9Lv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94"/>
    <w:rsid w:val="00043887"/>
    <w:rsid w:val="00107152"/>
    <w:rsid w:val="00215198"/>
    <w:rsid w:val="00220276"/>
    <w:rsid w:val="00271E9B"/>
    <w:rsid w:val="002F33AF"/>
    <w:rsid w:val="00340BCF"/>
    <w:rsid w:val="0036099F"/>
    <w:rsid w:val="00431F8A"/>
    <w:rsid w:val="004B45A7"/>
    <w:rsid w:val="004B45BA"/>
    <w:rsid w:val="004D3DB8"/>
    <w:rsid w:val="004E4ABE"/>
    <w:rsid w:val="00555BD5"/>
    <w:rsid w:val="005E5501"/>
    <w:rsid w:val="005F70F4"/>
    <w:rsid w:val="006F02F4"/>
    <w:rsid w:val="0083101C"/>
    <w:rsid w:val="008931FE"/>
    <w:rsid w:val="00931A35"/>
    <w:rsid w:val="009C395F"/>
    <w:rsid w:val="00A06745"/>
    <w:rsid w:val="00A60A83"/>
    <w:rsid w:val="00A7378E"/>
    <w:rsid w:val="00AB1715"/>
    <w:rsid w:val="00B12D65"/>
    <w:rsid w:val="00B57722"/>
    <w:rsid w:val="00BC6379"/>
    <w:rsid w:val="00C73DED"/>
    <w:rsid w:val="00C84153"/>
    <w:rsid w:val="00CA71E7"/>
    <w:rsid w:val="00D36094"/>
    <w:rsid w:val="00D4128A"/>
    <w:rsid w:val="00D50EE6"/>
    <w:rsid w:val="00EB45E3"/>
    <w:rsid w:val="00ED55B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26ADE"/>
  <w15:chartTrackingRefBased/>
  <w15:docId w15:val="{6F83DEC1-CA39-41D4-B341-3155043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4</cp:revision>
  <cp:lastPrinted>1899-12-31T22:00:00Z</cp:lastPrinted>
  <dcterms:created xsi:type="dcterms:W3CDTF">2025-01-17T07:53:00Z</dcterms:created>
  <dcterms:modified xsi:type="dcterms:W3CDTF">2025-01-17T07:55:00Z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2025-01-17T07:55:01Z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57121294-d779-4245-b323-cbe9472e1442</vt:lpwstr>
  </property>
  <property fmtid="{D5CDD505-2E9C-101B-9397-08002B2CF9AE}" pid="8" name="MSIP_Label_fc169b65-f46a-4265-b5a1-5f9adb1dee0c_ContentBits">
    <vt:lpwstr>0</vt:lpwstr>
  </property>
</Properties>
</file>