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45BC" w14:textId="77777777" w:rsidR="00152EFE" w:rsidRPr="00E17975" w:rsidRDefault="00152EFE" w:rsidP="00152EFE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1F1E27FF" w14:textId="77777777" w:rsidR="00152EFE" w:rsidRPr="00E17975" w:rsidRDefault="00152EFE" w:rsidP="00152EFE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62F12E49" w14:textId="77777777" w:rsidR="00152EFE" w:rsidRPr="00E17975" w:rsidRDefault="00772354" w:rsidP="00152EFE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 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59899FC1" w14:textId="77777777" w:rsidR="00152EFE" w:rsidRPr="00E17975" w:rsidRDefault="00152EFE" w:rsidP="00152EFE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0FC284E9" w14:textId="77777777" w:rsidR="00152EFE" w:rsidRPr="008E6B0C" w:rsidRDefault="00152EFE" w:rsidP="00152EFE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3471914C" w14:textId="77777777" w:rsidR="00152EFE" w:rsidRPr="00E17975" w:rsidRDefault="00772354" w:rsidP="00152EFE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03DFE25C" w14:textId="77777777" w:rsidR="00152EFE" w:rsidRPr="00E17975" w:rsidRDefault="00152EFE" w:rsidP="00152EFE">
      <w:pPr>
        <w:pStyle w:val="Title"/>
        <w:rPr>
          <w:rFonts w:ascii="Arial" w:hAnsi="Arial" w:cs="Arial"/>
          <w:lang w:val="en-US"/>
        </w:rPr>
      </w:pPr>
    </w:p>
    <w:p w14:paraId="3EFB9D6B" w14:textId="77777777" w:rsidR="00EE7CD6" w:rsidRPr="00A9508E" w:rsidRDefault="00EE7CD6" w:rsidP="00EE7CD6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55D2DBF9" w14:textId="77777777" w:rsidR="00EE7CD6" w:rsidRPr="00355DB2" w:rsidRDefault="00EE7CD6" w:rsidP="00A21AEF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="00A21AEF">
        <w:rPr>
          <w:rFonts w:ascii="Arial" w:hAnsi="Arial" w:cs="Arial"/>
          <w:b w:val="0"/>
          <w:bCs w:val="0"/>
        </w:rPr>
        <w:t>stud.ism.lt</w:t>
      </w:r>
    </w:p>
    <w:p w14:paraId="154DD1F3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657C1FBB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65DA3B92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002C4CCD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3E8AF225" w14:textId="77777777" w:rsidR="00044832" w:rsidRDefault="00044832" w:rsidP="00C75399">
      <w:pPr>
        <w:pStyle w:val="Title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044832">
            <w:rPr>
              <w:rFonts w:ascii="Arial" w:hAnsi="Arial" w:cs="Arial"/>
              <w:b w:val="0"/>
              <w:bCs w:val="0"/>
              <w:lang w:val="en-US"/>
            </w:rPr>
            <w:t>ISM</w:t>
          </w:r>
        </w:smartTag>
        <w:r w:rsidRPr="00044832">
          <w:rPr>
            <w:rFonts w:ascii="Arial" w:hAnsi="Arial" w:cs="Arial"/>
            <w:b w:val="0"/>
            <w:bCs w:val="0"/>
            <w:lang w:val="en-US"/>
          </w:rPr>
          <w:t xml:space="preserve"> </w:t>
        </w:r>
        <w:smartTag w:uri="urn:schemas-microsoft-com:office:smarttags" w:element="PlaceType">
          <w:r w:rsidRPr="00044832">
            <w:rPr>
              <w:rFonts w:ascii="Arial" w:hAnsi="Arial" w:cs="Arial"/>
              <w:b w:val="0"/>
              <w:bCs w:val="0"/>
              <w:lang w:val="en-US"/>
            </w:rPr>
            <w:t>University</w:t>
          </w:r>
        </w:smartTag>
      </w:smartTag>
      <w:r w:rsidRPr="00044832">
        <w:rPr>
          <w:rFonts w:ascii="Arial" w:hAnsi="Arial" w:cs="Arial"/>
          <w:b w:val="0"/>
          <w:bCs w:val="0"/>
          <w:lang w:val="en-US"/>
        </w:rPr>
        <w:t xml:space="preserve"> of Management and Economics</w:t>
      </w:r>
    </w:p>
    <w:p w14:paraId="73784C95" w14:textId="77777777" w:rsidR="00944BE6" w:rsidRPr="00B124E2" w:rsidRDefault="00944BE6" w:rsidP="00944BE6">
      <w:pPr>
        <w:pStyle w:val="Title"/>
        <w:jc w:val="left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  <w:lang w:val="en-US"/>
        </w:rPr>
        <w:t>Vice-President for Studies Prof. dr. V. Auruškevičienė</w:t>
      </w:r>
    </w:p>
    <w:p w14:paraId="691EE1DE" w14:textId="77777777" w:rsidR="00C373E6" w:rsidRPr="00044832" w:rsidRDefault="00C373E6">
      <w:pPr>
        <w:pStyle w:val="Title"/>
        <w:jc w:val="left"/>
        <w:rPr>
          <w:rFonts w:ascii="Arial" w:hAnsi="Arial" w:cs="Arial"/>
          <w:lang w:val="en-US"/>
        </w:rPr>
      </w:pPr>
    </w:p>
    <w:p w14:paraId="60CBF7A9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0BE8EB75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019DB1E9" w14:textId="77777777" w:rsidR="00944BE6" w:rsidRDefault="006F3F53" w:rsidP="00944BE6">
      <w:pPr>
        <w:pStyle w:val="Title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REQUEST</w:t>
      </w:r>
      <w:r w:rsidR="000B7435">
        <w:rPr>
          <w:rFonts w:ascii="Arial" w:hAnsi="Arial" w:cs="Arial"/>
          <w:lang w:val="en-US"/>
        </w:rPr>
        <w:t xml:space="preserve"> </w:t>
      </w:r>
    </w:p>
    <w:p w14:paraId="19BEF949" w14:textId="77777777" w:rsidR="00944BE6" w:rsidRDefault="003E3427" w:rsidP="00944BE6">
      <w:pPr>
        <w:pStyle w:val="Title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</w:t>
      </w:r>
      <w:r w:rsidR="00944BE6">
        <w:rPr>
          <w:rFonts w:ascii="Arial" w:hAnsi="Arial" w:cs="Arial"/>
          <w:lang w:val="en-US"/>
        </w:rPr>
        <w:t>DRAFTING INDIVIDUAL STUDY PLAN</w:t>
      </w:r>
    </w:p>
    <w:p w14:paraId="4E6E1D7E" w14:textId="77777777" w:rsidR="003E3427" w:rsidRPr="00044832" w:rsidRDefault="003E3427" w:rsidP="00C75399">
      <w:pPr>
        <w:pStyle w:val="Title"/>
        <w:outlineLvl w:val="0"/>
        <w:rPr>
          <w:rFonts w:ascii="Arial" w:hAnsi="Arial" w:cs="Arial"/>
          <w:lang w:val="en-US"/>
        </w:rPr>
      </w:pPr>
    </w:p>
    <w:p w14:paraId="716E440C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2E357DA4" w14:textId="05379064" w:rsidR="00044832" w:rsidRDefault="00772354" w:rsidP="00044832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A13082">
        <w:rPr>
          <w:rFonts w:ascii="Arial" w:hAnsi="Arial" w:cs="Arial"/>
          <w:b w:val="0"/>
          <w:bCs w:val="0"/>
          <w:lang w:val="en-US"/>
        </w:rPr>
        <w:t>20</w:t>
      </w:r>
      <w:r w:rsidR="0030492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304922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304922">
        <w:rPr>
          <w:rFonts w:ascii="Arial" w:hAnsi="Arial" w:cs="Arial"/>
          <w:b w:val="0"/>
          <w:bCs w:val="0"/>
          <w:lang w:val="en-US"/>
        </w:rPr>
      </w:r>
      <w:r w:rsidR="00304922"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  <w:r w:rsidRPr="00A13082">
        <w:rPr>
          <w:rFonts w:ascii="Arial" w:hAnsi="Arial" w:cs="Arial"/>
          <w:b w:val="0"/>
          <w:bCs w:val="0"/>
          <w:lang w:val="en-US"/>
        </w:rPr>
        <w:t xml:space="preserve"> </w:t>
      </w:r>
      <w:r w:rsidR="00044832" w:rsidRPr="00044832">
        <w:rPr>
          <w:rFonts w:ascii="Arial" w:hAnsi="Arial" w:cs="Arial"/>
          <w:b w:val="0"/>
          <w:bCs w:val="0"/>
          <w:lang w:val="en-US"/>
        </w:rPr>
        <w:t xml:space="preserve"> </w:t>
      </w:r>
      <w:bookmarkStart w:id="1" w:name="Dropdown8"/>
      <w:r w:rsidR="00366E04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366E04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366E04">
        <w:rPr>
          <w:rFonts w:ascii="Arial" w:hAnsi="Arial" w:cs="Arial"/>
          <w:b w:val="0"/>
          <w:bCs w:val="0"/>
          <w:lang w:val="en-US"/>
        </w:rPr>
      </w:r>
      <w:r w:rsidR="00366E04">
        <w:rPr>
          <w:rFonts w:ascii="Arial" w:hAnsi="Arial" w:cs="Arial"/>
          <w:b w:val="0"/>
          <w:bCs w:val="0"/>
          <w:lang w:val="en-US"/>
        </w:rPr>
        <w:fldChar w:fldCharType="separate"/>
      </w:r>
      <w:r w:rsidR="00366E04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="00044832" w:rsidRPr="00044832">
        <w:rPr>
          <w:rFonts w:ascii="Arial" w:hAnsi="Arial" w:cs="Arial"/>
          <w:b w:val="0"/>
          <w:bCs w:val="0"/>
          <w:lang w:val="en-US"/>
        </w:rPr>
        <w:t xml:space="preserve">  </w:t>
      </w:r>
      <w:r w:rsidR="00044832" w:rsidRPr="0004483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="00044832" w:rsidRPr="00044832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044832" w:rsidRPr="00044832">
        <w:rPr>
          <w:rFonts w:ascii="Arial" w:hAnsi="Arial" w:cs="Arial"/>
          <w:b w:val="0"/>
          <w:bCs w:val="0"/>
          <w:lang w:val="en-US"/>
        </w:rPr>
      </w:r>
      <w:r w:rsidR="00044832" w:rsidRPr="00044832">
        <w:rPr>
          <w:rFonts w:ascii="Arial" w:hAnsi="Arial" w:cs="Arial"/>
          <w:b w:val="0"/>
          <w:bCs w:val="0"/>
          <w:lang w:val="en-US"/>
        </w:rPr>
        <w:fldChar w:fldCharType="separate"/>
      </w:r>
      <w:r w:rsidR="00044832" w:rsidRPr="00044832">
        <w:rPr>
          <w:rFonts w:ascii="Arial" w:hAnsi="Arial" w:cs="Arial"/>
          <w:b w:val="0"/>
          <w:bCs w:val="0"/>
          <w:lang w:val="en-US"/>
        </w:rPr>
        <w:fldChar w:fldCharType="end"/>
      </w:r>
      <w:bookmarkStart w:id="2" w:name="Dropdown10"/>
      <w:r w:rsidR="00152EFE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152EFE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152EFE">
        <w:rPr>
          <w:rFonts w:ascii="Arial" w:hAnsi="Arial" w:cs="Arial"/>
          <w:b w:val="0"/>
          <w:bCs w:val="0"/>
          <w:lang w:val="en-US"/>
        </w:rPr>
      </w:r>
      <w:r w:rsidR="00152EFE">
        <w:rPr>
          <w:rFonts w:ascii="Arial" w:hAnsi="Arial" w:cs="Arial"/>
          <w:b w:val="0"/>
          <w:bCs w:val="0"/>
          <w:lang w:val="en-US"/>
        </w:rPr>
        <w:fldChar w:fldCharType="separate"/>
      </w:r>
      <w:r w:rsidR="00152EFE"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  <w:r w:rsidR="00044832" w:rsidRPr="00044832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5521CB07" w14:textId="77777777" w:rsidR="005053F6" w:rsidRPr="00044832" w:rsidRDefault="00A21AEF" w:rsidP="005053F6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"/>
            <w:enabled/>
            <w:calcOnExit w:val="0"/>
            <w:ddList>
              <w:listEntry w:val="Vilnius"/>
            </w:ddList>
          </w:ffData>
        </w:fldChar>
      </w:r>
      <w:bookmarkStart w:id="3" w:name="Dropdown1"/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3"/>
    </w:p>
    <w:p w14:paraId="0C76AC34" w14:textId="77777777" w:rsidR="005053F6" w:rsidRDefault="005053F6" w:rsidP="00044832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3FB90681" w14:textId="77777777" w:rsidR="007923A1" w:rsidRPr="00044832" w:rsidRDefault="007923A1" w:rsidP="00044832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383B64DF" w14:textId="77777777" w:rsidR="00C373E6" w:rsidRPr="00044832" w:rsidRDefault="00C373E6">
      <w:pPr>
        <w:pStyle w:val="Title"/>
        <w:jc w:val="left"/>
        <w:rPr>
          <w:rFonts w:ascii="Arial" w:hAnsi="Arial" w:cs="Arial"/>
          <w:lang w:val="en-US"/>
        </w:rPr>
      </w:pPr>
    </w:p>
    <w:p w14:paraId="599988F7" w14:textId="2D4F02C5" w:rsidR="007923A1" w:rsidRPr="007923A1" w:rsidRDefault="007923A1" w:rsidP="007923A1">
      <w:pPr>
        <w:pStyle w:val="Title"/>
        <w:spacing w:line="360" w:lineRule="auto"/>
        <w:jc w:val="left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  <w:lang w:val="en-US"/>
        </w:rPr>
        <w:t xml:space="preserve">      </w:t>
      </w:r>
      <w:r w:rsidRPr="007923A1">
        <w:rPr>
          <w:rFonts w:ascii="Arial" w:hAnsi="Arial" w:cs="Arial"/>
          <w:b w:val="0"/>
          <w:lang w:val="en-US"/>
        </w:rPr>
        <w:t xml:space="preserve">I request to </w:t>
      </w:r>
      <w:r w:rsidR="00944BE6">
        <w:rPr>
          <w:rFonts w:ascii="Arial" w:hAnsi="Arial" w:cs="Arial"/>
          <w:b w:val="0"/>
          <w:lang w:val="en-US"/>
        </w:rPr>
        <w:t xml:space="preserve">draft individual study plan starting from </w:t>
      </w:r>
      <w:r w:rsidR="00304922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2025"/>
              <w:listEntry w:val="2026"/>
              <w:listEntry w:val="2027"/>
              <w:listEntry w:val="2028"/>
            </w:ddList>
          </w:ffData>
        </w:fldChar>
      </w:r>
      <w:r w:rsidR="00304922">
        <w:rPr>
          <w:rFonts w:ascii="Arial" w:hAnsi="Arial" w:cs="Arial"/>
          <w:b w:val="0"/>
          <w:bCs w:val="0"/>
        </w:rPr>
        <w:instrText xml:space="preserve"> FORMDROPDOWN </w:instrText>
      </w:r>
      <w:r w:rsidR="00304922">
        <w:rPr>
          <w:rFonts w:ascii="Arial" w:hAnsi="Arial" w:cs="Arial"/>
          <w:b w:val="0"/>
          <w:bCs w:val="0"/>
        </w:rPr>
      </w:r>
      <w:r w:rsidR="00304922">
        <w:rPr>
          <w:rFonts w:ascii="Arial" w:hAnsi="Arial" w:cs="Arial"/>
          <w:b w:val="0"/>
          <w:bCs w:val="0"/>
        </w:rPr>
        <w:fldChar w:fldCharType="end"/>
      </w:r>
      <w:r w:rsidR="00580A8A">
        <w:rPr>
          <w:rFonts w:ascii="Arial" w:hAnsi="Arial" w:cs="Arial"/>
          <w:b w:val="0"/>
          <w:bCs w:val="0"/>
        </w:rPr>
        <w:t xml:space="preserve"> </w:t>
      </w:r>
      <w:r w:rsidR="00D17617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Spring"/>
              <w:listEntry w:val="Fall"/>
            </w:ddList>
          </w:ffData>
        </w:fldChar>
      </w:r>
      <w:r w:rsidR="00D17617">
        <w:rPr>
          <w:rFonts w:ascii="Arial" w:hAnsi="Arial" w:cs="Arial"/>
          <w:b w:val="0"/>
          <w:bCs w:val="0"/>
        </w:rPr>
        <w:instrText xml:space="preserve"> FORMDROPDOWN </w:instrText>
      </w:r>
      <w:r w:rsidR="00D17617">
        <w:rPr>
          <w:rFonts w:ascii="Arial" w:hAnsi="Arial" w:cs="Arial"/>
          <w:b w:val="0"/>
          <w:bCs w:val="0"/>
        </w:rPr>
      </w:r>
      <w:r w:rsidR="00D17617">
        <w:rPr>
          <w:rFonts w:ascii="Arial" w:hAnsi="Arial" w:cs="Arial"/>
          <w:b w:val="0"/>
          <w:bCs w:val="0"/>
        </w:rPr>
        <w:fldChar w:fldCharType="separate"/>
      </w:r>
      <w:r w:rsidR="00D17617">
        <w:rPr>
          <w:rFonts w:ascii="Arial" w:hAnsi="Arial" w:cs="Arial"/>
          <w:b w:val="0"/>
          <w:bCs w:val="0"/>
        </w:rPr>
        <w:fldChar w:fldCharType="end"/>
      </w:r>
      <w:r w:rsidRPr="007923A1">
        <w:rPr>
          <w:rFonts w:ascii="Arial" w:hAnsi="Arial" w:cs="Arial"/>
          <w:b w:val="0"/>
          <w:lang w:val="en-US"/>
        </w:rPr>
        <w:t xml:space="preserve"> </w:t>
      </w:r>
      <w:r w:rsidR="00944BE6">
        <w:rPr>
          <w:rFonts w:ascii="Arial" w:hAnsi="Arial" w:cs="Arial"/>
          <w:b w:val="0"/>
          <w:lang w:val="en-US"/>
        </w:rPr>
        <w:t>semester</w:t>
      </w:r>
      <w:r w:rsidRPr="007923A1">
        <w:rPr>
          <w:rFonts w:ascii="Arial" w:hAnsi="Arial" w:cs="Arial"/>
          <w:b w:val="0"/>
          <w:lang w:val="en-US"/>
        </w:rPr>
        <w:t xml:space="preserve">. </w:t>
      </w:r>
    </w:p>
    <w:p w14:paraId="72285048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0F9CD138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0E131CF3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0E4A5452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5491908D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6F6344FD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4E5AA0F6" w14:textId="77777777" w:rsidR="00C373E6" w:rsidRPr="00044832" w:rsidRDefault="00C373E6">
      <w:pPr>
        <w:jc w:val="right"/>
        <w:rPr>
          <w:rFonts w:ascii="Arial" w:hAnsi="Arial" w:cs="Arial"/>
          <w:lang w:val="en-US"/>
        </w:rPr>
      </w:pPr>
      <w:r w:rsidRPr="00044832">
        <w:rPr>
          <w:rFonts w:ascii="Arial" w:hAnsi="Arial" w:cs="Arial"/>
          <w:lang w:val="en-US"/>
        </w:rPr>
        <w:t>…………………….</w:t>
      </w:r>
    </w:p>
    <w:p w14:paraId="05DDCB5F" w14:textId="77777777" w:rsidR="00C373E6" w:rsidRPr="00044832" w:rsidRDefault="00C373E6">
      <w:pPr>
        <w:jc w:val="right"/>
        <w:rPr>
          <w:rFonts w:ascii="Arial" w:hAnsi="Arial" w:cs="Arial"/>
          <w:i/>
          <w:iCs/>
          <w:lang w:val="en-US"/>
        </w:rPr>
      </w:pPr>
      <w:r w:rsidRPr="00044832">
        <w:rPr>
          <w:rFonts w:ascii="Arial" w:hAnsi="Arial" w:cs="Arial"/>
          <w:i/>
          <w:iCs/>
          <w:lang w:val="en-US"/>
        </w:rPr>
        <w:t>(</w:t>
      </w:r>
      <w:r w:rsidR="00044832" w:rsidRPr="00044832">
        <w:rPr>
          <w:rFonts w:ascii="Arial" w:hAnsi="Arial" w:cs="Arial"/>
          <w:i/>
          <w:iCs/>
          <w:lang w:val="en-US"/>
        </w:rPr>
        <w:t>Signature</w:t>
      </w:r>
      <w:r w:rsidRPr="00044832">
        <w:rPr>
          <w:rFonts w:ascii="Arial" w:hAnsi="Arial" w:cs="Arial"/>
          <w:i/>
          <w:iCs/>
          <w:lang w:val="en-US"/>
        </w:rPr>
        <w:t>)</w:t>
      </w:r>
    </w:p>
    <w:sectPr w:rsidR="00C373E6" w:rsidRPr="0004483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PugzP9I93y+e4lhW1RVlpkYTRAFGJnV2/ZNCQd/qLB6NcgZ/OuyGxpZ7T8wzSldnvMX9J/avPTHOQAgGC+ouQ==" w:salt="7QyDsw6YUhAFQczKTdKjRQ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TY2Mja3MDexMLNQ0lEKTi0uzszPAykwrAUAdWIdBCwAAAA="/>
  </w:docVars>
  <w:rsids>
    <w:rsidRoot w:val="00C373E6"/>
    <w:rsid w:val="00044832"/>
    <w:rsid w:val="0005596A"/>
    <w:rsid w:val="00096257"/>
    <w:rsid w:val="000B7435"/>
    <w:rsid w:val="000D0D01"/>
    <w:rsid w:val="000D1902"/>
    <w:rsid w:val="000F01D2"/>
    <w:rsid w:val="000F73F6"/>
    <w:rsid w:val="0011346E"/>
    <w:rsid w:val="00152EFE"/>
    <w:rsid w:val="00155A91"/>
    <w:rsid w:val="00193AC0"/>
    <w:rsid w:val="001A44F8"/>
    <w:rsid w:val="001B1082"/>
    <w:rsid w:val="002E45DE"/>
    <w:rsid w:val="00304922"/>
    <w:rsid w:val="003612AE"/>
    <w:rsid w:val="00366E04"/>
    <w:rsid w:val="003A3520"/>
    <w:rsid w:val="003E3427"/>
    <w:rsid w:val="003F2FF4"/>
    <w:rsid w:val="003F447E"/>
    <w:rsid w:val="00407D4F"/>
    <w:rsid w:val="00417018"/>
    <w:rsid w:val="00434C8B"/>
    <w:rsid w:val="004676F4"/>
    <w:rsid w:val="004949B5"/>
    <w:rsid w:val="004A6625"/>
    <w:rsid w:val="005053F6"/>
    <w:rsid w:val="0051699E"/>
    <w:rsid w:val="005204BB"/>
    <w:rsid w:val="00525910"/>
    <w:rsid w:val="0054354B"/>
    <w:rsid w:val="00580A8A"/>
    <w:rsid w:val="005A0400"/>
    <w:rsid w:val="006A7606"/>
    <w:rsid w:val="006F3F53"/>
    <w:rsid w:val="006F63A2"/>
    <w:rsid w:val="00702898"/>
    <w:rsid w:val="007334CA"/>
    <w:rsid w:val="00772354"/>
    <w:rsid w:val="007923A1"/>
    <w:rsid w:val="007A0A7A"/>
    <w:rsid w:val="00944BE6"/>
    <w:rsid w:val="009B07CE"/>
    <w:rsid w:val="009E68D5"/>
    <w:rsid w:val="00A21883"/>
    <w:rsid w:val="00A21AEF"/>
    <w:rsid w:val="00A23935"/>
    <w:rsid w:val="00A31893"/>
    <w:rsid w:val="00A71300"/>
    <w:rsid w:val="00AA5593"/>
    <w:rsid w:val="00AF43D6"/>
    <w:rsid w:val="00B2139D"/>
    <w:rsid w:val="00C07634"/>
    <w:rsid w:val="00C373E6"/>
    <w:rsid w:val="00C75399"/>
    <w:rsid w:val="00CA27C7"/>
    <w:rsid w:val="00CD690C"/>
    <w:rsid w:val="00D01BF2"/>
    <w:rsid w:val="00D17617"/>
    <w:rsid w:val="00E11D35"/>
    <w:rsid w:val="00E36BDF"/>
    <w:rsid w:val="00E42A2D"/>
    <w:rsid w:val="00E45F03"/>
    <w:rsid w:val="00E5543B"/>
    <w:rsid w:val="00EE7CD6"/>
    <w:rsid w:val="00F74BAC"/>
    <w:rsid w:val="00FA19F6"/>
    <w:rsid w:val="00FB235B"/>
    <w:rsid w:val="00FE0036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1739579A"/>
  <w15:chartTrackingRefBased/>
  <w15:docId w15:val="{ADFA4ACD-E472-4724-8C6D-5293A1E1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C753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ps">
    <w:name w:val="hps"/>
    <w:rsid w:val="00155A91"/>
  </w:style>
  <w:style w:type="character" w:customStyle="1" w:styleId="TitleChar">
    <w:name w:val="Title Char"/>
    <w:link w:val="Title"/>
    <w:rsid w:val="00A21AE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pavardes_keiti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CA7D-BD62-412D-8BFB-A8A43261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Prasymas_del_pavardes_keitimo</Template>
  <TotalTime>0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JONAS JONAITIS</vt:lpstr>
      <vt:lpstr>ISM University of Management and Economics</vt:lpstr>
      <vt:lpstr>REQUEST </vt:lpstr>
      <vt:lpstr>FOR DRAFTING INDIVIDUAL STUDY PLAN</vt:lpstr>
      <vt:lpstr/>
    </vt:vector>
  </TitlesOfParts>
  <Company>ISM TAVM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6</cp:revision>
  <cp:lastPrinted>1899-12-31T22:00:00Z</cp:lastPrinted>
  <dcterms:created xsi:type="dcterms:W3CDTF">2025-01-20T10:50:00Z</dcterms:created>
  <dcterms:modified xsi:type="dcterms:W3CDTF">2025-01-20T10:51:00Z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2025-01-20T10:51:23Z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f63e8036-c453-432c-9d6f-2360b6c1d09a</vt:lpwstr>
  </property>
  <property fmtid="{D5CDD505-2E9C-101B-9397-08002B2CF9AE}" pid="8" name="MSIP_Label_fc169b65-f46a-4265-b5a1-5f9adb1dee0c_ContentBits">
    <vt:lpwstr>0</vt:lpwstr>
  </property>
</Properties>
</file>