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62FC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22404639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16D2C908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2F7706F5" w14:textId="77777777" w:rsidR="000406CC" w:rsidRPr="00A9508E" w:rsidRDefault="005A57C4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452B0AF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350EE95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02DDAF23" w14:textId="77777777" w:rsidR="000406CC" w:rsidRPr="00A9508E" w:rsidRDefault="000B64D5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0D947F80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14EC044F" w14:textId="77777777" w:rsidR="00EF7FF8" w:rsidRDefault="00EF7FF8" w:rsidP="00EF7FF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3D6DF4A9" w14:textId="77777777" w:rsidR="00EE4AF3" w:rsidRDefault="00EF7FF8" w:rsidP="00EE4AF3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EE4AF3" w:rsidRPr="00EE4AF3">
        <w:rPr>
          <w:rFonts w:ascii="Arial" w:hAnsi="Arial" w:cs="Arial"/>
          <w:b w:val="0"/>
          <w:bCs w:val="0"/>
        </w:rPr>
        <w:t xml:space="preserve"> </w:t>
      </w:r>
      <w:r w:rsidR="00EE4AF3">
        <w:rPr>
          <w:rFonts w:ascii="Arial" w:hAnsi="Arial" w:cs="Arial"/>
          <w:b w:val="0"/>
          <w:bCs w:val="0"/>
        </w:rPr>
        <w:t>stud.ism.lt</w:t>
      </w:r>
    </w:p>
    <w:p w14:paraId="3E4FC672" w14:textId="77777777" w:rsidR="00EF7FF8" w:rsidRDefault="00EF7FF8" w:rsidP="00EF7FF8">
      <w:pPr>
        <w:pStyle w:val="Title"/>
        <w:rPr>
          <w:rFonts w:ascii="Arial" w:hAnsi="Arial" w:cs="Arial"/>
          <w:b w:val="0"/>
        </w:rPr>
      </w:pPr>
    </w:p>
    <w:p w14:paraId="157CCF18" w14:textId="77777777" w:rsidR="00EF7FF8" w:rsidRDefault="00EF7FF8" w:rsidP="00EF7FF8">
      <w:pPr>
        <w:pStyle w:val="Title"/>
        <w:rPr>
          <w:rFonts w:ascii="Arial" w:hAnsi="Arial" w:cs="Arial"/>
        </w:rPr>
      </w:pPr>
    </w:p>
    <w:p w14:paraId="702190BA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52BA1493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47B41F8C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642B1706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641F20DC" w14:textId="77777777" w:rsidR="000406CC" w:rsidRDefault="000406CC" w:rsidP="000406CC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193C9667" w14:textId="77777777" w:rsidR="006C3810" w:rsidRPr="00A9508E" w:rsidRDefault="007157F7" w:rsidP="000406CC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prorektorei prof. dr. Viltei Auruškevičienei</w:t>
      </w:r>
    </w:p>
    <w:p w14:paraId="4462B845" w14:textId="77777777" w:rsidR="000406CC" w:rsidRPr="00A9508E" w:rsidRDefault="000406CC" w:rsidP="000406CC">
      <w:pPr>
        <w:pStyle w:val="Title"/>
        <w:jc w:val="left"/>
        <w:rPr>
          <w:rFonts w:ascii="Arial" w:hAnsi="Arial" w:cs="Arial"/>
        </w:rPr>
      </w:pPr>
    </w:p>
    <w:p w14:paraId="1A441A84" w14:textId="77777777" w:rsidR="009A1A44" w:rsidRPr="00857A94" w:rsidRDefault="009A1A44" w:rsidP="009A1A44">
      <w:pPr>
        <w:pStyle w:val="Title"/>
        <w:jc w:val="left"/>
        <w:rPr>
          <w:rFonts w:ascii="Arial" w:hAnsi="Arial" w:cs="Arial"/>
        </w:rPr>
      </w:pPr>
    </w:p>
    <w:p w14:paraId="41B9FF90" w14:textId="77777777" w:rsidR="009A1A44" w:rsidRPr="00857A94" w:rsidRDefault="009A1A44" w:rsidP="009A1A44">
      <w:pPr>
        <w:pStyle w:val="Title"/>
        <w:jc w:val="left"/>
        <w:rPr>
          <w:rFonts w:ascii="Arial" w:hAnsi="Arial" w:cs="Arial"/>
        </w:rPr>
      </w:pPr>
    </w:p>
    <w:p w14:paraId="178E0757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3EBC47C8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>PRAŠYMAS</w:t>
      </w:r>
    </w:p>
    <w:p w14:paraId="581A9FD1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 xml:space="preserve">DĖL </w:t>
      </w:r>
      <w:r w:rsidR="007157F7">
        <w:rPr>
          <w:rFonts w:ascii="Arial" w:hAnsi="Arial" w:cs="Arial"/>
        </w:rPr>
        <w:t>INDIVIDUALAUS STUDIJŲ PLANO SUDARYMO</w:t>
      </w:r>
    </w:p>
    <w:p w14:paraId="1071FECD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0048CB34" w14:textId="0E128CB4" w:rsidR="009A1A44" w:rsidRDefault="00A04664" w:rsidP="009A1A44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3A540B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3A540B">
        <w:rPr>
          <w:rFonts w:ascii="Arial" w:hAnsi="Arial" w:cs="Arial"/>
          <w:b w:val="0"/>
          <w:bCs w:val="0"/>
        </w:rPr>
        <w:instrText xml:space="preserve"> FORMDROPDOWN </w:instrText>
      </w:r>
      <w:r w:rsidR="003A540B">
        <w:rPr>
          <w:rFonts w:ascii="Arial" w:hAnsi="Arial" w:cs="Arial"/>
          <w:b w:val="0"/>
          <w:bCs w:val="0"/>
        </w:rPr>
      </w:r>
      <w:r w:rsidR="003A540B">
        <w:rPr>
          <w:rFonts w:ascii="Arial" w:hAnsi="Arial" w:cs="Arial"/>
          <w:b w:val="0"/>
          <w:bCs w:val="0"/>
        </w:rPr>
        <w:fldChar w:fldCharType="separate"/>
      </w:r>
      <w:r w:rsidR="003A540B">
        <w:rPr>
          <w:rFonts w:ascii="Arial" w:hAnsi="Arial" w:cs="Arial"/>
          <w:b w:val="0"/>
          <w:bCs w:val="0"/>
        </w:rPr>
        <w:fldChar w:fldCharType="end"/>
      </w:r>
      <w:bookmarkEnd w:id="1"/>
      <w:r w:rsidR="009A1A44" w:rsidRPr="00857A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9A1A44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9A1A44">
        <w:rPr>
          <w:rFonts w:ascii="Arial" w:hAnsi="Arial" w:cs="Arial"/>
          <w:b w:val="0"/>
          <w:bCs w:val="0"/>
        </w:rPr>
        <w:instrText xml:space="preserve"> FORMDROPDOWN </w:instrText>
      </w:r>
      <w:r w:rsidR="009A1A44">
        <w:rPr>
          <w:rFonts w:ascii="Arial" w:hAnsi="Arial" w:cs="Arial"/>
          <w:b w:val="0"/>
          <w:bCs w:val="0"/>
        </w:rPr>
      </w:r>
      <w:r w:rsidR="009A1A44">
        <w:rPr>
          <w:rFonts w:ascii="Arial" w:hAnsi="Arial" w:cs="Arial"/>
          <w:b w:val="0"/>
          <w:bCs w:val="0"/>
        </w:rPr>
        <w:fldChar w:fldCharType="separate"/>
      </w:r>
      <w:r w:rsidR="009A1A44">
        <w:rPr>
          <w:rFonts w:ascii="Arial" w:hAnsi="Arial" w:cs="Arial"/>
          <w:b w:val="0"/>
          <w:bCs w:val="0"/>
        </w:rPr>
        <w:fldChar w:fldCharType="end"/>
      </w:r>
      <w:bookmarkEnd w:id="2"/>
      <w:r w:rsidR="009A1A44" w:rsidRPr="00857A94">
        <w:rPr>
          <w:rFonts w:ascii="Arial" w:hAnsi="Arial" w:cs="Arial"/>
          <w:b w:val="0"/>
          <w:bCs w:val="0"/>
        </w:rPr>
        <w:t xml:space="preserve">  </w:t>
      </w:r>
      <w:r w:rsidR="009A1A44"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="009A1A44"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="009A1A44" w:rsidRPr="00857A94">
        <w:rPr>
          <w:rFonts w:ascii="Arial" w:hAnsi="Arial" w:cs="Arial"/>
          <w:b w:val="0"/>
          <w:bCs w:val="0"/>
        </w:rPr>
      </w:r>
      <w:r w:rsidR="009A1A44" w:rsidRPr="00857A94">
        <w:rPr>
          <w:rFonts w:ascii="Arial" w:hAnsi="Arial" w:cs="Arial"/>
          <w:b w:val="0"/>
          <w:bCs w:val="0"/>
        </w:rPr>
        <w:fldChar w:fldCharType="separate"/>
      </w:r>
      <w:r w:rsidR="009A1A44"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0406CC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0406CC">
        <w:rPr>
          <w:rFonts w:ascii="Arial" w:hAnsi="Arial" w:cs="Arial"/>
          <w:b w:val="0"/>
          <w:bCs w:val="0"/>
        </w:rPr>
        <w:instrText xml:space="preserve"> FORMDROPDOWN </w:instrText>
      </w:r>
      <w:r w:rsidR="000406CC">
        <w:rPr>
          <w:rFonts w:ascii="Arial" w:hAnsi="Arial" w:cs="Arial"/>
          <w:b w:val="0"/>
          <w:bCs w:val="0"/>
        </w:rPr>
      </w:r>
      <w:r w:rsidR="000406CC">
        <w:rPr>
          <w:rFonts w:ascii="Arial" w:hAnsi="Arial" w:cs="Arial"/>
          <w:b w:val="0"/>
          <w:bCs w:val="0"/>
        </w:rPr>
        <w:fldChar w:fldCharType="separate"/>
      </w:r>
      <w:r w:rsidR="000406CC">
        <w:rPr>
          <w:rFonts w:ascii="Arial" w:hAnsi="Arial" w:cs="Arial"/>
          <w:b w:val="0"/>
          <w:bCs w:val="0"/>
        </w:rPr>
        <w:fldChar w:fldCharType="end"/>
      </w:r>
      <w:bookmarkEnd w:id="4"/>
      <w:r w:rsidR="009A1A44" w:rsidRPr="00857A94">
        <w:rPr>
          <w:rFonts w:ascii="Arial" w:hAnsi="Arial" w:cs="Arial"/>
          <w:b w:val="0"/>
          <w:bCs w:val="0"/>
        </w:rPr>
        <w:t xml:space="preserve">    d.</w:t>
      </w:r>
    </w:p>
    <w:p w14:paraId="03A83D5F" w14:textId="77777777" w:rsidR="00BE312D" w:rsidRPr="00857A94" w:rsidRDefault="0060681C" w:rsidP="00BE312D">
      <w:pPr>
        <w:pStyle w:val="Title"/>
        <w:rPr>
          <w:rFonts w:ascii="Arial" w:hAnsi="Arial" w:cs="Arial"/>
          <w:b w:val="0"/>
          <w:bCs w:val="0"/>
        </w:rPr>
      </w:pPr>
      <w:r w:rsidRPr="0060681C">
        <w:rPr>
          <w:rFonts w:ascii="Arial" w:hAnsi="Arial" w:cs="Arial"/>
          <w:b w:val="0"/>
          <w:bCs w:val="0"/>
        </w:rPr>
        <w:t>Vilnius</w:t>
      </w:r>
    </w:p>
    <w:p w14:paraId="684710D2" w14:textId="77777777" w:rsidR="009A1A44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095D300E" w14:textId="4842DE71" w:rsidR="009A1A44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C373E6">
        <w:rPr>
          <w:rFonts w:ascii="Arial" w:hAnsi="Arial" w:cs="Arial"/>
          <w:b w:val="0"/>
          <w:bCs w:val="0"/>
        </w:rPr>
        <w:t xml:space="preserve">Prašau </w:t>
      </w:r>
      <w:r w:rsidR="007157F7">
        <w:rPr>
          <w:rFonts w:ascii="Arial" w:hAnsi="Arial" w:cs="Arial"/>
          <w:b w:val="0"/>
          <w:bCs w:val="0"/>
        </w:rPr>
        <w:t xml:space="preserve">sudaryti individualų studijų planą nuo </w:t>
      </w:r>
      <w:r w:rsidR="003A540B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025 m."/>
              <w:listEntry w:val="2026 m."/>
              <w:listEntry w:val="2027 m."/>
            </w:ddList>
          </w:ffData>
        </w:fldChar>
      </w:r>
      <w:r w:rsidR="003A540B">
        <w:rPr>
          <w:rFonts w:ascii="Arial" w:hAnsi="Arial" w:cs="Arial"/>
          <w:b w:val="0"/>
          <w:bCs w:val="0"/>
        </w:rPr>
        <w:instrText xml:space="preserve"> FORMDROPDOWN </w:instrText>
      </w:r>
      <w:r w:rsidR="003A540B">
        <w:rPr>
          <w:rFonts w:ascii="Arial" w:hAnsi="Arial" w:cs="Arial"/>
          <w:b w:val="0"/>
          <w:bCs w:val="0"/>
        </w:rPr>
      </w:r>
      <w:r w:rsidR="003A540B">
        <w:rPr>
          <w:rFonts w:ascii="Arial" w:hAnsi="Arial" w:cs="Arial"/>
          <w:b w:val="0"/>
          <w:bCs w:val="0"/>
        </w:rPr>
        <w:fldChar w:fldCharType="separate"/>
      </w:r>
      <w:r w:rsidR="003A540B">
        <w:rPr>
          <w:rFonts w:ascii="Arial" w:hAnsi="Arial" w:cs="Arial"/>
          <w:b w:val="0"/>
          <w:bCs w:val="0"/>
        </w:rPr>
        <w:fldChar w:fldCharType="end"/>
      </w:r>
      <w:r w:rsidR="007157F7">
        <w:rPr>
          <w:rFonts w:ascii="Arial" w:hAnsi="Arial" w:cs="Arial"/>
          <w:b w:val="0"/>
          <w:bCs w:val="0"/>
        </w:rPr>
        <w:t xml:space="preserve"> </w:t>
      </w:r>
      <w:r w:rsidR="00A4486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A4486F">
        <w:rPr>
          <w:rFonts w:ascii="Arial" w:hAnsi="Arial" w:cs="Arial"/>
          <w:b w:val="0"/>
          <w:bCs w:val="0"/>
        </w:rPr>
        <w:instrText xml:space="preserve"> FORMDROPDOWN </w:instrText>
      </w:r>
      <w:r w:rsidR="00A4486F">
        <w:rPr>
          <w:rFonts w:ascii="Arial" w:hAnsi="Arial" w:cs="Arial"/>
          <w:b w:val="0"/>
          <w:bCs w:val="0"/>
        </w:rPr>
      </w:r>
      <w:r w:rsidR="00A4486F">
        <w:rPr>
          <w:rFonts w:ascii="Arial" w:hAnsi="Arial" w:cs="Arial"/>
          <w:b w:val="0"/>
          <w:bCs w:val="0"/>
        </w:rPr>
        <w:fldChar w:fldCharType="separate"/>
      </w:r>
      <w:r w:rsidR="00A4486F">
        <w:rPr>
          <w:rFonts w:ascii="Arial" w:hAnsi="Arial" w:cs="Arial"/>
          <w:b w:val="0"/>
          <w:bCs w:val="0"/>
        </w:rPr>
        <w:fldChar w:fldCharType="end"/>
      </w:r>
      <w:r w:rsidR="00393298">
        <w:rPr>
          <w:rFonts w:ascii="Arial" w:hAnsi="Arial" w:cs="Arial"/>
          <w:b w:val="0"/>
          <w:bCs w:val="0"/>
        </w:rPr>
        <w:t xml:space="preserve"> </w:t>
      </w:r>
      <w:r w:rsidR="007157F7">
        <w:rPr>
          <w:rFonts w:ascii="Arial" w:hAnsi="Arial" w:cs="Arial"/>
          <w:b w:val="0"/>
          <w:bCs w:val="0"/>
        </w:rPr>
        <w:t>semestro</w:t>
      </w:r>
      <w:r w:rsidR="007A5A95">
        <w:rPr>
          <w:rFonts w:ascii="Arial" w:hAnsi="Arial" w:cs="Arial"/>
          <w:b w:val="0"/>
          <w:bCs w:val="0"/>
        </w:rPr>
        <w:t xml:space="preserve">. </w:t>
      </w:r>
    </w:p>
    <w:p w14:paraId="57093BA9" w14:textId="77777777" w:rsidR="00784CC1" w:rsidRPr="00C373E6" w:rsidRDefault="00784CC1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1842B38A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1EE733F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43C827FB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70B297D4" w14:textId="77777777" w:rsidR="00CF75EC" w:rsidRPr="00C373E6" w:rsidRDefault="00CF75EC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0E77A371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1EC5F09B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2AAC39E2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2C356932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181171B1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70435490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620FFA2B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19FD2628" w14:textId="77777777" w:rsidR="009A1A44" w:rsidRPr="00C373E6" w:rsidRDefault="009A1A44" w:rsidP="009A1A44">
      <w:pPr>
        <w:jc w:val="right"/>
        <w:rPr>
          <w:rFonts w:ascii="Arial" w:hAnsi="Arial" w:cs="Arial"/>
        </w:rPr>
      </w:pPr>
      <w:r w:rsidRPr="00C373E6">
        <w:rPr>
          <w:rFonts w:ascii="Arial" w:hAnsi="Arial" w:cs="Arial"/>
        </w:rPr>
        <w:t>…………………….</w:t>
      </w:r>
    </w:p>
    <w:p w14:paraId="1FAD7A8A" w14:textId="77777777" w:rsidR="009A1A44" w:rsidRPr="00C373E6" w:rsidRDefault="009A1A44" w:rsidP="009A1A44">
      <w:pPr>
        <w:jc w:val="right"/>
        <w:rPr>
          <w:rFonts w:ascii="Arial" w:hAnsi="Arial" w:cs="Arial"/>
          <w:i/>
          <w:iCs/>
        </w:rPr>
      </w:pPr>
      <w:r w:rsidRPr="00C373E6">
        <w:rPr>
          <w:rFonts w:ascii="Arial" w:hAnsi="Arial" w:cs="Arial"/>
          <w:i/>
          <w:iCs/>
        </w:rPr>
        <w:t>(parašas)</w:t>
      </w:r>
    </w:p>
    <w:p w14:paraId="5D42C7D6" w14:textId="77777777" w:rsidR="00C373E6" w:rsidRPr="009A1A44" w:rsidRDefault="00C373E6" w:rsidP="009A1A44"/>
    <w:sectPr w:rsidR="00C373E6" w:rsidRPr="009A1A4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W2OcV+ZchavBIem7sbveaUJEHVgtIAa9JipK6abx/XDv7eGEOBVERaB1tOiP/3lXzpkPdx26+Xg3CHKo44OQ==" w:salt="LiCF+3s4hL8D2U6b33zDz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6"/>
    <w:rsid w:val="0000217C"/>
    <w:rsid w:val="000130AD"/>
    <w:rsid w:val="00026917"/>
    <w:rsid w:val="00031A4B"/>
    <w:rsid w:val="000406CC"/>
    <w:rsid w:val="00044832"/>
    <w:rsid w:val="00060383"/>
    <w:rsid w:val="00062257"/>
    <w:rsid w:val="000673BD"/>
    <w:rsid w:val="000B64D5"/>
    <w:rsid w:val="000D0D01"/>
    <w:rsid w:val="001B01A6"/>
    <w:rsid w:val="001B2764"/>
    <w:rsid w:val="001C4FD3"/>
    <w:rsid w:val="002D4440"/>
    <w:rsid w:val="003277D4"/>
    <w:rsid w:val="00393298"/>
    <w:rsid w:val="003A540B"/>
    <w:rsid w:val="003C7860"/>
    <w:rsid w:val="00433518"/>
    <w:rsid w:val="0045406E"/>
    <w:rsid w:val="00475C4B"/>
    <w:rsid w:val="0054354B"/>
    <w:rsid w:val="005672D7"/>
    <w:rsid w:val="005A04BD"/>
    <w:rsid w:val="005A0B2A"/>
    <w:rsid w:val="005A57C4"/>
    <w:rsid w:val="005C0CD2"/>
    <w:rsid w:val="0060681C"/>
    <w:rsid w:val="00612D52"/>
    <w:rsid w:val="006C3810"/>
    <w:rsid w:val="007157F7"/>
    <w:rsid w:val="0073250D"/>
    <w:rsid w:val="007526E8"/>
    <w:rsid w:val="00784CC1"/>
    <w:rsid w:val="007A0836"/>
    <w:rsid w:val="007A5A95"/>
    <w:rsid w:val="007B401A"/>
    <w:rsid w:val="008061C9"/>
    <w:rsid w:val="00861E91"/>
    <w:rsid w:val="008A74F7"/>
    <w:rsid w:val="008C74BB"/>
    <w:rsid w:val="009066E2"/>
    <w:rsid w:val="00922473"/>
    <w:rsid w:val="00996B56"/>
    <w:rsid w:val="009A1A44"/>
    <w:rsid w:val="009C6E37"/>
    <w:rsid w:val="009E5084"/>
    <w:rsid w:val="00A04664"/>
    <w:rsid w:val="00A4486F"/>
    <w:rsid w:val="00A72AFD"/>
    <w:rsid w:val="00A73C60"/>
    <w:rsid w:val="00A77B6D"/>
    <w:rsid w:val="00AF516C"/>
    <w:rsid w:val="00B9277B"/>
    <w:rsid w:val="00BA52AF"/>
    <w:rsid w:val="00BC7525"/>
    <w:rsid w:val="00BE312D"/>
    <w:rsid w:val="00C373E6"/>
    <w:rsid w:val="00CB685C"/>
    <w:rsid w:val="00CE2181"/>
    <w:rsid w:val="00CF75EC"/>
    <w:rsid w:val="00D16A48"/>
    <w:rsid w:val="00D20619"/>
    <w:rsid w:val="00E45F03"/>
    <w:rsid w:val="00EC7DE4"/>
    <w:rsid w:val="00ED6143"/>
    <w:rsid w:val="00EE4AF3"/>
    <w:rsid w:val="00EF7FF8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D3466"/>
  <w15:chartTrackingRefBased/>
  <w15:docId w15:val="{CB4158CE-E035-495C-8DF3-6AE73C0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475C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7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C4B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rsid w:val="00EF7FF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93DE-6204-4ACA-A19A-25FB20CF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3</cp:revision>
  <cp:lastPrinted>1899-12-31T22:00:00Z</cp:lastPrinted>
  <dcterms:created xsi:type="dcterms:W3CDTF">2025-01-17T07:48:00Z</dcterms:created>
  <dcterms:modified xsi:type="dcterms:W3CDTF">2025-01-17T07:49:00Z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2025-01-17T07:49:11Z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e5af2025-5a42-4353-ae4d-f0cefd21b0a4</vt:lpwstr>
  </property>
  <property fmtid="{D5CDD505-2E9C-101B-9397-08002B2CF9AE}" pid="8" name="MSIP_Label_fc169b65-f46a-4265-b5a1-5f9adb1dee0c_ContentBits">
    <vt:lpwstr>0</vt:lpwstr>
  </property>
</Properties>
</file>