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4513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3D9E9C2E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BA27C7">
        <w:rPr>
          <w:rFonts w:ascii="Arial" w:hAnsi="Arial" w:cs="Arial"/>
          <w:b w:val="0"/>
          <w:bCs w:val="0"/>
          <w:u w:val="single"/>
        </w:rPr>
        <w:t> </w:t>
      </w:r>
      <w:r w:rsidR="00BA27C7">
        <w:rPr>
          <w:rFonts w:ascii="Arial" w:hAnsi="Arial" w:cs="Arial"/>
          <w:b w:val="0"/>
          <w:bCs w:val="0"/>
          <w:u w:val="single"/>
        </w:rPr>
        <w:t> </w:t>
      </w:r>
      <w:r w:rsidR="00BA27C7">
        <w:rPr>
          <w:rFonts w:ascii="Arial" w:hAnsi="Arial" w:cs="Arial"/>
          <w:b w:val="0"/>
          <w:bCs w:val="0"/>
          <w:u w:val="single"/>
        </w:rPr>
        <w:t> </w:t>
      </w:r>
      <w:r w:rsidR="00BA27C7">
        <w:rPr>
          <w:rFonts w:ascii="Arial" w:hAnsi="Arial" w:cs="Arial"/>
          <w:b w:val="0"/>
          <w:bCs w:val="0"/>
          <w:u w:val="single"/>
        </w:rPr>
        <w:t> </w:t>
      </w:r>
      <w:r w:rsidR="00BA27C7">
        <w:rPr>
          <w:rFonts w:ascii="Arial" w:hAnsi="Arial" w:cs="Arial"/>
          <w:b w:val="0"/>
          <w:bCs w:val="0"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08DA65FC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3D871CC9" w14:textId="77777777" w:rsidR="00402D68" w:rsidRPr="00A9508E" w:rsidRDefault="00C60BC1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Švietimo lyderystė"/>
              <w:listEntry w:val="Vadovų magistrantūra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03681341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AB75BFC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7750B54D" w14:textId="77777777" w:rsidR="00402D68" w:rsidRPr="00A9508E" w:rsidRDefault="00810777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6E48343F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630936AB" w14:textId="77777777" w:rsidR="002F396D" w:rsidRDefault="002F396D" w:rsidP="002F396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7383199B" w14:textId="77777777" w:rsidR="00DF78B0" w:rsidRDefault="002F396D" w:rsidP="00DF78B0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DF78B0" w:rsidRPr="00DF78B0">
        <w:rPr>
          <w:rFonts w:ascii="Arial" w:hAnsi="Arial" w:cs="Arial"/>
          <w:b w:val="0"/>
          <w:bCs w:val="0"/>
        </w:rPr>
        <w:t xml:space="preserve"> </w:t>
      </w:r>
      <w:r w:rsidR="00DF78B0">
        <w:rPr>
          <w:rFonts w:ascii="Arial" w:hAnsi="Arial" w:cs="Arial"/>
          <w:b w:val="0"/>
          <w:bCs w:val="0"/>
        </w:rPr>
        <w:t>stud.ism.lt</w:t>
      </w:r>
    </w:p>
    <w:p w14:paraId="077A4733" w14:textId="77777777" w:rsidR="002F396D" w:rsidRDefault="002F396D" w:rsidP="002F396D">
      <w:pPr>
        <w:pStyle w:val="Title"/>
        <w:rPr>
          <w:rFonts w:ascii="Arial" w:hAnsi="Arial" w:cs="Arial"/>
          <w:b w:val="0"/>
        </w:rPr>
      </w:pPr>
    </w:p>
    <w:p w14:paraId="790A149D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12C5C7DE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48915ACD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0B554B6F" w14:textId="77777777" w:rsidR="008518E8" w:rsidRDefault="008518E8" w:rsidP="008518E8">
      <w:pPr>
        <w:pStyle w:val="Title"/>
        <w:jc w:val="left"/>
        <w:rPr>
          <w:rFonts w:ascii="Arial" w:hAnsi="Arial" w:cs="Arial"/>
          <w:b w:val="0"/>
          <w:bCs w:val="0"/>
        </w:rPr>
      </w:pPr>
    </w:p>
    <w:p w14:paraId="623B9672" w14:textId="77777777" w:rsidR="008518E8" w:rsidRDefault="008518E8" w:rsidP="008518E8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ISM Vadybos ir ekonomikos universiteto</w:t>
      </w:r>
    </w:p>
    <w:p w14:paraId="23078B4D" w14:textId="77777777" w:rsidR="00402D68" w:rsidRPr="00A9508E" w:rsidRDefault="00A02956" w:rsidP="008518E8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7377D46C" w14:textId="77777777" w:rsidR="00402D68" w:rsidRPr="00A9508E" w:rsidRDefault="00402D68" w:rsidP="00402D68">
      <w:pPr>
        <w:pStyle w:val="Title"/>
        <w:jc w:val="left"/>
        <w:rPr>
          <w:rFonts w:ascii="Arial" w:hAnsi="Arial" w:cs="Arial"/>
        </w:rPr>
      </w:pPr>
    </w:p>
    <w:p w14:paraId="571D3010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15C9C755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78F0C278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7617772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01302204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 xml:space="preserve">DĖL </w:t>
      </w:r>
      <w:r w:rsidR="00A93065">
        <w:rPr>
          <w:rFonts w:ascii="Arial" w:hAnsi="Arial" w:cs="Arial"/>
        </w:rPr>
        <w:t>DALYKŲ ĮSKAITYMO</w:t>
      </w:r>
    </w:p>
    <w:p w14:paraId="2E959F83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3D1536F0" w14:textId="4FA29829" w:rsidR="0005703B" w:rsidRPr="00360385" w:rsidRDefault="0005703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EA02C5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EA02C5">
        <w:rPr>
          <w:rFonts w:ascii="Arial" w:hAnsi="Arial" w:cs="Arial"/>
          <w:b w:val="0"/>
          <w:bCs w:val="0"/>
        </w:rPr>
        <w:instrText xml:space="preserve"> FORMDROPDOWN </w:instrText>
      </w:r>
      <w:r w:rsidR="00EA02C5">
        <w:rPr>
          <w:rFonts w:ascii="Arial" w:hAnsi="Arial" w:cs="Arial"/>
          <w:b w:val="0"/>
          <w:bCs w:val="0"/>
        </w:rPr>
      </w:r>
      <w:r w:rsidR="00EA02C5">
        <w:rPr>
          <w:rFonts w:ascii="Arial" w:hAnsi="Arial" w:cs="Arial"/>
          <w:b w:val="0"/>
          <w:bCs w:val="0"/>
        </w:rPr>
        <w:fldChar w:fldCharType="separate"/>
      </w:r>
      <w:r w:rsidR="00EA02C5">
        <w:rPr>
          <w:rFonts w:ascii="Arial" w:hAnsi="Arial" w:cs="Arial"/>
          <w:b w:val="0"/>
          <w:bCs w:val="0"/>
        </w:rPr>
        <w:fldChar w:fldCharType="end"/>
      </w:r>
      <w:bookmarkEnd w:id="1"/>
      <w:r w:rsidRPr="00360385">
        <w:rPr>
          <w:rFonts w:ascii="Arial" w:hAnsi="Arial" w:cs="Arial"/>
          <w:b w:val="0"/>
          <w:bCs w:val="0"/>
        </w:rPr>
        <w:t xml:space="preserve"> m. </w:t>
      </w:r>
      <w:r w:rsidR="00810777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bookmarkStart w:id="2" w:name="Dropdown8"/>
      <w:r w:rsidR="00810777">
        <w:rPr>
          <w:rFonts w:ascii="Arial" w:hAnsi="Arial" w:cs="Arial"/>
          <w:b w:val="0"/>
          <w:bCs w:val="0"/>
        </w:rPr>
        <w:instrText xml:space="preserve"> FORMDROPDOWN </w:instrText>
      </w:r>
      <w:r w:rsidR="00810777">
        <w:rPr>
          <w:rFonts w:ascii="Arial" w:hAnsi="Arial" w:cs="Arial"/>
          <w:b w:val="0"/>
          <w:bCs w:val="0"/>
        </w:rPr>
      </w:r>
      <w:r w:rsidR="00810777">
        <w:rPr>
          <w:rFonts w:ascii="Arial" w:hAnsi="Arial" w:cs="Arial"/>
          <w:b w:val="0"/>
          <w:bCs w:val="0"/>
        </w:rPr>
        <w:fldChar w:fldCharType="separate"/>
      </w:r>
      <w:r w:rsidR="00810777"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 </w:t>
      </w:r>
      <w:bookmarkStart w:id="3" w:name="Dropdown9"/>
      <w:r w:rsidR="00360385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360385">
        <w:rPr>
          <w:rFonts w:ascii="Arial" w:hAnsi="Arial" w:cs="Arial"/>
          <w:b w:val="0"/>
          <w:bCs w:val="0"/>
        </w:rPr>
        <w:instrText xml:space="preserve"> FORMDROPDOWN </w:instrText>
      </w:r>
      <w:r w:rsidR="00360385">
        <w:rPr>
          <w:rFonts w:ascii="Arial" w:hAnsi="Arial" w:cs="Arial"/>
          <w:b w:val="0"/>
          <w:bCs w:val="0"/>
        </w:rPr>
      </w:r>
      <w:r w:rsidR="00360385">
        <w:rPr>
          <w:rFonts w:ascii="Arial" w:hAnsi="Arial" w:cs="Arial"/>
          <w:b w:val="0"/>
          <w:bCs w:val="0"/>
        </w:rPr>
        <w:fldChar w:fldCharType="separate"/>
      </w:r>
      <w:r w:rsidR="00360385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4"/>
      <w:r w:rsidRPr="00360385">
        <w:rPr>
          <w:rFonts w:ascii="Arial" w:hAnsi="Arial" w:cs="Arial"/>
          <w:b w:val="0"/>
          <w:bCs w:val="0"/>
        </w:rPr>
        <w:t xml:space="preserve">    d.</w:t>
      </w:r>
    </w:p>
    <w:p w14:paraId="71E96C10" w14:textId="77777777" w:rsidR="008E7D58" w:rsidRPr="00360385" w:rsidRDefault="00C608C9" w:rsidP="008E7D58">
      <w:pPr>
        <w:pStyle w:val="Title"/>
        <w:rPr>
          <w:rFonts w:ascii="Arial" w:hAnsi="Arial" w:cs="Arial"/>
          <w:b w:val="0"/>
          <w:bCs w:val="0"/>
        </w:rPr>
      </w:pPr>
      <w:r w:rsidRPr="00C608C9">
        <w:rPr>
          <w:rFonts w:ascii="Arial" w:hAnsi="Arial" w:cs="Arial"/>
          <w:b w:val="0"/>
          <w:bCs w:val="0"/>
        </w:rPr>
        <w:t>Vilnius</w:t>
      </w:r>
    </w:p>
    <w:p w14:paraId="22E3A64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26F1DC2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4BD549C8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507C613C" w14:textId="77777777" w:rsidR="00A93065" w:rsidRDefault="0005703B" w:rsidP="00A93065">
      <w:pPr>
        <w:pStyle w:val="Title"/>
        <w:ind w:firstLine="7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60385">
        <w:rPr>
          <w:rFonts w:ascii="Arial" w:hAnsi="Arial" w:cs="Arial"/>
          <w:b w:val="0"/>
          <w:bCs w:val="0"/>
        </w:rPr>
        <w:t xml:space="preserve">Prašau </w:t>
      </w:r>
      <w:r w:rsidR="00A93065" w:rsidRPr="00A93065">
        <w:rPr>
          <w:rFonts w:ascii="Arial" w:hAnsi="Arial" w:cs="Arial"/>
          <w:b w:val="0"/>
          <w:bCs w:val="0"/>
        </w:rPr>
        <w:t>ISM Vadybos ir ekonomikos universiteto</w:t>
      </w:r>
      <w:r w:rsidR="00A93065">
        <w:rPr>
          <w:rFonts w:ascii="Arial" w:hAnsi="Arial" w:cs="Arial"/>
          <w:b w:val="0"/>
          <w:bCs w:val="0"/>
        </w:rPr>
        <w:t xml:space="preserve"> </w:t>
      </w:r>
      <w:r w:rsidR="00C60BC1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"/>
              <w:listEntry w:val="Tarptautinės magistrantūros "/>
              <w:listEntry w:val="Švietimo lyderystė"/>
              <w:listEntry w:val="Vadovų magistrantūros"/>
            </w:ddList>
          </w:ffData>
        </w:fldChar>
      </w:r>
      <w:r w:rsidR="00C60BC1">
        <w:rPr>
          <w:rFonts w:ascii="Arial" w:hAnsi="Arial" w:cs="Arial"/>
          <w:b w:val="0"/>
          <w:bCs w:val="0"/>
        </w:rPr>
        <w:instrText xml:space="preserve"> FORMDROPDOWN </w:instrText>
      </w:r>
      <w:r w:rsidR="00C60BC1">
        <w:rPr>
          <w:rFonts w:ascii="Arial" w:hAnsi="Arial" w:cs="Arial"/>
          <w:b w:val="0"/>
          <w:bCs w:val="0"/>
        </w:rPr>
      </w:r>
      <w:r w:rsidR="00C60BC1">
        <w:rPr>
          <w:rFonts w:ascii="Arial" w:hAnsi="Arial" w:cs="Arial"/>
          <w:b w:val="0"/>
          <w:bCs w:val="0"/>
        </w:rPr>
        <w:fldChar w:fldCharType="separate"/>
      </w:r>
      <w:r w:rsidR="00C60BC1">
        <w:rPr>
          <w:rFonts w:ascii="Arial" w:hAnsi="Arial" w:cs="Arial"/>
          <w:b w:val="0"/>
          <w:bCs w:val="0"/>
        </w:rPr>
        <w:fldChar w:fldCharType="end"/>
      </w:r>
      <w:r w:rsidR="00A93065" w:rsidRPr="00A93065">
        <w:rPr>
          <w:rFonts w:ascii="Arial" w:hAnsi="Arial" w:cs="Arial"/>
          <w:b w:val="0"/>
          <w:bCs w:val="0"/>
        </w:rPr>
        <w:t xml:space="preserve"> studijų programoje įskaityti anksčiau universitete studijuotus dalykus</w:t>
      </w:r>
      <w:r w:rsidR="00DF78B0">
        <w:rPr>
          <w:rFonts w:ascii="Arial" w:hAnsi="Arial" w:cs="Arial"/>
          <w:b w:val="0"/>
          <w:bCs w:val="0"/>
        </w:rPr>
        <w:t>.</w:t>
      </w:r>
      <w:r w:rsidR="00190409" w:rsidRPr="00190409">
        <w:rPr>
          <w:rFonts w:ascii="Arial" w:hAnsi="Arial" w:cs="Arial"/>
          <w:b w:val="0"/>
          <w:bCs w:val="0"/>
        </w:rPr>
        <w:t xml:space="preserve">       </w:t>
      </w:r>
    </w:p>
    <w:p w14:paraId="4EAB23FF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690C861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B63E371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5219345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BFA336B" w14:textId="77777777" w:rsidR="0005703B" w:rsidRPr="00360385" w:rsidRDefault="00402D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389357BA" w14:textId="77777777" w:rsidR="0005703B" w:rsidRPr="00360385" w:rsidRDefault="0005703B" w:rsidP="00402D68">
      <w:pPr>
        <w:ind w:right="424"/>
        <w:jc w:val="right"/>
        <w:rPr>
          <w:rFonts w:ascii="Arial" w:hAnsi="Arial" w:cs="Arial"/>
          <w:i/>
          <w:iCs/>
        </w:rPr>
      </w:pPr>
      <w:r w:rsidRPr="00360385">
        <w:rPr>
          <w:rFonts w:ascii="Arial" w:hAnsi="Arial" w:cs="Arial"/>
          <w:i/>
          <w:iCs/>
        </w:rPr>
        <w:t>(parašas)</w:t>
      </w:r>
    </w:p>
    <w:sectPr w:rsidR="0005703B" w:rsidRPr="0036038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aF1xsOSzdAfP30Qu5eyO6X/Br2Hg6kzbACoqkfQaOtDq08IP7GasiQkWdWi46ljGoo9UIp0sNYPpClpGLwhPA==" w:salt="w/es1TmfHWk5A70drqpLbQ=="/>
  <w:defaultTabStop w:val="851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B"/>
    <w:rsid w:val="000164C6"/>
    <w:rsid w:val="0005703B"/>
    <w:rsid w:val="000B52A4"/>
    <w:rsid w:val="00142B8A"/>
    <w:rsid w:val="00151827"/>
    <w:rsid w:val="00186513"/>
    <w:rsid w:val="00190409"/>
    <w:rsid w:val="00193A75"/>
    <w:rsid w:val="00194001"/>
    <w:rsid w:val="001A0890"/>
    <w:rsid w:val="002B7781"/>
    <w:rsid w:val="002F396D"/>
    <w:rsid w:val="00360385"/>
    <w:rsid w:val="00402D68"/>
    <w:rsid w:val="0042113C"/>
    <w:rsid w:val="0042496F"/>
    <w:rsid w:val="004533B6"/>
    <w:rsid w:val="004E1BF9"/>
    <w:rsid w:val="00567FC3"/>
    <w:rsid w:val="00581214"/>
    <w:rsid w:val="005D5C6E"/>
    <w:rsid w:val="00651A7D"/>
    <w:rsid w:val="00657121"/>
    <w:rsid w:val="006F214B"/>
    <w:rsid w:val="007958A3"/>
    <w:rsid w:val="007D30DF"/>
    <w:rsid w:val="007E5104"/>
    <w:rsid w:val="00810777"/>
    <w:rsid w:val="008518E8"/>
    <w:rsid w:val="0088201A"/>
    <w:rsid w:val="008B3201"/>
    <w:rsid w:val="008E7D58"/>
    <w:rsid w:val="00983220"/>
    <w:rsid w:val="00995A0C"/>
    <w:rsid w:val="009A68EA"/>
    <w:rsid w:val="009D1D0F"/>
    <w:rsid w:val="00A02956"/>
    <w:rsid w:val="00A132B5"/>
    <w:rsid w:val="00A556C1"/>
    <w:rsid w:val="00A76486"/>
    <w:rsid w:val="00A93065"/>
    <w:rsid w:val="00B2596E"/>
    <w:rsid w:val="00B8674A"/>
    <w:rsid w:val="00BA27C7"/>
    <w:rsid w:val="00C50290"/>
    <w:rsid w:val="00C608C9"/>
    <w:rsid w:val="00C60BC1"/>
    <w:rsid w:val="00C63018"/>
    <w:rsid w:val="00C67CC8"/>
    <w:rsid w:val="00C74D64"/>
    <w:rsid w:val="00CB5391"/>
    <w:rsid w:val="00D067C8"/>
    <w:rsid w:val="00D24E6C"/>
    <w:rsid w:val="00D55998"/>
    <w:rsid w:val="00DF78B0"/>
    <w:rsid w:val="00EA02C5"/>
    <w:rsid w:val="00F0372D"/>
    <w:rsid w:val="00F90FD4"/>
    <w:rsid w:val="00F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B4B7E"/>
  <w15:chartTrackingRefBased/>
  <w15:docId w15:val="{98DE68D7-35B0-4F0D-82F3-B0826986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2F396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&#353;ymu_pavyzd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E3CF-3846-40F2-8295-C5F3B4F4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Prašymu_pavyzdys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2025-01-17T07:40:00Z</dcterms:created>
  <dcterms:modified xsi:type="dcterms:W3CDTF">2025-01-17T07:42:00Z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2025-01-17T07:41:56Z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eb678748-c0a9-4b08-b8ec-4b1ab9c453ac</vt:lpwstr>
  </property>
  <property fmtid="{D5CDD505-2E9C-101B-9397-08002B2CF9AE}" pid="8" name="MSIP_Label_fc169b65-f46a-4265-b5a1-5f9adb1dee0c_ContentBits">
    <vt:lpwstr>0</vt:lpwstr>
  </property>
</Properties>
</file>