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C51A" w14:textId="77777777" w:rsidR="005300A7" w:rsidRPr="005300A7" w:rsidRDefault="005300A7" w:rsidP="005300A7">
      <w:pPr>
        <w:pStyle w:val="Title"/>
        <w:rPr>
          <w:rFonts w:ascii="Arial" w:hAnsi="Arial" w:cs="Arial"/>
          <w:b w:val="0"/>
          <w:bCs w:val="0"/>
          <w:u w:val="single"/>
          <w:lang w:val="en-US"/>
        </w:rPr>
      </w:pP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instrText xml:space="preserve"> FORMTEXT </w:instrText>
      </w:r>
      <w:r w:rsidRPr="005300A7">
        <w:rPr>
          <w:rFonts w:ascii="Arial" w:hAnsi="Arial" w:cs="Arial"/>
          <w:b w:val="0"/>
          <w:bCs w:val="0"/>
          <w:u w:val="single"/>
          <w:lang w:val="en-US"/>
        </w:rPr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separate"/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end"/>
      </w:r>
    </w:p>
    <w:p w14:paraId="691D5EAB" w14:textId="77777777" w:rsidR="005300A7" w:rsidRPr="00E17975" w:rsidRDefault="005300A7" w:rsidP="005300A7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26C5B970" w14:textId="77777777" w:rsidR="005300A7" w:rsidRPr="00E17975" w:rsidRDefault="00825382" w:rsidP="005300A7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0A67C612" w14:textId="77777777" w:rsidR="005300A7" w:rsidRPr="005300A7" w:rsidRDefault="005300A7" w:rsidP="005300A7">
      <w:pPr>
        <w:pStyle w:val="Title"/>
        <w:rPr>
          <w:rFonts w:ascii="Arial" w:hAnsi="Arial" w:cs="Arial"/>
          <w:b w:val="0"/>
          <w:bCs w:val="0"/>
          <w:u w:val="single"/>
          <w:lang w:val="en-US"/>
        </w:rPr>
      </w:pP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instrText xml:space="preserve"> FORMTEXT </w:instrText>
      </w:r>
      <w:r w:rsidRPr="005300A7">
        <w:rPr>
          <w:rFonts w:ascii="Arial" w:hAnsi="Arial" w:cs="Arial"/>
          <w:b w:val="0"/>
          <w:bCs w:val="0"/>
          <w:u w:val="single"/>
          <w:lang w:val="en-US"/>
        </w:rPr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separate"/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Garamond" w:hAnsi="Garamond" w:cs="Arial"/>
          <w:b w:val="0"/>
          <w:bCs w:val="0"/>
          <w:noProof/>
          <w:u w:val="single"/>
          <w:lang w:val="en-US"/>
        </w:rPr>
        <w:t> </w:t>
      </w:r>
      <w:r w:rsidRPr="005300A7">
        <w:rPr>
          <w:rFonts w:ascii="Arial" w:hAnsi="Arial" w:cs="Arial"/>
          <w:b w:val="0"/>
          <w:bCs w:val="0"/>
          <w:u w:val="single"/>
          <w:lang w:val="en-US"/>
        </w:rPr>
        <w:fldChar w:fldCharType="end"/>
      </w:r>
    </w:p>
    <w:p w14:paraId="4A2665D9" w14:textId="77777777" w:rsidR="005300A7" w:rsidRPr="008E6B0C" w:rsidRDefault="005300A7" w:rsidP="005300A7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3E1E1059" w14:textId="77777777" w:rsidR="005300A7" w:rsidRPr="00E17975" w:rsidRDefault="005300A7" w:rsidP="005300A7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2265E9FF" w14:textId="77777777" w:rsidR="00043743" w:rsidRDefault="00043743" w:rsidP="00043743">
      <w:pPr>
        <w:pStyle w:val="Title"/>
        <w:rPr>
          <w:rFonts w:ascii="Arial" w:hAnsi="Arial" w:cs="Arial"/>
          <w:b w:val="0"/>
        </w:rPr>
      </w:pPr>
    </w:p>
    <w:p w14:paraId="3ACE8FF0" w14:textId="77777777" w:rsidR="00043743" w:rsidRPr="00A9508E" w:rsidRDefault="00043743" w:rsidP="00043743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2174BBC9" w14:textId="77777777" w:rsidR="00043743" w:rsidRPr="00355DB2" w:rsidRDefault="00043743" w:rsidP="006531A4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6531A4">
        <w:rPr>
          <w:rFonts w:ascii="Arial" w:hAnsi="Arial" w:cs="Arial"/>
          <w:b w:val="0"/>
          <w:bCs w:val="0"/>
        </w:rPr>
        <w:t>stud.ism.lt</w:t>
      </w:r>
    </w:p>
    <w:p w14:paraId="1654E072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</w:p>
    <w:p w14:paraId="51332165" w14:textId="77777777" w:rsidR="0032337D" w:rsidRPr="005F11A9" w:rsidRDefault="0032337D" w:rsidP="00043743">
      <w:pPr>
        <w:pStyle w:val="Title"/>
        <w:jc w:val="left"/>
        <w:rPr>
          <w:rFonts w:ascii="Arial" w:hAnsi="Arial" w:cs="Arial"/>
          <w:lang w:val="en-US"/>
        </w:rPr>
      </w:pPr>
    </w:p>
    <w:p w14:paraId="3195116F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</w:p>
    <w:p w14:paraId="3ECA9ED3" w14:textId="77777777" w:rsidR="0032337D" w:rsidRPr="005F11A9" w:rsidRDefault="0032337D" w:rsidP="0032337D">
      <w:pPr>
        <w:pStyle w:val="Title"/>
        <w:jc w:val="left"/>
        <w:rPr>
          <w:rFonts w:ascii="Arial" w:hAnsi="Arial" w:cs="Arial"/>
          <w:b w:val="0"/>
          <w:bCs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5F11A9">
            <w:rPr>
              <w:rFonts w:ascii="Arial" w:hAnsi="Arial" w:cs="Arial"/>
              <w:b w:val="0"/>
              <w:bCs w:val="0"/>
              <w:lang w:val="en-US"/>
            </w:rPr>
            <w:t>ISM</w:t>
          </w:r>
        </w:smartTag>
        <w:r w:rsidRPr="005F11A9">
          <w:rPr>
            <w:rFonts w:ascii="Arial" w:hAnsi="Arial" w:cs="Arial"/>
            <w:b w:val="0"/>
            <w:bCs w:val="0"/>
            <w:lang w:val="en-US"/>
          </w:rPr>
          <w:t xml:space="preserve"> </w:t>
        </w:r>
        <w:smartTag w:uri="urn:schemas-microsoft-com:office:smarttags" w:element="PlaceType">
          <w:r w:rsidRPr="005F11A9">
            <w:rPr>
              <w:rFonts w:ascii="Arial" w:hAnsi="Arial" w:cs="Arial"/>
              <w:b w:val="0"/>
              <w:bCs w:val="0"/>
              <w:lang w:val="en-US"/>
            </w:rPr>
            <w:t>University</w:t>
          </w:r>
        </w:smartTag>
      </w:smartTag>
      <w:r w:rsidRPr="005F11A9">
        <w:rPr>
          <w:rFonts w:ascii="Arial" w:hAnsi="Arial" w:cs="Arial"/>
          <w:b w:val="0"/>
          <w:bCs w:val="0"/>
          <w:lang w:val="en-US"/>
        </w:rPr>
        <w:t xml:space="preserve"> of Management and Economics</w:t>
      </w:r>
    </w:p>
    <w:p w14:paraId="7E3BD3C6" w14:textId="77777777" w:rsidR="0043227C" w:rsidRDefault="00741B05" w:rsidP="0043227C">
      <w:pPr>
        <w:rPr>
          <w:rFonts w:ascii="Arial" w:hAnsi="Arial" w:cs="Arial"/>
        </w:rPr>
      </w:pPr>
      <w:r>
        <w:rPr>
          <w:rFonts w:ascii="Arial" w:hAnsi="Arial" w:cs="Arial"/>
        </w:rPr>
        <w:t>Programme Director</w:t>
      </w:r>
    </w:p>
    <w:p w14:paraId="58384BF0" w14:textId="77777777" w:rsidR="0032337D" w:rsidRPr="005F11A9" w:rsidRDefault="0032337D" w:rsidP="0032337D">
      <w:pPr>
        <w:pStyle w:val="Title"/>
        <w:jc w:val="left"/>
        <w:rPr>
          <w:rFonts w:ascii="Arial" w:hAnsi="Arial" w:cs="Arial"/>
          <w:lang w:val="en-US"/>
        </w:rPr>
      </w:pPr>
    </w:p>
    <w:p w14:paraId="02C61D85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</w:p>
    <w:p w14:paraId="056716F1" w14:textId="77777777" w:rsidR="00073D70" w:rsidRDefault="0032337D" w:rsidP="0032337D">
      <w:pPr>
        <w:pStyle w:val="Title"/>
        <w:rPr>
          <w:rFonts w:ascii="Arial" w:hAnsi="Arial" w:cs="Arial"/>
          <w:lang w:val="en-US"/>
        </w:rPr>
      </w:pPr>
      <w:r w:rsidRPr="005F11A9">
        <w:rPr>
          <w:rFonts w:ascii="Arial" w:hAnsi="Arial" w:cs="Arial"/>
          <w:lang w:val="en-US"/>
        </w:rPr>
        <w:t>REQUEST</w:t>
      </w:r>
    </w:p>
    <w:p w14:paraId="5EE7C1B1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  <w:r w:rsidRPr="005F11A9">
        <w:rPr>
          <w:rFonts w:ascii="Arial" w:hAnsi="Arial" w:cs="Arial"/>
          <w:lang w:val="en-US"/>
        </w:rPr>
        <w:t>FOR RECOGNITION OF STUDY RESULTS</w:t>
      </w:r>
    </w:p>
    <w:p w14:paraId="7BFE7F3A" w14:textId="77777777" w:rsidR="0032337D" w:rsidRPr="005F11A9" w:rsidRDefault="0032337D" w:rsidP="0032337D">
      <w:pPr>
        <w:pStyle w:val="Title"/>
        <w:rPr>
          <w:rFonts w:ascii="Arial" w:hAnsi="Arial" w:cs="Arial"/>
          <w:lang w:val="en-US"/>
        </w:rPr>
      </w:pPr>
    </w:p>
    <w:p w14:paraId="6D63C01D" w14:textId="02809D81" w:rsidR="0032337D" w:rsidRDefault="0032337D" w:rsidP="0032337D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5F11A9">
        <w:rPr>
          <w:rFonts w:ascii="Arial" w:hAnsi="Arial" w:cs="Arial"/>
          <w:b w:val="0"/>
          <w:bCs w:val="0"/>
          <w:lang w:val="en-US"/>
        </w:rPr>
        <w:t>20</w:t>
      </w:r>
      <w:r w:rsidR="0078716B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78716B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78716B">
        <w:rPr>
          <w:rFonts w:ascii="Arial" w:hAnsi="Arial" w:cs="Arial"/>
          <w:b w:val="0"/>
          <w:bCs w:val="0"/>
          <w:lang w:val="en-US"/>
        </w:rPr>
      </w:r>
      <w:r w:rsidR="0078716B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5F11A9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Pr="005F11A9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5F11A9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5F11A9">
        <w:rPr>
          <w:rFonts w:ascii="Arial" w:hAnsi="Arial" w:cs="Arial"/>
          <w:b w:val="0"/>
          <w:bCs w:val="0"/>
          <w:lang w:val="en-US"/>
        </w:rPr>
      </w:r>
      <w:r w:rsidRPr="005F11A9">
        <w:rPr>
          <w:rFonts w:ascii="Arial" w:hAnsi="Arial" w:cs="Arial"/>
          <w:b w:val="0"/>
          <w:bCs w:val="0"/>
          <w:lang w:val="en-US"/>
        </w:rPr>
        <w:fldChar w:fldCharType="separate"/>
      </w:r>
      <w:r w:rsidRPr="005F11A9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5F11A9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5F11A9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5F11A9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5F11A9">
        <w:rPr>
          <w:rFonts w:ascii="Arial" w:hAnsi="Arial" w:cs="Arial"/>
          <w:b w:val="0"/>
          <w:bCs w:val="0"/>
          <w:lang w:val="en-US"/>
        </w:rPr>
      </w:r>
      <w:r w:rsidRPr="005F11A9">
        <w:rPr>
          <w:rFonts w:ascii="Arial" w:hAnsi="Arial" w:cs="Arial"/>
          <w:b w:val="0"/>
          <w:bCs w:val="0"/>
          <w:lang w:val="en-US"/>
        </w:rPr>
        <w:fldChar w:fldCharType="separate"/>
      </w:r>
      <w:r w:rsidRPr="005F11A9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5300A7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5300A7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5300A7">
        <w:rPr>
          <w:rFonts w:ascii="Arial" w:hAnsi="Arial" w:cs="Arial"/>
          <w:b w:val="0"/>
          <w:bCs w:val="0"/>
          <w:lang w:val="en-US"/>
        </w:rPr>
      </w:r>
      <w:r w:rsidR="005300A7">
        <w:rPr>
          <w:rFonts w:ascii="Arial" w:hAnsi="Arial" w:cs="Arial"/>
          <w:b w:val="0"/>
          <w:bCs w:val="0"/>
          <w:lang w:val="en-US"/>
        </w:rPr>
        <w:fldChar w:fldCharType="separate"/>
      </w:r>
      <w:r w:rsidR="005300A7">
        <w:rPr>
          <w:rFonts w:ascii="Arial" w:hAnsi="Arial" w:cs="Arial"/>
          <w:b w:val="0"/>
          <w:bCs w:val="0"/>
          <w:lang w:val="en-US"/>
        </w:rPr>
        <w:fldChar w:fldCharType="end"/>
      </w:r>
      <w:r w:rsidRPr="005F11A9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26CE160B" w14:textId="77777777" w:rsidR="00073D70" w:rsidRPr="005F11A9" w:rsidRDefault="006531A4" w:rsidP="0032337D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Vilnius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B306110" w14:textId="77777777" w:rsidR="0032337D" w:rsidRPr="005F11A9" w:rsidRDefault="0032337D" w:rsidP="0032337D">
      <w:pPr>
        <w:pStyle w:val="Title"/>
        <w:jc w:val="left"/>
        <w:rPr>
          <w:rFonts w:ascii="Arial" w:hAnsi="Arial" w:cs="Arial"/>
          <w:lang w:val="en-US"/>
        </w:rPr>
      </w:pPr>
    </w:p>
    <w:p w14:paraId="1A087E14" w14:textId="77777777" w:rsidR="0032337D" w:rsidRPr="005F11A9" w:rsidRDefault="0032337D" w:rsidP="0032337D">
      <w:pPr>
        <w:pStyle w:val="Title"/>
        <w:jc w:val="left"/>
        <w:rPr>
          <w:rFonts w:ascii="Arial" w:hAnsi="Arial" w:cs="Arial"/>
          <w:lang w:val="en-US"/>
        </w:rPr>
      </w:pPr>
    </w:p>
    <w:p w14:paraId="52D981E2" w14:textId="77777777" w:rsidR="006618F5" w:rsidRPr="005F11A9" w:rsidRDefault="0032337D" w:rsidP="00217C5A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  <w:r w:rsidRPr="005F11A9">
        <w:rPr>
          <w:rFonts w:ascii="Arial" w:hAnsi="Arial" w:cs="Arial"/>
          <w:b w:val="0"/>
          <w:bCs w:val="0"/>
          <w:lang w:val="en-US"/>
        </w:rPr>
        <w:t>Please recognize as a par</w:t>
      </w:r>
      <w:r w:rsidR="005F11A9">
        <w:rPr>
          <w:rFonts w:ascii="Arial" w:hAnsi="Arial" w:cs="Arial"/>
          <w:b w:val="0"/>
          <w:bCs w:val="0"/>
          <w:lang w:val="en-US"/>
        </w:rPr>
        <w:t xml:space="preserve">t of study </w:t>
      </w:r>
      <w:r w:rsidR="00825382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Undergraduate"/>
              <w:listEntry w:val="Graduate"/>
            </w:ddList>
          </w:ffData>
        </w:fldChar>
      </w:r>
      <w:r w:rsidR="00825382">
        <w:rPr>
          <w:rFonts w:ascii="Arial" w:hAnsi="Arial" w:cs="Arial"/>
          <w:b w:val="0"/>
          <w:bCs w:val="0"/>
        </w:rPr>
        <w:instrText xml:space="preserve"> FORMDROPDOWN </w:instrText>
      </w:r>
      <w:r w:rsidR="00825382">
        <w:rPr>
          <w:rFonts w:ascii="Arial" w:hAnsi="Arial" w:cs="Arial"/>
          <w:b w:val="0"/>
          <w:bCs w:val="0"/>
        </w:rPr>
      </w:r>
      <w:r w:rsidR="00825382">
        <w:rPr>
          <w:rFonts w:ascii="Arial" w:hAnsi="Arial" w:cs="Arial"/>
          <w:b w:val="0"/>
          <w:bCs w:val="0"/>
        </w:rPr>
        <w:fldChar w:fldCharType="separate"/>
      </w:r>
      <w:r w:rsidR="00825382">
        <w:rPr>
          <w:rFonts w:ascii="Arial" w:hAnsi="Arial" w:cs="Arial"/>
          <w:b w:val="0"/>
          <w:bCs w:val="0"/>
        </w:rPr>
        <w:fldChar w:fldCharType="end"/>
      </w:r>
      <w:r w:rsidR="006618F5">
        <w:rPr>
          <w:rFonts w:ascii="Arial" w:hAnsi="Arial" w:cs="Arial"/>
          <w:b w:val="0"/>
          <w:bCs w:val="0"/>
        </w:rPr>
        <w:t xml:space="preserve"> </w:t>
      </w:r>
      <w:r w:rsidR="005F11A9">
        <w:rPr>
          <w:rFonts w:ascii="Arial" w:hAnsi="Arial" w:cs="Arial"/>
          <w:b w:val="0"/>
          <w:bCs w:val="0"/>
          <w:lang w:val="en-US"/>
        </w:rPr>
        <w:t>programme at</w:t>
      </w:r>
      <w:r w:rsidRPr="005F11A9">
        <w:rPr>
          <w:rFonts w:ascii="Arial" w:hAnsi="Arial" w:cs="Arial"/>
          <w:b w:val="0"/>
          <w:bCs w:val="0"/>
          <w:lang w:val="en-US"/>
        </w:rPr>
        <w:t xml:space="preserve"> ISM University of Management and Economics this (-ese) study </w:t>
      </w:r>
      <w:r w:rsidR="005F11A9" w:rsidRPr="005F11A9">
        <w:rPr>
          <w:rFonts w:ascii="Arial" w:hAnsi="Arial" w:cs="Arial"/>
          <w:b w:val="0"/>
          <w:bCs w:val="0"/>
          <w:lang w:val="en-US"/>
        </w:rPr>
        <w:t xml:space="preserve">course </w:t>
      </w:r>
      <w:r w:rsidR="006618F5">
        <w:rPr>
          <w:rFonts w:ascii="Arial" w:hAnsi="Arial" w:cs="Arial"/>
          <w:b w:val="0"/>
          <w:bCs w:val="0"/>
          <w:lang w:val="en-US"/>
        </w:rPr>
        <w:t>(-s)</w:t>
      </w:r>
      <w:r w:rsidR="006618F5" w:rsidRPr="006618F5">
        <w:rPr>
          <w:rFonts w:ascii="Arial" w:hAnsi="Arial" w:cs="Arial"/>
          <w:b w:val="0"/>
          <w:bCs w:val="0"/>
          <w:lang w:val="en-US"/>
        </w:rPr>
        <w:t xml:space="preserve"> </w:t>
      </w:r>
      <w:r w:rsidR="006618F5">
        <w:rPr>
          <w:rFonts w:ascii="Arial" w:hAnsi="Arial" w:cs="Arial"/>
          <w:b w:val="0"/>
          <w:bCs w:val="0"/>
          <w:lang w:val="en-US"/>
        </w:rPr>
        <w:t>completed at</w:t>
      </w:r>
      <w:r w:rsidR="006618F5" w:rsidRPr="003C1EB7">
        <w:rPr>
          <w:rFonts w:ascii="Arial" w:hAnsi="Arial" w:cs="Arial"/>
          <w:b w:val="0"/>
          <w:bCs w:val="0"/>
          <w:u w:val="single"/>
          <w:lang w:val="en-US"/>
        </w:rPr>
        <w:t xml:space="preserve"> </w:t>
      </w:r>
      <w:r w:rsidR="003C1EB7" w:rsidRPr="003C1EB7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1EB7" w:rsidRPr="003C1EB7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="003C1EB7" w:rsidRPr="003C1EB7">
        <w:rPr>
          <w:rFonts w:ascii="Arial" w:hAnsi="Arial" w:cs="Arial"/>
          <w:b w:val="0"/>
          <w:bCs w:val="0"/>
          <w:u w:val="single"/>
        </w:rPr>
      </w:r>
      <w:r w:rsidR="003C1EB7" w:rsidRPr="003C1EB7">
        <w:rPr>
          <w:rFonts w:ascii="Arial" w:hAnsi="Arial" w:cs="Arial"/>
          <w:b w:val="0"/>
          <w:bCs w:val="0"/>
          <w:u w:val="single"/>
        </w:rPr>
        <w:fldChar w:fldCharType="separate"/>
      </w:r>
      <w:r w:rsidR="003C1EB7" w:rsidRPr="003C1EB7">
        <w:rPr>
          <w:rFonts w:ascii="Garamond" w:hAnsi="Garamond" w:cs="Arial"/>
          <w:b w:val="0"/>
          <w:bCs w:val="0"/>
          <w:noProof/>
          <w:u w:val="single"/>
        </w:rPr>
        <w:t> </w:t>
      </w:r>
      <w:r w:rsidR="003C1EB7" w:rsidRPr="003C1EB7">
        <w:rPr>
          <w:rFonts w:ascii="Garamond" w:hAnsi="Garamond" w:cs="Arial"/>
          <w:b w:val="0"/>
          <w:bCs w:val="0"/>
          <w:noProof/>
          <w:u w:val="single"/>
        </w:rPr>
        <w:t> </w:t>
      </w:r>
      <w:r w:rsidR="003C1EB7" w:rsidRPr="003C1EB7">
        <w:rPr>
          <w:rFonts w:ascii="Garamond" w:hAnsi="Garamond" w:cs="Arial"/>
          <w:b w:val="0"/>
          <w:bCs w:val="0"/>
          <w:noProof/>
          <w:u w:val="single"/>
        </w:rPr>
        <w:t> </w:t>
      </w:r>
      <w:r w:rsidR="003C1EB7" w:rsidRPr="003C1EB7">
        <w:rPr>
          <w:rFonts w:ascii="Garamond" w:hAnsi="Garamond" w:cs="Arial"/>
          <w:b w:val="0"/>
          <w:bCs w:val="0"/>
          <w:noProof/>
          <w:u w:val="single"/>
        </w:rPr>
        <w:t> </w:t>
      </w:r>
      <w:r w:rsidR="003C1EB7" w:rsidRPr="003C1EB7">
        <w:rPr>
          <w:rFonts w:ascii="Garamond" w:hAnsi="Garamond" w:cs="Arial"/>
          <w:b w:val="0"/>
          <w:bCs w:val="0"/>
          <w:noProof/>
          <w:u w:val="single"/>
        </w:rPr>
        <w:t> </w:t>
      </w:r>
      <w:r w:rsidR="003C1EB7" w:rsidRPr="003C1EB7">
        <w:rPr>
          <w:rFonts w:ascii="Arial" w:hAnsi="Arial" w:cs="Arial"/>
          <w:b w:val="0"/>
          <w:bCs w:val="0"/>
          <w:u w:val="single"/>
        </w:rPr>
        <w:fldChar w:fldCharType="end"/>
      </w:r>
      <w:r w:rsidR="006618F5" w:rsidRPr="005F11A9">
        <w:rPr>
          <w:rFonts w:ascii="Arial" w:hAnsi="Arial" w:cs="Arial"/>
          <w:b w:val="0"/>
          <w:bCs w:val="0"/>
          <w:lang w:val="en-US"/>
        </w:rPr>
        <w:t xml:space="preserve"> .</w:t>
      </w:r>
    </w:p>
    <w:p w14:paraId="7D5892EA" w14:textId="77777777" w:rsidR="006618F5" w:rsidRPr="005F11A9" w:rsidRDefault="006618F5" w:rsidP="003C1EB7">
      <w:pPr>
        <w:pStyle w:val="Title"/>
        <w:spacing w:line="360" w:lineRule="auto"/>
        <w:ind w:firstLine="993"/>
        <w:jc w:val="left"/>
        <w:rPr>
          <w:rFonts w:ascii="Arial" w:hAnsi="Arial" w:cs="Arial"/>
          <w:b w:val="0"/>
          <w:bCs w:val="0"/>
          <w:i/>
          <w:sz w:val="16"/>
          <w:szCs w:val="16"/>
          <w:lang w:val="en-US"/>
        </w:rPr>
      </w:pPr>
      <w:r w:rsidRPr="005F11A9">
        <w:rPr>
          <w:rFonts w:ascii="Arial" w:hAnsi="Arial" w:cs="Arial"/>
          <w:b w:val="0"/>
          <w:bCs w:val="0"/>
          <w:i/>
          <w:sz w:val="16"/>
          <w:szCs w:val="16"/>
          <w:lang w:val="en-US"/>
        </w:rPr>
        <w:t>(Please give the name of the higher education institution)</w:t>
      </w:r>
    </w:p>
    <w:p w14:paraId="4A0916B7" w14:textId="77777777" w:rsidR="0032337D" w:rsidRPr="005F11A9" w:rsidRDefault="0032337D" w:rsidP="0032337D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5215"/>
        <w:gridCol w:w="3851"/>
      </w:tblGrid>
      <w:tr w:rsidR="006618F5" w:rsidRPr="006618F5" w14:paraId="5B22F6FA" w14:textId="77777777" w:rsidTr="00A848E0">
        <w:trPr>
          <w:trHeight w:val="475"/>
          <w:jc w:val="center"/>
        </w:trPr>
        <w:tc>
          <w:tcPr>
            <w:tcW w:w="577" w:type="dxa"/>
          </w:tcPr>
          <w:p w14:paraId="59B9401F" w14:textId="77777777" w:rsidR="006618F5" w:rsidRPr="006618F5" w:rsidRDefault="00031B58" w:rsidP="00FA0E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6618F5" w:rsidRPr="006618F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32" w:type="dxa"/>
            <w:vAlign w:val="center"/>
          </w:tcPr>
          <w:p w14:paraId="32DDD6B4" w14:textId="77777777" w:rsidR="006618F5" w:rsidRPr="006618F5" w:rsidRDefault="00FA0E21" w:rsidP="00FA0E21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  <w:r w:rsidR="00C21C92">
              <w:rPr>
                <w:rFonts w:ascii="Arial" w:hAnsi="Arial" w:cs="Arial"/>
                <w:b/>
              </w:rPr>
              <w:t>Name of Course</w:t>
            </w:r>
          </w:p>
        </w:tc>
        <w:tc>
          <w:tcPr>
            <w:tcW w:w="3860" w:type="dxa"/>
          </w:tcPr>
          <w:p w14:paraId="03829162" w14:textId="77777777" w:rsidR="006618F5" w:rsidRPr="006618F5" w:rsidRDefault="00D6516C" w:rsidP="006618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information</w:t>
            </w:r>
          </w:p>
          <w:p w14:paraId="431015D9" w14:textId="77777777" w:rsidR="006618F5" w:rsidRPr="006618F5" w:rsidRDefault="006618F5" w:rsidP="006618F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618F5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FA0E21">
              <w:rPr>
                <w:rFonts w:ascii="Arial" w:hAnsi="Arial" w:cs="Arial"/>
                <w:bCs/>
                <w:i/>
                <w:sz w:val="16"/>
                <w:szCs w:val="16"/>
              </w:rPr>
              <w:t>fill</w:t>
            </w:r>
            <w:r w:rsidR="003C1EB7">
              <w:rPr>
                <w:rFonts w:ascii="Arial" w:hAnsi="Arial" w:cs="Arial"/>
                <w:bCs/>
                <w:i/>
                <w:sz w:val="16"/>
                <w:szCs w:val="16"/>
              </w:rPr>
              <w:t>s</w:t>
            </w:r>
            <w:r w:rsidR="00FA0E2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ISM responsible person</w:t>
            </w:r>
            <w:r w:rsidRPr="006618F5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6618F5" w:rsidRPr="006618F5" w14:paraId="0763A752" w14:textId="77777777" w:rsidTr="00A848E0">
        <w:trPr>
          <w:trHeight w:val="284"/>
          <w:jc w:val="center"/>
        </w:trPr>
        <w:tc>
          <w:tcPr>
            <w:tcW w:w="577" w:type="dxa"/>
            <w:vAlign w:val="center"/>
          </w:tcPr>
          <w:p w14:paraId="6769CA28" w14:textId="77777777" w:rsidR="006618F5" w:rsidRPr="006618F5" w:rsidRDefault="006618F5" w:rsidP="006618F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618F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232" w:type="dxa"/>
          </w:tcPr>
          <w:p w14:paraId="607D4B9A" w14:textId="77777777" w:rsidR="006618F5" w:rsidRPr="006618F5" w:rsidRDefault="003C1EB7" w:rsidP="006618F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9508E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08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9508E">
              <w:rPr>
                <w:rFonts w:ascii="Arial" w:hAnsi="Arial" w:cs="Arial"/>
                <w:b/>
                <w:bCs/>
              </w:rPr>
            </w:r>
            <w:r w:rsidRPr="00A9508E">
              <w:rPr>
                <w:rFonts w:ascii="Arial" w:hAnsi="Arial" w:cs="Arial"/>
                <w:b/>
                <w:bCs/>
              </w:rPr>
              <w:fldChar w:fldCharType="separate"/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60" w:type="dxa"/>
          </w:tcPr>
          <w:p w14:paraId="41CA4270" w14:textId="77777777" w:rsidR="006618F5" w:rsidRPr="006618F5" w:rsidRDefault="006618F5" w:rsidP="006618F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618F5" w:rsidRPr="006618F5" w14:paraId="737A8F0C" w14:textId="77777777" w:rsidTr="00A848E0">
        <w:trPr>
          <w:trHeight w:val="284"/>
          <w:jc w:val="center"/>
        </w:trPr>
        <w:tc>
          <w:tcPr>
            <w:tcW w:w="577" w:type="dxa"/>
            <w:vAlign w:val="center"/>
          </w:tcPr>
          <w:p w14:paraId="1516A618" w14:textId="77777777" w:rsidR="006618F5" w:rsidRPr="006618F5" w:rsidRDefault="006618F5" w:rsidP="006618F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618F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232" w:type="dxa"/>
          </w:tcPr>
          <w:p w14:paraId="20EEAE21" w14:textId="77777777" w:rsidR="006618F5" w:rsidRPr="006618F5" w:rsidRDefault="003C1EB7" w:rsidP="006618F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9508E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08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9508E">
              <w:rPr>
                <w:rFonts w:ascii="Arial" w:hAnsi="Arial" w:cs="Arial"/>
                <w:b/>
                <w:bCs/>
              </w:rPr>
            </w:r>
            <w:r w:rsidRPr="00A9508E">
              <w:rPr>
                <w:rFonts w:ascii="Arial" w:hAnsi="Arial" w:cs="Arial"/>
                <w:b/>
                <w:bCs/>
              </w:rPr>
              <w:fldChar w:fldCharType="separate"/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60" w:type="dxa"/>
          </w:tcPr>
          <w:p w14:paraId="7F9ADF6F" w14:textId="77777777" w:rsidR="006618F5" w:rsidRPr="006618F5" w:rsidRDefault="006618F5" w:rsidP="006618F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618F5" w:rsidRPr="006618F5" w14:paraId="09851A76" w14:textId="77777777" w:rsidTr="00A848E0">
        <w:trPr>
          <w:trHeight w:val="284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3FCEA496" w14:textId="77777777" w:rsidR="006618F5" w:rsidRPr="006618F5" w:rsidRDefault="006618F5" w:rsidP="006618F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618F5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758CF79D" w14:textId="77777777" w:rsidR="006618F5" w:rsidRPr="006618F5" w:rsidRDefault="003C1EB7" w:rsidP="006618F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9508E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08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9508E">
              <w:rPr>
                <w:rFonts w:ascii="Arial" w:hAnsi="Arial" w:cs="Arial"/>
                <w:b/>
                <w:bCs/>
              </w:rPr>
            </w:r>
            <w:r w:rsidRPr="00A9508E">
              <w:rPr>
                <w:rFonts w:ascii="Arial" w:hAnsi="Arial" w:cs="Arial"/>
                <w:b/>
                <w:bCs/>
              </w:rPr>
              <w:fldChar w:fldCharType="separate"/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3C043C2B" w14:textId="77777777" w:rsidR="006618F5" w:rsidRPr="006618F5" w:rsidRDefault="006618F5" w:rsidP="006618F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618F5" w:rsidRPr="006618F5" w14:paraId="354E96CB" w14:textId="77777777" w:rsidTr="00A848E0">
        <w:trPr>
          <w:trHeight w:val="284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5254D65D" w14:textId="77777777" w:rsidR="006618F5" w:rsidRPr="006618F5" w:rsidRDefault="006618F5" w:rsidP="006618F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618F5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1BB0A227" w14:textId="77777777" w:rsidR="006618F5" w:rsidRPr="006618F5" w:rsidRDefault="003C1EB7" w:rsidP="006618F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9508E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08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9508E">
              <w:rPr>
                <w:rFonts w:ascii="Arial" w:hAnsi="Arial" w:cs="Arial"/>
                <w:b/>
                <w:bCs/>
              </w:rPr>
            </w:r>
            <w:r w:rsidRPr="00A9508E">
              <w:rPr>
                <w:rFonts w:ascii="Arial" w:hAnsi="Arial" w:cs="Arial"/>
                <w:b/>
                <w:bCs/>
              </w:rPr>
              <w:fldChar w:fldCharType="separate"/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62496904" w14:textId="77777777" w:rsidR="006618F5" w:rsidRPr="006618F5" w:rsidRDefault="006618F5" w:rsidP="006618F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618F5" w:rsidRPr="006618F5" w14:paraId="7713FD8C" w14:textId="77777777" w:rsidTr="00A848E0">
        <w:trPr>
          <w:trHeight w:val="284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22FBC982" w14:textId="77777777" w:rsidR="006618F5" w:rsidRPr="006618F5" w:rsidRDefault="006618F5" w:rsidP="006618F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6618F5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14:paraId="306E38F3" w14:textId="77777777" w:rsidR="006618F5" w:rsidRPr="006618F5" w:rsidRDefault="003C1EB7" w:rsidP="006618F5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9508E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08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9508E">
              <w:rPr>
                <w:rFonts w:ascii="Arial" w:hAnsi="Arial" w:cs="Arial"/>
                <w:b/>
                <w:bCs/>
              </w:rPr>
            </w:r>
            <w:r w:rsidRPr="00A9508E">
              <w:rPr>
                <w:rFonts w:ascii="Arial" w:hAnsi="Arial" w:cs="Arial"/>
                <w:b/>
                <w:bCs/>
              </w:rPr>
              <w:fldChar w:fldCharType="separate"/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Garamond" w:hAnsi="Garamond" w:cs="Arial"/>
                <w:b/>
                <w:bCs/>
                <w:noProof/>
              </w:rPr>
              <w:t> </w:t>
            </w:r>
            <w:r w:rsidRPr="00A9508E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0F8B8903" w14:textId="77777777" w:rsidR="006618F5" w:rsidRPr="006618F5" w:rsidRDefault="006618F5" w:rsidP="006618F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54F2CC4F" w14:textId="77777777" w:rsidR="00A848E0" w:rsidRDefault="00A848E0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0194D4A2" w14:textId="77777777" w:rsidR="00AB60FA" w:rsidRDefault="00AB60FA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</w:p>
    <w:p w14:paraId="45AE0DD6" w14:textId="77777777" w:rsidR="00A848E0" w:rsidRPr="007D69BE" w:rsidRDefault="00A848E0" w:rsidP="00A848E0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7D69BE">
        <w:rPr>
          <w:rFonts w:ascii="Arial" w:hAnsi="Arial" w:cs="Arial"/>
          <w:i/>
          <w:iCs/>
          <w:sz w:val="16"/>
          <w:szCs w:val="16"/>
        </w:rPr>
        <w:t>_________________________</w:t>
      </w:r>
    </w:p>
    <w:p w14:paraId="4155B36B" w14:textId="77777777" w:rsidR="00A848E0" w:rsidRPr="007D69BE" w:rsidRDefault="00A848E0" w:rsidP="00A848E0">
      <w:pPr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  <w:r w:rsidRPr="007D69BE">
        <w:rPr>
          <w:rFonts w:ascii="Arial" w:hAnsi="Arial" w:cs="Arial"/>
          <w:i/>
          <w:iCs/>
          <w:sz w:val="16"/>
          <w:szCs w:val="16"/>
          <w:lang w:val="en-US"/>
        </w:rPr>
        <w:t xml:space="preserve">                                                                                            </w:t>
      </w:r>
      <w:r w:rsidR="007D69BE">
        <w:rPr>
          <w:rFonts w:ascii="Arial" w:hAnsi="Arial" w:cs="Arial"/>
          <w:i/>
          <w:iCs/>
          <w:sz w:val="16"/>
          <w:szCs w:val="16"/>
          <w:lang w:val="en-US"/>
        </w:rPr>
        <w:t xml:space="preserve">                                                                          </w:t>
      </w:r>
      <w:r w:rsidRPr="007D69BE">
        <w:rPr>
          <w:rFonts w:ascii="Arial" w:hAnsi="Arial" w:cs="Arial"/>
          <w:i/>
          <w:iCs/>
          <w:sz w:val="16"/>
          <w:szCs w:val="16"/>
          <w:lang w:val="en-US"/>
        </w:rPr>
        <w:t xml:space="preserve">  (Signature)</w:t>
      </w:r>
    </w:p>
    <w:p w14:paraId="0FD0EBA9" w14:textId="77777777" w:rsidR="00A848E0" w:rsidRPr="007D69BE" w:rsidRDefault="00A848E0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6"/>
          <w:szCs w:val="16"/>
          <w:lang w:val="en-US"/>
        </w:rPr>
      </w:pPr>
    </w:p>
    <w:p w14:paraId="5CED796D" w14:textId="77777777" w:rsidR="00A848E0" w:rsidRPr="005F11A9" w:rsidRDefault="00A848E0" w:rsidP="00A848E0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  <w:r w:rsidRPr="005F11A9">
        <w:rPr>
          <w:rFonts w:ascii="Arial" w:hAnsi="Arial" w:cs="Arial"/>
          <w:b w:val="0"/>
          <w:bCs w:val="0"/>
          <w:sz w:val="18"/>
          <w:szCs w:val="18"/>
          <w:lang w:val="en-US"/>
        </w:rPr>
        <w:t>SUBMITTED (if the study subjects were completed in other higher education institution than ISM):</w:t>
      </w:r>
    </w:p>
    <w:p w14:paraId="1D582BEF" w14:textId="77777777" w:rsidR="00A848E0" w:rsidRPr="005F11A9" w:rsidRDefault="00A848E0" w:rsidP="00A848E0">
      <w:pPr>
        <w:pStyle w:val="Title"/>
        <w:numPr>
          <w:ilvl w:val="0"/>
          <w:numId w:val="1"/>
        </w:numPr>
        <w:tabs>
          <w:tab w:val="clear" w:pos="1800"/>
        </w:tabs>
        <w:ind w:left="357" w:hanging="237"/>
        <w:jc w:val="both"/>
        <w:rPr>
          <w:rFonts w:ascii="Arial" w:hAnsi="Arial" w:cs="Arial"/>
          <w:b w:val="0"/>
          <w:bCs w:val="0"/>
          <w:sz w:val="18"/>
          <w:szCs w:val="18"/>
          <w:lang w:val="en-US"/>
        </w:rPr>
      </w:pPr>
      <w:r w:rsidRPr="005F11A9">
        <w:rPr>
          <w:rFonts w:ascii="Arial" w:hAnsi="Arial" w:cs="Arial"/>
          <w:b w:val="0"/>
          <w:bCs w:val="0"/>
          <w:sz w:val="18"/>
          <w:szCs w:val="18"/>
          <w:lang w:val="en-US"/>
        </w:rPr>
        <w:t>The copies of Diploma and Supplement of diploma or Transcript of records (original);</w:t>
      </w:r>
    </w:p>
    <w:p w14:paraId="5A9A216D" w14:textId="77777777" w:rsidR="00A848E0" w:rsidRPr="005F11A9" w:rsidRDefault="00A848E0" w:rsidP="00A848E0">
      <w:pPr>
        <w:pStyle w:val="Title"/>
        <w:numPr>
          <w:ilvl w:val="0"/>
          <w:numId w:val="1"/>
        </w:numPr>
        <w:tabs>
          <w:tab w:val="clear" w:pos="1800"/>
        </w:tabs>
        <w:ind w:left="357" w:hanging="237"/>
        <w:jc w:val="both"/>
        <w:rPr>
          <w:rFonts w:ascii="Arial" w:hAnsi="Arial" w:cs="Arial"/>
          <w:b w:val="0"/>
          <w:i/>
          <w:iCs/>
          <w:sz w:val="18"/>
          <w:szCs w:val="18"/>
          <w:lang w:val="en-US"/>
        </w:rPr>
      </w:pPr>
      <w:r w:rsidRPr="005F11A9">
        <w:rPr>
          <w:rFonts w:ascii="Arial" w:hAnsi="Arial" w:cs="Arial"/>
          <w:b w:val="0"/>
          <w:sz w:val="18"/>
          <w:szCs w:val="18"/>
          <w:lang w:val="en-US"/>
        </w:rPr>
        <w:t xml:space="preserve">Syllabus (description (-s)) of the course (-s) which </w:t>
      </w:r>
      <w:r>
        <w:rPr>
          <w:rFonts w:ascii="Arial" w:hAnsi="Arial" w:cs="Arial"/>
          <w:b w:val="0"/>
          <w:sz w:val="18"/>
          <w:szCs w:val="18"/>
          <w:lang w:val="en-US"/>
        </w:rPr>
        <w:t xml:space="preserve">is (are) </w:t>
      </w:r>
      <w:r w:rsidRPr="005F11A9">
        <w:rPr>
          <w:rFonts w:ascii="Arial" w:hAnsi="Arial" w:cs="Arial"/>
          <w:b w:val="0"/>
          <w:sz w:val="18"/>
          <w:szCs w:val="18"/>
          <w:lang w:val="en-US"/>
        </w:rPr>
        <w:t xml:space="preserve">requested to be recognized. </w:t>
      </w:r>
    </w:p>
    <w:p w14:paraId="660135E0" w14:textId="77777777" w:rsidR="005300A7" w:rsidRDefault="005300A7" w:rsidP="0032337D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tbl>
      <w:tblPr>
        <w:tblW w:w="492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A848E0" w:rsidRPr="002F7856" w14:paraId="3ECA1356" w14:textId="77777777" w:rsidTr="0089215B">
        <w:trPr>
          <w:trHeight w:val="14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610" w14:textId="77777777" w:rsidR="00A848E0" w:rsidRPr="00397D72" w:rsidRDefault="00480759" w:rsidP="0089215B">
            <w:pPr>
              <w:pStyle w:val="Title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Decision was made by</w:t>
            </w:r>
            <w:r w:rsidR="00A848E0" w:rsidRPr="00397D72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68C73F08" w14:textId="77777777" w:rsidR="00A848E0" w:rsidRPr="002F7856" w:rsidRDefault="009E063B" w:rsidP="0089215B">
            <w:pPr>
              <w:pStyle w:val="Title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Name, surname,  position,  signature,</w:t>
            </w:r>
            <w:r w:rsidR="00A848E0" w:rsidRPr="00397D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data</w:t>
            </w:r>
          </w:p>
        </w:tc>
      </w:tr>
    </w:tbl>
    <w:p w14:paraId="6954A6A0" w14:textId="77777777" w:rsidR="0032337D" w:rsidRPr="005F11A9" w:rsidRDefault="0032337D" w:rsidP="00A848E0">
      <w:pPr>
        <w:pStyle w:val="Title"/>
        <w:jc w:val="left"/>
        <w:rPr>
          <w:rFonts w:ascii="Arial" w:hAnsi="Arial" w:cs="Arial"/>
          <w:lang w:val="en-US"/>
        </w:rPr>
      </w:pPr>
    </w:p>
    <w:p w14:paraId="6F8946E7" w14:textId="77777777" w:rsidR="00D60260" w:rsidRPr="005F11A9" w:rsidRDefault="00D60260">
      <w:pPr>
        <w:pStyle w:val="Title"/>
        <w:rPr>
          <w:rFonts w:ascii="Arial" w:hAnsi="Arial" w:cs="Arial"/>
          <w:sz w:val="20"/>
          <w:szCs w:val="20"/>
          <w:lang w:val="en-US"/>
        </w:rPr>
      </w:pPr>
    </w:p>
    <w:sectPr w:rsidR="00D60260" w:rsidRPr="005F11A9" w:rsidSect="00D82D8F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E4371"/>
    <w:multiLevelType w:val="hybridMultilevel"/>
    <w:tmpl w:val="2A9CFB2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1E"/>
    <w:multiLevelType w:val="hybridMultilevel"/>
    <w:tmpl w:val="34CCFEC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429B5"/>
    <w:multiLevelType w:val="hybridMultilevel"/>
    <w:tmpl w:val="1CE2595C"/>
    <w:lvl w:ilvl="0" w:tplc="422E42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78601837">
    <w:abstractNumId w:val="2"/>
  </w:num>
  <w:num w:numId="2" w16cid:durableId="374088641">
    <w:abstractNumId w:val="1"/>
  </w:num>
  <w:num w:numId="3" w16cid:durableId="171831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3ChuvFsyXuywmA/rfDR3r0TY2+Gand6KKor9xUILeGYX6XTpqu1MCjzyxJQtCSFpoNvLkHTrOh7FdkQmQnkrg==" w:salt="K1oQyKcwc7iJ9RU22pWyb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60"/>
    <w:rsid w:val="00031B58"/>
    <w:rsid w:val="00043743"/>
    <w:rsid w:val="00073D70"/>
    <w:rsid w:val="00097A67"/>
    <w:rsid w:val="000B1665"/>
    <w:rsid w:val="000B681D"/>
    <w:rsid w:val="000F387B"/>
    <w:rsid w:val="00133D4F"/>
    <w:rsid w:val="001C1F6E"/>
    <w:rsid w:val="00217C5A"/>
    <w:rsid w:val="002A1DE9"/>
    <w:rsid w:val="002E1AC0"/>
    <w:rsid w:val="003215BB"/>
    <w:rsid w:val="0032337D"/>
    <w:rsid w:val="0035464B"/>
    <w:rsid w:val="00377A90"/>
    <w:rsid w:val="003A2585"/>
    <w:rsid w:val="003C1EB7"/>
    <w:rsid w:val="0040304A"/>
    <w:rsid w:val="0043227C"/>
    <w:rsid w:val="00480759"/>
    <w:rsid w:val="00480A47"/>
    <w:rsid w:val="004B42D4"/>
    <w:rsid w:val="005300A7"/>
    <w:rsid w:val="00542321"/>
    <w:rsid w:val="005730D2"/>
    <w:rsid w:val="005A0AD7"/>
    <w:rsid w:val="005B2304"/>
    <w:rsid w:val="005F11A9"/>
    <w:rsid w:val="00617185"/>
    <w:rsid w:val="006531A4"/>
    <w:rsid w:val="006618F5"/>
    <w:rsid w:val="006B543E"/>
    <w:rsid w:val="006D774A"/>
    <w:rsid w:val="006F644A"/>
    <w:rsid w:val="007179A8"/>
    <w:rsid w:val="00722580"/>
    <w:rsid w:val="00741B05"/>
    <w:rsid w:val="00767845"/>
    <w:rsid w:val="0078716B"/>
    <w:rsid w:val="007D69BE"/>
    <w:rsid w:val="007E0DEC"/>
    <w:rsid w:val="00825382"/>
    <w:rsid w:val="008504C1"/>
    <w:rsid w:val="0089215B"/>
    <w:rsid w:val="008F64EA"/>
    <w:rsid w:val="00965A18"/>
    <w:rsid w:val="009D11A7"/>
    <w:rsid w:val="009E063B"/>
    <w:rsid w:val="009E1B88"/>
    <w:rsid w:val="00A42736"/>
    <w:rsid w:val="00A67B12"/>
    <w:rsid w:val="00A848E0"/>
    <w:rsid w:val="00AB60FA"/>
    <w:rsid w:val="00B06ECF"/>
    <w:rsid w:val="00C05249"/>
    <w:rsid w:val="00C21C92"/>
    <w:rsid w:val="00C66FEF"/>
    <w:rsid w:val="00C859B4"/>
    <w:rsid w:val="00D11FE2"/>
    <w:rsid w:val="00D5693E"/>
    <w:rsid w:val="00D60260"/>
    <w:rsid w:val="00D6516C"/>
    <w:rsid w:val="00D82D8F"/>
    <w:rsid w:val="00E20856"/>
    <w:rsid w:val="00E21ACC"/>
    <w:rsid w:val="00E93E91"/>
    <w:rsid w:val="00F175D8"/>
    <w:rsid w:val="00FA0E21"/>
    <w:rsid w:val="00F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2F23143"/>
  <w15:chartTrackingRefBased/>
  <w15:docId w15:val="{897A0B4B-966E-45B0-B3C8-11715174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A848E0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nvas\Local%20Settings\Temporary%20Internet%20Files\Content.IE5\XQWSYIK9\Prasymas_del_dalyku_iskaitymo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85F4-9E8B-4DD5-B4DF-34400BD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Prasymas_del_dalyku_iskaitymo[1]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linvas</dc:creator>
  <cp:keywords/>
  <cp:lastModifiedBy>Neringa Balvočiūtė</cp:lastModifiedBy>
  <cp:revision>4</cp:revision>
  <cp:lastPrinted>1899-12-31T22:00:00Z</cp:lastPrinted>
  <dcterms:created xsi:type="dcterms:W3CDTF">2025-01-20T10:44:00Z</dcterms:created>
  <dcterms:modified xsi:type="dcterms:W3CDTF">2025-01-20T10:44:00Z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2025-01-20T10:44:37Z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504fb424-ee44-47ea-8a3d-41b969f8059b</vt:lpwstr>
  </property>
  <property fmtid="{D5CDD505-2E9C-101B-9397-08002B2CF9AE}" pid="8" name="MSIP_Label_fc169b65-f46a-4265-b5a1-5f9adb1dee0c_ContentBits">
    <vt:lpwstr>0</vt:lpwstr>
  </property>
</Properties>
</file>