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BC7F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7B603850" w14:textId="77777777" w:rsidR="000406CC" w:rsidRPr="00A651FB" w:rsidRDefault="000406CC" w:rsidP="000406CC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="001D030B">
        <w:rPr>
          <w:rFonts w:ascii="Arial" w:hAnsi="Arial" w:cs="Arial"/>
          <w:b w:val="0"/>
          <w:bCs w:val="0"/>
          <w:u w:val="single"/>
        </w:rPr>
        <w:t> </w:t>
      </w:r>
      <w:r w:rsidR="001D030B">
        <w:rPr>
          <w:rFonts w:ascii="Arial" w:hAnsi="Arial" w:cs="Arial"/>
          <w:b w:val="0"/>
          <w:bCs w:val="0"/>
          <w:u w:val="single"/>
        </w:rPr>
        <w:t> </w:t>
      </w:r>
      <w:r w:rsidR="001D030B">
        <w:rPr>
          <w:rFonts w:ascii="Arial" w:hAnsi="Arial" w:cs="Arial"/>
          <w:b w:val="0"/>
          <w:bCs w:val="0"/>
          <w:u w:val="single"/>
        </w:rPr>
        <w:t> </w:t>
      </w:r>
      <w:r w:rsidR="001D030B">
        <w:rPr>
          <w:rFonts w:ascii="Arial" w:hAnsi="Arial" w:cs="Arial"/>
          <w:b w:val="0"/>
          <w:bCs w:val="0"/>
          <w:u w:val="single"/>
        </w:rPr>
        <w:t> </w:t>
      </w:r>
      <w:r w:rsidR="001D030B">
        <w:rPr>
          <w:rFonts w:ascii="Arial" w:hAnsi="Arial" w:cs="Arial"/>
          <w:b w:val="0"/>
          <w:bCs w:val="0"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55D4FB9" w14:textId="77777777" w:rsidR="000406CC" w:rsidRPr="00F74A2C" w:rsidRDefault="000406CC" w:rsidP="000406CC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57C82D05" w14:textId="77777777" w:rsidR="000406CC" w:rsidRPr="00A9508E" w:rsidRDefault="00D10E05" w:rsidP="000406CC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3573F73A" w14:textId="77777777" w:rsidR="000406CC" w:rsidRPr="00A651FB" w:rsidRDefault="000406CC" w:rsidP="000406CC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CE040D1" w14:textId="77777777" w:rsidR="000406CC" w:rsidRPr="00F74A2C" w:rsidRDefault="000406CC" w:rsidP="000406CC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0223561D" w14:textId="77777777" w:rsidR="000406CC" w:rsidRPr="00A9508E" w:rsidRDefault="00907C69" w:rsidP="000406CC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20AB5541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67F2535D" w14:textId="77777777" w:rsidR="000D7694" w:rsidRDefault="000D7694" w:rsidP="000D7694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Tel.Nr.: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567502D5" w14:textId="77777777" w:rsidR="00AB184A" w:rsidRDefault="000D7694" w:rsidP="00AB184A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AB184A" w:rsidRPr="00AB184A">
        <w:rPr>
          <w:rFonts w:ascii="Arial" w:hAnsi="Arial" w:cs="Arial"/>
          <w:b w:val="0"/>
          <w:bCs w:val="0"/>
        </w:rPr>
        <w:t xml:space="preserve"> </w:t>
      </w:r>
      <w:r w:rsidR="00AB184A">
        <w:rPr>
          <w:rFonts w:ascii="Arial" w:hAnsi="Arial" w:cs="Arial"/>
          <w:b w:val="0"/>
          <w:bCs w:val="0"/>
        </w:rPr>
        <w:t>stud.ism.lt</w:t>
      </w:r>
    </w:p>
    <w:p w14:paraId="61FA7C5E" w14:textId="77777777" w:rsidR="000D7694" w:rsidRDefault="000D7694" w:rsidP="000D7694">
      <w:pPr>
        <w:pStyle w:val="Title"/>
        <w:rPr>
          <w:rFonts w:ascii="Arial" w:hAnsi="Arial" w:cs="Arial"/>
          <w:b w:val="0"/>
        </w:rPr>
      </w:pPr>
    </w:p>
    <w:p w14:paraId="61821DEE" w14:textId="77777777" w:rsidR="000406CC" w:rsidRDefault="000406CC" w:rsidP="000406CC">
      <w:pPr>
        <w:pStyle w:val="Title"/>
        <w:rPr>
          <w:rFonts w:ascii="Arial" w:hAnsi="Arial" w:cs="Arial"/>
        </w:rPr>
      </w:pPr>
    </w:p>
    <w:p w14:paraId="57C30FFF" w14:textId="77777777" w:rsidR="00290308" w:rsidRPr="00A9508E" w:rsidRDefault="00290308" w:rsidP="000406CC">
      <w:pPr>
        <w:pStyle w:val="Title"/>
        <w:rPr>
          <w:rFonts w:ascii="Arial" w:hAnsi="Arial" w:cs="Arial"/>
        </w:rPr>
      </w:pPr>
    </w:p>
    <w:p w14:paraId="71498FFC" w14:textId="77777777" w:rsidR="000406CC" w:rsidRDefault="000406CC" w:rsidP="000406CC">
      <w:pPr>
        <w:pStyle w:val="Title"/>
        <w:jc w:val="left"/>
        <w:rPr>
          <w:rFonts w:ascii="Arial" w:hAnsi="Arial" w:cs="Arial"/>
          <w:b w:val="0"/>
          <w:bCs w:val="0"/>
        </w:rPr>
      </w:pPr>
    </w:p>
    <w:p w14:paraId="2E25BB65" w14:textId="77777777" w:rsidR="00353E0E" w:rsidRDefault="00353E0E" w:rsidP="00353E0E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 xml:space="preserve">ISM </w:t>
      </w:r>
      <w:r>
        <w:rPr>
          <w:rFonts w:ascii="Arial" w:hAnsi="Arial" w:cs="Arial"/>
          <w:b w:val="0"/>
          <w:bCs w:val="0"/>
        </w:rPr>
        <w:t>V</w:t>
      </w:r>
      <w:r w:rsidRPr="00A9508E">
        <w:rPr>
          <w:rFonts w:ascii="Arial" w:hAnsi="Arial" w:cs="Arial"/>
          <w:b w:val="0"/>
          <w:bCs w:val="0"/>
        </w:rPr>
        <w:t>adybos ir ekonomikos universiteto</w:t>
      </w:r>
    </w:p>
    <w:p w14:paraId="7892ED7A" w14:textId="77777777" w:rsidR="00C90853" w:rsidRPr="00A9508E" w:rsidRDefault="000C051E" w:rsidP="00353E0E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Studijų skyriui</w:t>
      </w:r>
    </w:p>
    <w:p w14:paraId="37AD4EB7" w14:textId="77777777" w:rsidR="009A1A44" w:rsidRPr="00857A94" w:rsidRDefault="009A1A44" w:rsidP="009A1A44">
      <w:pPr>
        <w:pStyle w:val="Title"/>
        <w:jc w:val="left"/>
        <w:rPr>
          <w:rFonts w:ascii="Arial" w:hAnsi="Arial" w:cs="Arial"/>
        </w:rPr>
      </w:pPr>
    </w:p>
    <w:p w14:paraId="0EB1A3D1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4FE63A87" w14:textId="77777777" w:rsidR="0014715B" w:rsidRPr="0014715B" w:rsidRDefault="0014715B" w:rsidP="0014715B">
      <w:pPr>
        <w:pStyle w:val="Title"/>
        <w:rPr>
          <w:rFonts w:ascii="Arial" w:hAnsi="Arial" w:cs="Arial"/>
        </w:rPr>
      </w:pPr>
      <w:r w:rsidRPr="0014715B">
        <w:rPr>
          <w:rFonts w:ascii="Arial" w:hAnsi="Arial" w:cs="Arial"/>
        </w:rPr>
        <w:t>PRAŠYMAS</w:t>
      </w:r>
    </w:p>
    <w:p w14:paraId="4E603053" w14:textId="77777777" w:rsidR="0014715B" w:rsidRPr="0014715B" w:rsidRDefault="0014715B" w:rsidP="0014715B">
      <w:pPr>
        <w:pStyle w:val="Title"/>
        <w:rPr>
          <w:rFonts w:ascii="Arial" w:hAnsi="Arial" w:cs="Arial"/>
        </w:rPr>
      </w:pPr>
      <w:r w:rsidRPr="0014715B">
        <w:rPr>
          <w:rFonts w:ascii="Arial" w:hAnsi="Arial" w:cs="Arial"/>
        </w:rPr>
        <w:t>DĖL DALYKŲ ĮSKAITYMO</w:t>
      </w:r>
    </w:p>
    <w:p w14:paraId="5B2AAD7A" w14:textId="77777777" w:rsidR="0014715B" w:rsidRPr="00857A94" w:rsidRDefault="0014715B" w:rsidP="009A1A44">
      <w:pPr>
        <w:pStyle w:val="Title"/>
        <w:rPr>
          <w:rFonts w:ascii="Arial" w:hAnsi="Arial" w:cs="Arial"/>
        </w:rPr>
      </w:pPr>
    </w:p>
    <w:p w14:paraId="0F4E0C8C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40440790" w14:textId="140D8D1D" w:rsidR="009A1A44" w:rsidRDefault="00A04664" w:rsidP="009A1A44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2852AB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2852AB">
        <w:rPr>
          <w:rFonts w:ascii="Arial" w:hAnsi="Arial" w:cs="Arial"/>
          <w:b w:val="0"/>
          <w:bCs w:val="0"/>
        </w:rPr>
        <w:instrText xml:space="preserve"> FORMDROPDOWN </w:instrText>
      </w:r>
      <w:r w:rsidR="002852AB">
        <w:rPr>
          <w:rFonts w:ascii="Arial" w:hAnsi="Arial" w:cs="Arial"/>
          <w:b w:val="0"/>
          <w:bCs w:val="0"/>
        </w:rPr>
      </w:r>
      <w:r w:rsidR="002852AB">
        <w:rPr>
          <w:rFonts w:ascii="Arial" w:hAnsi="Arial" w:cs="Arial"/>
          <w:b w:val="0"/>
          <w:bCs w:val="0"/>
        </w:rPr>
        <w:fldChar w:fldCharType="end"/>
      </w:r>
      <w:bookmarkEnd w:id="1"/>
      <w:r w:rsidR="009A1A44" w:rsidRPr="00857A94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 w:rsidR="009A1A44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9A1A44">
        <w:rPr>
          <w:rFonts w:ascii="Arial" w:hAnsi="Arial" w:cs="Arial"/>
          <w:b w:val="0"/>
          <w:bCs w:val="0"/>
        </w:rPr>
        <w:instrText xml:space="preserve"> FORMDROPDOWN </w:instrText>
      </w:r>
      <w:r w:rsidR="009A1A44">
        <w:rPr>
          <w:rFonts w:ascii="Arial" w:hAnsi="Arial" w:cs="Arial"/>
          <w:b w:val="0"/>
          <w:bCs w:val="0"/>
        </w:rPr>
      </w:r>
      <w:r w:rsidR="009A1A44">
        <w:rPr>
          <w:rFonts w:ascii="Arial" w:hAnsi="Arial" w:cs="Arial"/>
          <w:b w:val="0"/>
          <w:bCs w:val="0"/>
        </w:rPr>
        <w:fldChar w:fldCharType="separate"/>
      </w:r>
      <w:r w:rsidR="009A1A44">
        <w:rPr>
          <w:rFonts w:ascii="Arial" w:hAnsi="Arial" w:cs="Arial"/>
          <w:b w:val="0"/>
          <w:bCs w:val="0"/>
        </w:rPr>
        <w:fldChar w:fldCharType="end"/>
      </w:r>
      <w:bookmarkEnd w:id="2"/>
      <w:r w:rsidR="009A1A44" w:rsidRPr="00857A94">
        <w:rPr>
          <w:rFonts w:ascii="Arial" w:hAnsi="Arial" w:cs="Arial"/>
          <w:b w:val="0"/>
          <w:bCs w:val="0"/>
        </w:rPr>
        <w:t xml:space="preserve">  </w:t>
      </w:r>
      <w:r w:rsidR="009A1A44" w:rsidRPr="00857A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="009A1A44" w:rsidRPr="00857A94">
        <w:rPr>
          <w:rFonts w:ascii="Arial" w:hAnsi="Arial" w:cs="Arial"/>
          <w:b w:val="0"/>
          <w:bCs w:val="0"/>
        </w:rPr>
        <w:instrText xml:space="preserve"> FORMDROPDOWN </w:instrText>
      </w:r>
      <w:r w:rsidR="009A1A44" w:rsidRPr="00857A94">
        <w:rPr>
          <w:rFonts w:ascii="Arial" w:hAnsi="Arial" w:cs="Arial"/>
          <w:b w:val="0"/>
          <w:bCs w:val="0"/>
        </w:rPr>
      </w:r>
      <w:r w:rsidR="009A1A44" w:rsidRPr="00857A94">
        <w:rPr>
          <w:rFonts w:ascii="Arial" w:hAnsi="Arial" w:cs="Arial"/>
          <w:b w:val="0"/>
          <w:bCs w:val="0"/>
        </w:rPr>
        <w:fldChar w:fldCharType="separate"/>
      </w:r>
      <w:r w:rsidR="009A1A44" w:rsidRPr="00857A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0406CC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0406CC">
        <w:rPr>
          <w:rFonts w:ascii="Arial" w:hAnsi="Arial" w:cs="Arial"/>
          <w:b w:val="0"/>
          <w:bCs w:val="0"/>
        </w:rPr>
        <w:instrText xml:space="preserve"> FORMDROPDOWN </w:instrText>
      </w:r>
      <w:r w:rsidR="000406CC">
        <w:rPr>
          <w:rFonts w:ascii="Arial" w:hAnsi="Arial" w:cs="Arial"/>
          <w:b w:val="0"/>
          <w:bCs w:val="0"/>
        </w:rPr>
      </w:r>
      <w:r w:rsidR="000406CC">
        <w:rPr>
          <w:rFonts w:ascii="Arial" w:hAnsi="Arial" w:cs="Arial"/>
          <w:b w:val="0"/>
          <w:bCs w:val="0"/>
        </w:rPr>
        <w:fldChar w:fldCharType="separate"/>
      </w:r>
      <w:r w:rsidR="000406CC">
        <w:rPr>
          <w:rFonts w:ascii="Arial" w:hAnsi="Arial" w:cs="Arial"/>
          <w:b w:val="0"/>
          <w:bCs w:val="0"/>
        </w:rPr>
        <w:fldChar w:fldCharType="end"/>
      </w:r>
      <w:bookmarkEnd w:id="4"/>
      <w:r w:rsidR="009A1A44" w:rsidRPr="00857A94">
        <w:rPr>
          <w:rFonts w:ascii="Arial" w:hAnsi="Arial" w:cs="Arial"/>
          <w:b w:val="0"/>
          <w:bCs w:val="0"/>
        </w:rPr>
        <w:t xml:space="preserve">    d.</w:t>
      </w:r>
    </w:p>
    <w:p w14:paraId="0CE2FBB4" w14:textId="77777777" w:rsidR="00BE312D" w:rsidRPr="00857A94" w:rsidRDefault="00D72EB0" w:rsidP="00BE312D">
      <w:pPr>
        <w:pStyle w:val="Title"/>
        <w:rPr>
          <w:rFonts w:ascii="Arial" w:hAnsi="Arial" w:cs="Arial"/>
          <w:b w:val="0"/>
          <w:bCs w:val="0"/>
        </w:rPr>
      </w:pPr>
      <w:r w:rsidRPr="00D72EB0">
        <w:rPr>
          <w:rFonts w:ascii="Arial" w:hAnsi="Arial" w:cs="Arial"/>
          <w:b w:val="0"/>
          <w:bCs w:val="0"/>
        </w:rPr>
        <w:t>Vilnius</w:t>
      </w:r>
    </w:p>
    <w:p w14:paraId="7ADEDA71" w14:textId="77777777" w:rsidR="009A1A44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526F07C7" w14:textId="77777777" w:rsidR="0014715B" w:rsidRPr="0014715B" w:rsidRDefault="0014715B" w:rsidP="00F27EF7">
      <w:pPr>
        <w:pStyle w:val="Title"/>
        <w:rPr>
          <w:rFonts w:ascii="Arial" w:hAnsi="Arial" w:cs="Arial"/>
          <w:b w:val="0"/>
          <w:bCs w:val="0"/>
        </w:rPr>
      </w:pPr>
      <w:r w:rsidRPr="0014715B">
        <w:rPr>
          <w:rFonts w:ascii="Arial" w:hAnsi="Arial" w:cs="Arial"/>
          <w:b w:val="0"/>
          <w:bCs w:val="0"/>
        </w:rPr>
        <w:t xml:space="preserve">Prašau ISM Vadybos ir ekonomikos universiteto </w:t>
      </w:r>
      <w:r w:rsidR="00F27EF7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"/>
              <w:listEntry w:val="Tarptautinės magistrantūros"/>
            </w:ddList>
          </w:ffData>
        </w:fldChar>
      </w:r>
      <w:r w:rsidR="00F27EF7">
        <w:rPr>
          <w:rFonts w:ascii="Arial" w:hAnsi="Arial" w:cs="Arial"/>
          <w:b w:val="0"/>
          <w:bCs w:val="0"/>
        </w:rPr>
        <w:instrText xml:space="preserve"> FORMDROPDOWN </w:instrText>
      </w:r>
      <w:r w:rsidR="00F27EF7">
        <w:rPr>
          <w:rFonts w:ascii="Arial" w:hAnsi="Arial" w:cs="Arial"/>
          <w:b w:val="0"/>
          <w:bCs w:val="0"/>
        </w:rPr>
      </w:r>
      <w:r w:rsidR="00F27EF7">
        <w:rPr>
          <w:rFonts w:ascii="Arial" w:hAnsi="Arial" w:cs="Arial"/>
          <w:b w:val="0"/>
          <w:bCs w:val="0"/>
        </w:rPr>
        <w:fldChar w:fldCharType="separate"/>
      </w:r>
      <w:r w:rsidR="00F27EF7">
        <w:rPr>
          <w:rFonts w:ascii="Arial" w:hAnsi="Arial" w:cs="Arial"/>
          <w:b w:val="0"/>
          <w:bCs w:val="0"/>
        </w:rPr>
        <w:fldChar w:fldCharType="end"/>
      </w:r>
      <w:r w:rsidR="00F27EF7">
        <w:rPr>
          <w:rFonts w:ascii="Arial" w:hAnsi="Arial" w:cs="Arial"/>
          <w:b w:val="0"/>
          <w:bCs w:val="0"/>
        </w:rPr>
        <w:t xml:space="preserve"> </w:t>
      </w:r>
      <w:r w:rsidRPr="0014715B">
        <w:rPr>
          <w:rFonts w:ascii="Arial" w:hAnsi="Arial" w:cs="Arial"/>
          <w:b w:val="0"/>
          <w:bCs w:val="0"/>
        </w:rPr>
        <w:t xml:space="preserve">studijų programoje įskaityti </w:t>
      </w:r>
      <w:r w:rsidR="00A333DB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33DB">
        <w:rPr>
          <w:rFonts w:ascii="Arial" w:hAnsi="Arial" w:cs="Arial"/>
          <w:b w:val="0"/>
          <w:bCs w:val="0"/>
        </w:rPr>
        <w:instrText xml:space="preserve"> FORMTEXT </w:instrText>
      </w:r>
      <w:r w:rsidR="00A333DB">
        <w:rPr>
          <w:rFonts w:ascii="Arial" w:hAnsi="Arial" w:cs="Arial"/>
          <w:b w:val="0"/>
          <w:bCs w:val="0"/>
        </w:rPr>
      </w:r>
      <w:r w:rsidR="00A333DB">
        <w:rPr>
          <w:rFonts w:ascii="Arial" w:hAnsi="Arial" w:cs="Arial"/>
          <w:b w:val="0"/>
          <w:bCs w:val="0"/>
        </w:rPr>
        <w:fldChar w:fldCharType="separate"/>
      </w:r>
      <w:r w:rsidR="00A333DB">
        <w:rPr>
          <w:rFonts w:ascii="Garamond" w:hAnsi="Garamond" w:cs="Arial"/>
          <w:b w:val="0"/>
          <w:bCs w:val="0"/>
          <w:noProof/>
        </w:rPr>
        <w:t> </w:t>
      </w:r>
      <w:r w:rsidR="00A333DB">
        <w:rPr>
          <w:rFonts w:ascii="Garamond" w:hAnsi="Garamond" w:cs="Arial"/>
          <w:b w:val="0"/>
          <w:bCs w:val="0"/>
          <w:noProof/>
        </w:rPr>
        <w:t> </w:t>
      </w:r>
      <w:r w:rsidR="00A333DB">
        <w:rPr>
          <w:rFonts w:ascii="Garamond" w:hAnsi="Garamond" w:cs="Arial"/>
          <w:b w:val="0"/>
          <w:bCs w:val="0"/>
          <w:noProof/>
        </w:rPr>
        <w:t> </w:t>
      </w:r>
      <w:r w:rsidR="00A333DB">
        <w:rPr>
          <w:rFonts w:ascii="Garamond" w:hAnsi="Garamond" w:cs="Arial"/>
          <w:b w:val="0"/>
          <w:bCs w:val="0"/>
          <w:noProof/>
        </w:rPr>
        <w:t> </w:t>
      </w:r>
      <w:r w:rsidR="00A333DB">
        <w:rPr>
          <w:rFonts w:ascii="Garamond" w:hAnsi="Garamond" w:cs="Arial"/>
          <w:b w:val="0"/>
          <w:bCs w:val="0"/>
          <w:noProof/>
        </w:rPr>
        <w:t> </w:t>
      </w:r>
      <w:r w:rsidR="00A333DB">
        <w:rPr>
          <w:rFonts w:ascii="Arial" w:hAnsi="Arial" w:cs="Arial"/>
          <w:b w:val="0"/>
          <w:bCs w:val="0"/>
        </w:rPr>
        <w:fldChar w:fldCharType="end"/>
      </w:r>
      <w:r w:rsidR="00A333DB">
        <w:rPr>
          <w:rFonts w:ascii="Arial" w:hAnsi="Arial" w:cs="Arial"/>
          <w:b w:val="0"/>
          <w:bCs w:val="0"/>
        </w:rPr>
        <w:t xml:space="preserve"> </w:t>
      </w:r>
      <w:r w:rsidRPr="0014715B">
        <w:rPr>
          <w:rFonts w:ascii="Arial" w:hAnsi="Arial" w:cs="Arial"/>
          <w:b w:val="0"/>
          <w:bCs w:val="0"/>
        </w:rPr>
        <w:t>studijuotus dalykus:</w:t>
      </w:r>
    </w:p>
    <w:p w14:paraId="088A3856" w14:textId="77777777" w:rsidR="0014715B" w:rsidRDefault="0014715B" w:rsidP="0014715B">
      <w:pPr>
        <w:pStyle w:val="Title"/>
        <w:ind w:left="720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  <w:r>
        <w:rPr>
          <w:rFonts w:ascii="Arial" w:hAnsi="Arial" w:cs="Arial"/>
          <w:b w:val="0"/>
          <w:bCs w:val="0"/>
          <w:i/>
          <w:sz w:val="16"/>
          <w:szCs w:val="16"/>
        </w:rPr>
        <w:t xml:space="preserve">                   </w:t>
      </w:r>
      <w:r w:rsidRPr="00D82D8F">
        <w:rPr>
          <w:rFonts w:ascii="Arial" w:hAnsi="Arial" w:cs="Arial"/>
          <w:b w:val="0"/>
          <w:bCs w:val="0"/>
          <w:i/>
          <w:sz w:val="16"/>
          <w:szCs w:val="16"/>
        </w:rPr>
        <w:t>(nurodyti mokymo įstaigos</w:t>
      </w:r>
      <w:r>
        <w:rPr>
          <w:rFonts w:ascii="Arial" w:hAnsi="Arial" w:cs="Arial"/>
          <w:b w:val="0"/>
          <w:bCs w:val="0"/>
          <w:i/>
          <w:sz w:val="16"/>
          <w:szCs w:val="16"/>
        </w:rPr>
        <w:t xml:space="preserve">, kurioje buvo studijuoti dalykai, </w:t>
      </w:r>
      <w:r w:rsidRPr="00D82D8F">
        <w:rPr>
          <w:rFonts w:ascii="Arial" w:hAnsi="Arial" w:cs="Arial"/>
          <w:b w:val="0"/>
          <w:bCs w:val="0"/>
          <w:i/>
          <w:sz w:val="16"/>
          <w:szCs w:val="16"/>
        </w:rPr>
        <w:t>pavadinimą)</w:t>
      </w:r>
    </w:p>
    <w:p w14:paraId="399FE2F4" w14:textId="77777777" w:rsidR="0014715B" w:rsidRDefault="0014715B" w:rsidP="0014715B">
      <w:pPr>
        <w:pStyle w:val="Title"/>
        <w:ind w:left="720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</w:p>
    <w:p w14:paraId="45D28ED2" w14:textId="77777777" w:rsidR="0014715B" w:rsidRPr="00D82D8F" w:rsidRDefault="0014715B" w:rsidP="0014715B">
      <w:pPr>
        <w:pStyle w:val="Title"/>
        <w:ind w:left="720"/>
        <w:jc w:val="left"/>
        <w:rPr>
          <w:rFonts w:ascii="Arial" w:hAnsi="Arial" w:cs="Arial"/>
          <w:b w:val="0"/>
          <w:bCs w:val="0"/>
          <w:i/>
          <w:sz w:val="16"/>
          <w:szCs w:val="16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5232"/>
        <w:gridCol w:w="3860"/>
      </w:tblGrid>
      <w:tr w:rsidR="0014715B" w:rsidRPr="0014715B" w14:paraId="6844FFF6" w14:textId="77777777" w:rsidTr="00060937">
        <w:trPr>
          <w:trHeight w:val="475"/>
          <w:jc w:val="center"/>
        </w:trPr>
        <w:tc>
          <w:tcPr>
            <w:tcW w:w="556" w:type="dxa"/>
          </w:tcPr>
          <w:p w14:paraId="39BDE282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14715B">
              <w:rPr>
                <w:rFonts w:ascii="Arial" w:hAnsi="Arial" w:cs="Arial"/>
                <w:szCs w:val="24"/>
              </w:rPr>
              <w:t>Eil. Nr.</w:t>
            </w:r>
          </w:p>
        </w:tc>
        <w:tc>
          <w:tcPr>
            <w:tcW w:w="5244" w:type="dxa"/>
            <w:vAlign w:val="center"/>
          </w:tcPr>
          <w:p w14:paraId="44A7755C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ind w:firstLine="0"/>
              <w:jc w:val="center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  <w:r w:rsidRPr="0014715B">
              <w:rPr>
                <w:rFonts w:ascii="Arial" w:hAnsi="Arial" w:cs="Arial"/>
                <w:szCs w:val="24"/>
              </w:rPr>
              <w:t>Studijų dalyko pavadinimas</w:t>
            </w:r>
          </w:p>
        </w:tc>
        <w:tc>
          <w:tcPr>
            <w:tcW w:w="3869" w:type="dxa"/>
          </w:tcPr>
          <w:p w14:paraId="674E25FB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14715B">
              <w:rPr>
                <w:rFonts w:ascii="Arial" w:hAnsi="Arial" w:cs="Arial"/>
                <w:bCs/>
                <w:szCs w:val="24"/>
              </w:rPr>
              <w:t>Pastabos dėl įskaitymo</w:t>
            </w:r>
          </w:p>
          <w:p w14:paraId="3C140D0A" w14:textId="77777777" w:rsidR="0014715B" w:rsidRPr="00397D72" w:rsidRDefault="0014715B" w:rsidP="00060937">
            <w:pPr>
              <w:pStyle w:val="BodyTextIndent"/>
              <w:tabs>
                <w:tab w:val="clear" w:pos="284"/>
              </w:tabs>
              <w:ind w:firstLine="0"/>
              <w:jc w:val="center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 w:rsidRPr="00397D72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(pildo ISM atsakingas darbuotojas)</w:t>
            </w:r>
          </w:p>
        </w:tc>
      </w:tr>
      <w:tr w:rsidR="0014715B" w:rsidRPr="0014715B" w14:paraId="0997466B" w14:textId="77777777" w:rsidTr="00060937">
        <w:trPr>
          <w:trHeight w:val="284"/>
          <w:jc w:val="center"/>
        </w:trPr>
        <w:tc>
          <w:tcPr>
            <w:tcW w:w="556" w:type="dxa"/>
            <w:vAlign w:val="center"/>
          </w:tcPr>
          <w:p w14:paraId="3A1C7D93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14715B">
              <w:rPr>
                <w:rFonts w:ascii="Arial" w:hAnsi="Arial" w:cs="Arial"/>
                <w:b w:val="0"/>
                <w:bCs/>
                <w:szCs w:val="24"/>
              </w:rPr>
              <w:t>1.</w:t>
            </w:r>
          </w:p>
        </w:tc>
        <w:tc>
          <w:tcPr>
            <w:tcW w:w="5244" w:type="dxa"/>
          </w:tcPr>
          <w:p w14:paraId="720A37E2" w14:textId="77777777" w:rsidR="0014715B" w:rsidRPr="0014715B" w:rsidRDefault="00E31EF0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</w:p>
        </w:tc>
        <w:tc>
          <w:tcPr>
            <w:tcW w:w="3869" w:type="dxa"/>
          </w:tcPr>
          <w:p w14:paraId="0D0EBDE2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</w:p>
        </w:tc>
      </w:tr>
      <w:tr w:rsidR="0014715B" w:rsidRPr="0014715B" w14:paraId="612199D3" w14:textId="77777777" w:rsidTr="00060937">
        <w:trPr>
          <w:trHeight w:val="284"/>
          <w:jc w:val="center"/>
        </w:trPr>
        <w:tc>
          <w:tcPr>
            <w:tcW w:w="556" w:type="dxa"/>
            <w:vAlign w:val="center"/>
          </w:tcPr>
          <w:p w14:paraId="0B753D02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14715B">
              <w:rPr>
                <w:rFonts w:ascii="Arial" w:hAnsi="Arial" w:cs="Arial"/>
                <w:b w:val="0"/>
                <w:bCs/>
                <w:szCs w:val="24"/>
              </w:rPr>
              <w:t>2.</w:t>
            </w:r>
          </w:p>
        </w:tc>
        <w:tc>
          <w:tcPr>
            <w:tcW w:w="5244" w:type="dxa"/>
          </w:tcPr>
          <w:p w14:paraId="2BB229CE" w14:textId="77777777" w:rsidR="0014715B" w:rsidRPr="0014715B" w:rsidRDefault="00A333D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</w:p>
        </w:tc>
        <w:tc>
          <w:tcPr>
            <w:tcW w:w="3869" w:type="dxa"/>
          </w:tcPr>
          <w:p w14:paraId="6CFA8087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</w:p>
        </w:tc>
      </w:tr>
      <w:tr w:rsidR="0014715B" w:rsidRPr="0014715B" w14:paraId="65A99FC3" w14:textId="77777777" w:rsidTr="00060937">
        <w:trPr>
          <w:trHeight w:val="284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61172B50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14715B">
              <w:rPr>
                <w:rFonts w:ascii="Arial" w:hAnsi="Arial" w:cs="Arial"/>
                <w:b w:val="0"/>
                <w:bCs/>
                <w:szCs w:val="24"/>
              </w:rPr>
              <w:t>3.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0E578F9" w14:textId="77777777" w:rsidR="0014715B" w:rsidRPr="0014715B" w:rsidRDefault="00A333D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0E5ECB4A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</w:p>
        </w:tc>
      </w:tr>
      <w:tr w:rsidR="0014715B" w:rsidRPr="0014715B" w14:paraId="0D5D0224" w14:textId="77777777" w:rsidTr="00060937">
        <w:trPr>
          <w:trHeight w:val="284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3762D96D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14715B">
              <w:rPr>
                <w:rFonts w:ascii="Arial" w:hAnsi="Arial" w:cs="Arial"/>
                <w:b w:val="0"/>
                <w:bCs/>
                <w:szCs w:val="24"/>
              </w:rPr>
              <w:t>4.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63BFF6A" w14:textId="77777777" w:rsidR="0014715B" w:rsidRPr="0014715B" w:rsidRDefault="00A333D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26C27707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</w:p>
        </w:tc>
      </w:tr>
      <w:tr w:rsidR="0014715B" w:rsidRPr="0014715B" w14:paraId="430C2CD6" w14:textId="77777777" w:rsidTr="00060937">
        <w:trPr>
          <w:trHeight w:val="284"/>
          <w:jc w:val="center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427D434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14715B">
              <w:rPr>
                <w:rFonts w:ascii="Arial" w:hAnsi="Arial" w:cs="Arial"/>
                <w:b w:val="0"/>
                <w:bCs/>
                <w:szCs w:val="24"/>
              </w:rPr>
              <w:t>5.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704A06A" w14:textId="77777777" w:rsidR="0014715B" w:rsidRPr="0014715B" w:rsidRDefault="00A333D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</w:rPr>
            </w:r>
            <w:r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Garamond" w:hAnsi="Garamond" w:cs="Arial"/>
                <w:b w:val="0"/>
                <w:bCs/>
                <w:noProof/>
              </w:rPr>
              <w:t> </w:t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178ACDF7" w14:textId="77777777" w:rsidR="0014715B" w:rsidRPr="0014715B" w:rsidRDefault="0014715B" w:rsidP="00060937">
            <w:pPr>
              <w:pStyle w:val="BodyTextIndent"/>
              <w:tabs>
                <w:tab w:val="clear" w:pos="284"/>
              </w:tabs>
              <w:spacing w:before="120" w:after="120"/>
              <w:ind w:firstLine="0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</w:p>
        </w:tc>
      </w:tr>
    </w:tbl>
    <w:p w14:paraId="4520D8BF" w14:textId="77777777" w:rsidR="0014715B" w:rsidRPr="0014715B" w:rsidRDefault="0014715B" w:rsidP="0014715B">
      <w:pPr>
        <w:jc w:val="right"/>
        <w:rPr>
          <w:rFonts w:ascii="Arial" w:hAnsi="Arial" w:cs="Arial"/>
          <w:i/>
          <w:iCs/>
        </w:rPr>
      </w:pPr>
    </w:p>
    <w:p w14:paraId="1827EA69" w14:textId="77777777" w:rsidR="0014715B" w:rsidRPr="0014715B" w:rsidRDefault="0014715B" w:rsidP="0014715B">
      <w:pPr>
        <w:jc w:val="right"/>
        <w:rPr>
          <w:rFonts w:ascii="Arial" w:hAnsi="Arial" w:cs="Arial"/>
          <w:i/>
          <w:iCs/>
        </w:rPr>
      </w:pPr>
      <w:r w:rsidRPr="0014715B">
        <w:rPr>
          <w:rFonts w:ascii="Arial" w:hAnsi="Arial" w:cs="Arial"/>
          <w:i/>
          <w:iCs/>
        </w:rPr>
        <w:t>_________________________</w:t>
      </w:r>
    </w:p>
    <w:p w14:paraId="4E587B83" w14:textId="77777777" w:rsidR="0014715B" w:rsidRPr="002F7856" w:rsidRDefault="006A4D0F" w:rsidP="006A4D0F">
      <w:pPr>
        <w:ind w:left="6480" w:firstLine="7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(</w:t>
      </w:r>
      <w:r w:rsidR="0014715B" w:rsidRPr="002F7856">
        <w:rPr>
          <w:rFonts w:ascii="Arial" w:hAnsi="Arial" w:cs="Arial"/>
          <w:i/>
          <w:iCs/>
          <w:sz w:val="16"/>
          <w:szCs w:val="16"/>
        </w:rPr>
        <w:t xml:space="preserve"> parašas)</w:t>
      </w:r>
    </w:p>
    <w:p w14:paraId="3387215D" w14:textId="77777777" w:rsidR="0014715B" w:rsidRPr="006A4D0F" w:rsidRDefault="0014715B" w:rsidP="0014715B">
      <w:pPr>
        <w:pStyle w:val="Title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A4D0F">
        <w:rPr>
          <w:rFonts w:ascii="Arial" w:hAnsi="Arial" w:cs="Arial"/>
          <w:b w:val="0"/>
          <w:bCs w:val="0"/>
          <w:sz w:val="18"/>
          <w:szCs w:val="18"/>
        </w:rPr>
        <w:t>PRIDEDAMA (jei dalykai studijuoti ne ISM):</w:t>
      </w:r>
    </w:p>
    <w:p w14:paraId="6217BF48" w14:textId="77777777" w:rsidR="0014715B" w:rsidRPr="006A4D0F" w:rsidRDefault="0014715B" w:rsidP="0014715B">
      <w:pPr>
        <w:pStyle w:val="Title"/>
        <w:numPr>
          <w:ilvl w:val="0"/>
          <w:numId w:val="1"/>
        </w:numPr>
        <w:tabs>
          <w:tab w:val="clear" w:pos="1800"/>
        </w:tabs>
        <w:ind w:left="357" w:hanging="237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6A4D0F">
        <w:rPr>
          <w:rFonts w:ascii="Arial" w:hAnsi="Arial" w:cs="Arial"/>
          <w:b w:val="0"/>
          <w:bCs w:val="0"/>
          <w:sz w:val="18"/>
          <w:szCs w:val="18"/>
        </w:rPr>
        <w:t>Diplomo ir priedėlio (diplomo priedo) kopijos arba Akademinė pažyma (originalas);</w:t>
      </w:r>
    </w:p>
    <w:p w14:paraId="44120679" w14:textId="77777777" w:rsidR="0014715B" w:rsidRPr="006A4D0F" w:rsidRDefault="0014715B" w:rsidP="0014715B">
      <w:pPr>
        <w:pStyle w:val="Title"/>
        <w:numPr>
          <w:ilvl w:val="0"/>
          <w:numId w:val="1"/>
        </w:numPr>
        <w:tabs>
          <w:tab w:val="clear" w:pos="1800"/>
        </w:tabs>
        <w:ind w:left="357" w:hanging="237"/>
        <w:jc w:val="both"/>
        <w:rPr>
          <w:rFonts w:ascii="Arial" w:hAnsi="Arial" w:cs="Arial"/>
          <w:b w:val="0"/>
          <w:i/>
          <w:iCs/>
          <w:sz w:val="18"/>
          <w:szCs w:val="18"/>
        </w:rPr>
      </w:pPr>
      <w:r w:rsidRPr="006A4D0F">
        <w:rPr>
          <w:rFonts w:ascii="Arial" w:hAnsi="Arial" w:cs="Arial"/>
          <w:b w:val="0"/>
          <w:sz w:val="18"/>
          <w:szCs w:val="18"/>
        </w:rPr>
        <w:t>Prašomo (-ų) įskaityti dalyko (-ų) aprašas (-ai) / programa (-os).</w:t>
      </w:r>
    </w:p>
    <w:p w14:paraId="028F1738" w14:textId="77777777" w:rsidR="006A4D0F" w:rsidRPr="006A4D0F" w:rsidRDefault="006A4D0F" w:rsidP="006A4D0F">
      <w:pPr>
        <w:pStyle w:val="Title"/>
        <w:ind w:left="357"/>
        <w:jc w:val="both"/>
        <w:rPr>
          <w:rFonts w:ascii="Arial" w:hAnsi="Arial" w:cs="Arial"/>
          <w:b w:val="0"/>
          <w:i/>
          <w:iCs/>
          <w:sz w:val="18"/>
          <w:szCs w:val="18"/>
        </w:rPr>
      </w:pPr>
    </w:p>
    <w:p w14:paraId="467A68DB" w14:textId="77777777" w:rsidR="0014715B" w:rsidRPr="006A4D0F" w:rsidRDefault="0014715B" w:rsidP="0014715B">
      <w:pPr>
        <w:pStyle w:val="Title"/>
        <w:ind w:left="120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W w:w="492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2F7856" w:rsidRPr="002F7856" w14:paraId="28285708" w14:textId="77777777" w:rsidTr="002F7856">
        <w:trPr>
          <w:trHeight w:val="145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529" w14:textId="77777777" w:rsidR="002F7856" w:rsidRPr="00397D72" w:rsidRDefault="002F7856" w:rsidP="00060937">
            <w:pPr>
              <w:pStyle w:val="Title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7D72">
              <w:rPr>
                <w:rFonts w:ascii="Arial" w:hAnsi="Arial" w:cs="Arial"/>
                <w:i/>
                <w:iCs/>
                <w:sz w:val="16"/>
                <w:szCs w:val="16"/>
              </w:rPr>
              <w:t>Studijų dalykų įskaitymo sprendimą priėmė:</w:t>
            </w:r>
          </w:p>
          <w:p w14:paraId="0CD6D14E" w14:textId="77777777" w:rsidR="002F7856" w:rsidRPr="002F7856" w:rsidRDefault="002F7856" w:rsidP="00060937">
            <w:pPr>
              <w:pStyle w:val="Title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97D72">
              <w:rPr>
                <w:rFonts w:ascii="Arial" w:hAnsi="Arial" w:cs="Arial"/>
                <w:i/>
                <w:iCs/>
                <w:sz w:val="16"/>
                <w:szCs w:val="16"/>
              </w:rPr>
              <w:t>Vardas, pavardė,  pareigos,  parašas,  data</w:t>
            </w:r>
          </w:p>
        </w:tc>
      </w:tr>
    </w:tbl>
    <w:p w14:paraId="2E9FA280" w14:textId="77777777" w:rsidR="00C373E6" w:rsidRPr="009A1A44" w:rsidRDefault="00C373E6" w:rsidP="00F27EF7"/>
    <w:sectPr w:rsidR="00C373E6" w:rsidRPr="009A1A4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429B5"/>
    <w:multiLevelType w:val="hybridMultilevel"/>
    <w:tmpl w:val="1CE2595C"/>
    <w:lvl w:ilvl="0" w:tplc="422E42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802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yjNcvfzNHQ1GASw6bHHVK8BJu8iA55UsWuZE97LjdPHy3K+JTHlULqF2C2f2KqltEuJ/KVcinY+ol07xEoaxA==" w:salt="7UZQHuy1lrYo6zBUwjK6o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6"/>
    <w:rsid w:val="000130AD"/>
    <w:rsid w:val="00031A4B"/>
    <w:rsid w:val="000406CC"/>
    <w:rsid w:val="00044832"/>
    <w:rsid w:val="00060383"/>
    <w:rsid w:val="00060937"/>
    <w:rsid w:val="00062257"/>
    <w:rsid w:val="000673BD"/>
    <w:rsid w:val="000C051E"/>
    <w:rsid w:val="000D0D01"/>
    <w:rsid w:val="000D7694"/>
    <w:rsid w:val="00102207"/>
    <w:rsid w:val="001368D1"/>
    <w:rsid w:val="0014715B"/>
    <w:rsid w:val="001606F9"/>
    <w:rsid w:val="001B2764"/>
    <w:rsid w:val="001C4FD3"/>
    <w:rsid w:val="001D030B"/>
    <w:rsid w:val="00210AEC"/>
    <w:rsid w:val="00217BF7"/>
    <w:rsid w:val="00280D9F"/>
    <w:rsid w:val="002852AB"/>
    <w:rsid w:val="00290308"/>
    <w:rsid w:val="002D4440"/>
    <w:rsid w:val="002D4E7F"/>
    <w:rsid w:val="002F7856"/>
    <w:rsid w:val="0030502A"/>
    <w:rsid w:val="003163AC"/>
    <w:rsid w:val="003277D4"/>
    <w:rsid w:val="00353E0E"/>
    <w:rsid w:val="00393298"/>
    <w:rsid w:val="00397D72"/>
    <w:rsid w:val="003C7860"/>
    <w:rsid w:val="004017F3"/>
    <w:rsid w:val="00433518"/>
    <w:rsid w:val="0045406E"/>
    <w:rsid w:val="00475C4B"/>
    <w:rsid w:val="004F1075"/>
    <w:rsid w:val="0054354B"/>
    <w:rsid w:val="005D3E8C"/>
    <w:rsid w:val="00624012"/>
    <w:rsid w:val="0063213D"/>
    <w:rsid w:val="00654B7B"/>
    <w:rsid w:val="006A4D0F"/>
    <w:rsid w:val="006B3A75"/>
    <w:rsid w:val="006B7A31"/>
    <w:rsid w:val="006C6654"/>
    <w:rsid w:val="006F2059"/>
    <w:rsid w:val="0071155E"/>
    <w:rsid w:val="007526E8"/>
    <w:rsid w:val="00784CC1"/>
    <w:rsid w:val="007A0836"/>
    <w:rsid w:val="007A5A95"/>
    <w:rsid w:val="007E0DE5"/>
    <w:rsid w:val="008061C9"/>
    <w:rsid w:val="008A74F7"/>
    <w:rsid w:val="008C74BB"/>
    <w:rsid w:val="009021CF"/>
    <w:rsid w:val="009066E2"/>
    <w:rsid w:val="00907C69"/>
    <w:rsid w:val="00914217"/>
    <w:rsid w:val="00922473"/>
    <w:rsid w:val="009746D1"/>
    <w:rsid w:val="00996B56"/>
    <w:rsid w:val="009A1A44"/>
    <w:rsid w:val="00A04664"/>
    <w:rsid w:val="00A333DB"/>
    <w:rsid w:val="00A72AFD"/>
    <w:rsid w:val="00AB184A"/>
    <w:rsid w:val="00AD7725"/>
    <w:rsid w:val="00B2311D"/>
    <w:rsid w:val="00B23ED1"/>
    <w:rsid w:val="00B2491E"/>
    <w:rsid w:val="00BC7525"/>
    <w:rsid w:val="00BE312D"/>
    <w:rsid w:val="00C373E6"/>
    <w:rsid w:val="00C57025"/>
    <w:rsid w:val="00C90853"/>
    <w:rsid w:val="00CE2181"/>
    <w:rsid w:val="00CF75EC"/>
    <w:rsid w:val="00D10E05"/>
    <w:rsid w:val="00D16A48"/>
    <w:rsid w:val="00D72EB0"/>
    <w:rsid w:val="00D804F7"/>
    <w:rsid w:val="00DD551D"/>
    <w:rsid w:val="00E31EF0"/>
    <w:rsid w:val="00E45F03"/>
    <w:rsid w:val="00E66068"/>
    <w:rsid w:val="00E9155F"/>
    <w:rsid w:val="00EA1040"/>
    <w:rsid w:val="00EC3491"/>
    <w:rsid w:val="00EC7DE4"/>
    <w:rsid w:val="00F04CBB"/>
    <w:rsid w:val="00F27EF7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7CC23"/>
  <w15:chartTrackingRefBased/>
  <w15:docId w15:val="{A0ABEC40-4C3C-4DCF-BC3F-196D59E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475C4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7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C4B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14715B"/>
    <w:pPr>
      <w:tabs>
        <w:tab w:val="left" w:pos="284"/>
      </w:tabs>
      <w:ind w:firstLine="425"/>
      <w:jc w:val="both"/>
    </w:pPr>
    <w:rPr>
      <w:b/>
      <w:szCs w:val="20"/>
    </w:rPr>
  </w:style>
  <w:style w:type="character" w:customStyle="1" w:styleId="BodyTextIndentChar">
    <w:name w:val="Body Text Indent Char"/>
    <w:link w:val="BodyTextIndent"/>
    <w:rsid w:val="0014715B"/>
    <w:rPr>
      <w:b/>
      <w:sz w:val="24"/>
      <w:lang w:eastAsia="en-US"/>
    </w:rPr>
  </w:style>
  <w:style w:type="character" w:customStyle="1" w:styleId="TitleChar">
    <w:name w:val="Title Char"/>
    <w:link w:val="Title"/>
    <w:rsid w:val="0014715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vardes_keit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0EDC-E173-453F-8DF0-6825006B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Prasymas_del_pavardes_keitimo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2025-01-16T14:29:00Z</dcterms:created>
  <dcterms:modified xsi:type="dcterms:W3CDTF">2025-01-16T14:30:00Z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2025-01-16T14:30:29Z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f39153f4-38f1-4d59-84f5-a6d146f4a317</vt:lpwstr>
  </property>
  <property fmtid="{D5CDD505-2E9C-101B-9397-08002B2CF9AE}" pid="8" name="MSIP_Label_fc169b65-f46a-4265-b5a1-5f9adb1dee0c_ContentBits">
    <vt:lpwstr>0</vt:lpwstr>
  </property>
</Properties>
</file>