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FE1D" w14:textId="77777777" w:rsidR="005300A7" w:rsidRPr="005300A7" w:rsidRDefault="005300A7" w:rsidP="005300A7">
      <w:pPr>
        <w:pStyle w:val="Title"/>
        <w:rPr>
          <w:rFonts w:ascii="Arial" w:hAnsi="Arial" w:cs="Arial"/>
          <w:b w:val="0"/>
          <w:bCs w:val="0"/>
          <w:u w:val="single"/>
          <w:lang w:val="en-US"/>
        </w:rPr>
      </w:pPr>
      <w:r w:rsidRPr="005300A7">
        <w:rPr>
          <w:rFonts w:ascii="Arial" w:hAnsi="Arial" w:cs="Arial"/>
          <w:b w:val="0"/>
          <w:bCs w:val="0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00A7">
        <w:rPr>
          <w:rFonts w:ascii="Arial" w:hAnsi="Arial" w:cs="Arial"/>
          <w:b w:val="0"/>
          <w:bCs w:val="0"/>
          <w:u w:val="single"/>
          <w:lang w:val="en-US"/>
        </w:rPr>
        <w:instrText xml:space="preserve"> FORMTEXT </w:instrText>
      </w:r>
      <w:r w:rsidRPr="005300A7">
        <w:rPr>
          <w:rFonts w:ascii="Arial" w:hAnsi="Arial" w:cs="Arial"/>
          <w:b w:val="0"/>
          <w:bCs w:val="0"/>
          <w:u w:val="single"/>
          <w:lang w:val="en-US"/>
        </w:rPr>
      </w:r>
      <w:r w:rsidRPr="005300A7">
        <w:rPr>
          <w:rFonts w:ascii="Arial" w:hAnsi="Arial" w:cs="Arial"/>
          <w:b w:val="0"/>
          <w:bCs w:val="0"/>
          <w:u w:val="single"/>
          <w:lang w:val="en-US"/>
        </w:rPr>
        <w:fldChar w:fldCharType="separate"/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Arial" w:hAnsi="Arial" w:cs="Arial"/>
          <w:b w:val="0"/>
          <w:bCs w:val="0"/>
          <w:u w:val="single"/>
          <w:lang w:val="en-US"/>
        </w:rPr>
        <w:fldChar w:fldCharType="end"/>
      </w:r>
    </w:p>
    <w:p w14:paraId="2378639F" w14:textId="77777777" w:rsidR="005300A7" w:rsidRPr="00E17975" w:rsidRDefault="005300A7" w:rsidP="005300A7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5C92905E" w14:textId="77777777" w:rsidR="005300A7" w:rsidRPr="00E17975" w:rsidRDefault="00825382" w:rsidP="005300A7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 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7DB95C88" w14:textId="77777777" w:rsidR="005300A7" w:rsidRPr="005300A7" w:rsidRDefault="005300A7" w:rsidP="005300A7">
      <w:pPr>
        <w:pStyle w:val="Title"/>
        <w:rPr>
          <w:rFonts w:ascii="Arial" w:hAnsi="Arial" w:cs="Arial"/>
          <w:b w:val="0"/>
          <w:bCs w:val="0"/>
          <w:u w:val="single"/>
          <w:lang w:val="en-US"/>
        </w:rPr>
      </w:pPr>
      <w:r w:rsidRPr="005300A7">
        <w:rPr>
          <w:rFonts w:ascii="Arial" w:hAnsi="Arial" w:cs="Arial"/>
          <w:b w:val="0"/>
          <w:bCs w:val="0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00A7">
        <w:rPr>
          <w:rFonts w:ascii="Arial" w:hAnsi="Arial" w:cs="Arial"/>
          <w:b w:val="0"/>
          <w:bCs w:val="0"/>
          <w:u w:val="single"/>
          <w:lang w:val="en-US"/>
        </w:rPr>
        <w:instrText xml:space="preserve"> FORMTEXT </w:instrText>
      </w:r>
      <w:r w:rsidRPr="005300A7">
        <w:rPr>
          <w:rFonts w:ascii="Arial" w:hAnsi="Arial" w:cs="Arial"/>
          <w:b w:val="0"/>
          <w:bCs w:val="0"/>
          <w:u w:val="single"/>
          <w:lang w:val="en-US"/>
        </w:rPr>
      </w:r>
      <w:r w:rsidRPr="005300A7">
        <w:rPr>
          <w:rFonts w:ascii="Arial" w:hAnsi="Arial" w:cs="Arial"/>
          <w:b w:val="0"/>
          <w:bCs w:val="0"/>
          <w:u w:val="single"/>
          <w:lang w:val="en-US"/>
        </w:rPr>
        <w:fldChar w:fldCharType="separate"/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Arial" w:hAnsi="Arial" w:cs="Arial"/>
          <w:b w:val="0"/>
          <w:bCs w:val="0"/>
          <w:u w:val="single"/>
          <w:lang w:val="en-US"/>
        </w:rPr>
        <w:fldChar w:fldCharType="end"/>
      </w:r>
    </w:p>
    <w:p w14:paraId="4B1FCD4F" w14:textId="77777777" w:rsidR="005300A7" w:rsidRPr="008E6B0C" w:rsidRDefault="005300A7" w:rsidP="005300A7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1E142BF0" w14:textId="77777777" w:rsidR="005300A7" w:rsidRPr="00E17975" w:rsidRDefault="005300A7" w:rsidP="005300A7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06E660AC" w14:textId="77777777" w:rsidR="00043743" w:rsidRDefault="00043743" w:rsidP="00043743">
      <w:pPr>
        <w:pStyle w:val="Title"/>
        <w:rPr>
          <w:rFonts w:ascii="Arial" w:hAnsi="Arial" w:cs="Arial"/>
          <w:b w:val="0"/>
        </w:rPr>
      </w:pPr>
    </w:p>
    <w:p w14:paraId="4F1748BA" w14:textId="77777777" w:rsidR="00043743" w:rsidRPr="00A9508E" w:rsidRDefault="00043743" w:rsidP="00043743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4B4DE1C9" w14:textId="77777777" w:rsidR="00043743" w:rsidRPr="00355DB2" w:rsidRDefault="00043743" w:rsidP="006531A4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="006531A4">
        <w:rPr>
          <w:rFonts w:ascii="Arial" w:hAnsi="Arial" w:cs="Arial"/>
          <w:b w:val="0"/>
          <w:bCs w:val="0"/>
        </w:rPr>
        <w:t>stud.ism.lt</w:t>
      </w:r>
    </w:p>
    <w:p w14:paraId="05DBAA2C" w14:textId="77777777" w:rsidR="0032337D" w:rsidRPr="005F11A9" w:rsidRDefault="0032337D" w:rsidP="0032337D">
      <w:pPr>
        <w:pStyle w:val="Title"/>
        <w:rPr>
          <w:rFonts w:ascii="Arial" w:hAnsi="Arial" w:cs="Arial"/>
          <w:lang w:val="en-US"/>
        </w:rPr>
      </w:pPr>
    </w:p>
    <w:p w14:paraId="571C1EC4" w14:textId="77777777" w:rsidR="0032337D" w:rsidRPr="005F11A9" w:rsidRDefault="0032337D" w:rsidP="00043743">
      <w:pPr>
        <w:pStyle w:val="Title"/>
        <w:jc w:val="left"/>
        <w:rPr>
          <w:rFonts w:ascii="Arial" w:hAnsi="Arial" w:cs="Arial"/>
          <w:lang w:val="en-US"/>
        </w:rPr>
      </w:pPr>
    </w:p>
    <w:p w14:paraId="6CD53BAA" w14:textId="77777777" w:rsidR="0032337D" w:rsidRPr="005F11A9" w:rsidRDefault="0032337D" w:rsidP="0032337D">
      <w:pPr>
        <w:pStyle w:val="Title"/>
        <w:rPr>
          <w:rFonts w:ascii="Arial" w:hAnsi="Arial" w:cs="Arial"/>
          <w:lang w:val="en-US"/>
        </w:rPr>
      </w:pPr>
    </w:p>
    <w:p w14:paraId="4B5EC944" w14:textId="77777777" w:rsidR="0032337D" w:rsidRPr="005F11A9" w:rsidRDefault="0032337D" w:rsidP="0032337D">
      <w:pPr>
        <w:pStyle w:val="Title"/>
        <w:jc w:val="left"/>
        <w:rPr>
          <w:rFonts w:ascii="Arial" w:hAnsi="Arial" w:cs="Arial"/>
          <w:b w:val="0"/>
          <w:bCs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5F11A9">
            <w:rPr>
              <w:rFonts w:ascii="Arial" w:hAnsi="Arial" w:cs="Arial"/>
              <w:b w:val="0"/>
              <w:bCs w:val="0"/>
              <w:lang w:val="en-US"/>
            </w:rPr>
            <w:t>ISM</w:t>
          </w:r>
        </w:smartTag>
        <w:r w:rsidRPr="005F11A9">
          <w:rPr>
            <w:rFonts w:ascii="Arial" w:hAnsi="Arial" w:cs="Arial"/>
            <w:b w:val="0"/>
            <w:bCs w:val="0"/>
            <w:lang w:val="en-US"/>
          </w:rPr>
          <w:t xml:space="preserve"> </w:t>
        </w:r>
        <w:smartTag w:uri="urn:schemas-microsoft-com:office:smarttags" w:element="PlaceType">
          <w:r w:rsidRPr="005F11A9">
            <w:rPr>
              <w:rFonts w:ascii="Arial" w:hAnsi="Arial" w:cs="Arial"/>
              <w:b w:val="0"/>
              <w:bCs w:val="0"/>
              <w:lang w:val="en-US"/>
            </w:rPr>
            <w:t>University</w:t>
          </w:r>
        </w:smartTag>
      </w:smartTag>
      <w:r w:rsidRPr="005F11A9">
        <w:rPr>
          <w:rFonts w:ascii="Arial" w:hAnsi="Arial" w:cs="Arial"/>
          <w:b w:val="0"/>
          <w:bCs w:val="0"/>
          <w:lang w:val="en-US"/>
        </w:rPr>
        <w:t xml:space="preserve"> of Management and Economics</w:t>
      </w:r>
    </w:p>
    <w:p w14:paraId="0E5C0DBF" w14:textId="77777777" w:rsidR="0043227C" w:rsidRDefault="00741B05" w:rsidP="0043227C">
      <w:pPr>
        <w:rPr>
          <w:rFonts w:ascii="Arial" w:hAnsi="Arial" w:cs="Arial"/>
        </w:rPr>
      </w:pPr>
      <w:r>
        <w:rPr>
          <w:rFonts w:ascii="Arial" w:hAnsi="Arial" w:cs="Arial"/>
        </w:rPr>
        <w:t>Programme Director</w:t>
      </w:r>
    </w:p>
    <w:p w14:paraId="7C881C45" w14:textId="77777777" w:rsidR="0032337D" w:rsidRPr="005F11A9" w:rsidRDefault="0032337D" w:rsidP="0032337D">
      <w:pPr>
        <w:pStyle w:val="Title"/>
        <w:jc w:val="left"/>
        <w:rPr>
          <w:rFonts w:ascii="Arial" w:hAnsi="Arial" w:cs="Arial"/>
          <w:lang w:val="en-US"/>
        </w:rPr>
      </w:pPr>
    </w:p>
    <w:p w14:paraId="0CB172A3" w14:textId="77777777" w:rsidR="0032337D" w:rsidRPr="005F11A9" w:rsidRDefault="0032337D" w:rsidP="0032337D">
      <w:pPr>
        <w:pStyle w:val="Title"/>
        <w:rPr>
          <w:rFonts w:ascii="Arial" w:hAnsi="Arial" w:cs="Arial"/>
          <w:lang w:val="en-US"/>
        </w:rPr>
      </w:pPr>
    </w:p>
    <w:p w14:paraId="0E879C87" w14:textId="77777777" w:rsidR="00073D70" w:rsidRDefault="0032337D" w:rsidP="0032337D">
      <w:pPr>
        <w:pStyle w:val="Title"/>
        <w:rPr>
          <w:rFonts w:ascii="Arial" w:hAnsi="Arial" w:cs="Arial"/>
          <w:lang w:val="en-US"/>
        </w:rPr>
      </w:pPr>
      <w:r w:rsidRPr="005F11A9">
        <w:rPr>
          <w:rFonts w:ascii="Arial" w:hAnsi="Arial" w:cs="Arial"/>
          <w:lang w:val="en-US"/>
        </w:rPr>
        <w:t>REQUEST</w:t>
      </w:r>
    </w:p>
    <w:p w14:paraId="038C9B32" w14:textId="77777777" w:rsidR="0032337D" w:rsidRPr="005F11A9" w:rsidRDefault="0032337D" w:rsidP="0032337D">
      <w:pPr>
        <w:pStyle w:val="Title"/>
        <w:rPr>
          <w:rFonts w:ascii="Arial" w:hAnsi="Arial" w:cs="Arial"/>
          <w:lang w:val="en-US"/>
        </w:rPr>
      </w:pPr>
      <w:r w:rsidRPr="005F11A9">
        <w:rPr>
          <w:rFonts w:ascii="Arial" w:hAnsi="Arial" w:cs="Arial"/>
          <w:lang w:val="en-US"/>
        </w:rPr>
        <w:t>FOR RECOGNITION OF STUDY RESULTS</w:t>
      </w:r>
    </w:p>
    <w:p w14:paraId="442A90D3" w14:textId="77777777" w:rsidR="0032337D" w:rsidRPr="005F11A9" w:rsidRDefault="0032337D" w:rsidP="0032337D">
      <w:pPr>
        <w:pStyle w:val="Title"/>
        <w:rPr>
          <w:rFonts w:ascii="Arial" w:hAnsi="Arial" w:cs="Arial"/>
          <w:lang w:val="en-US"/>
        </w:rPr>
      </w:pPr>
    </w:p>
    <w:p w14:paraId="3002C951" w14:textId="63832C05" w:rsidR="0032337D" w:rsidRDefault="0032337D" w:rsidP="0032337D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5F11A9">
        <w:rPr>
          <w:rFonts w:ascii="Arial" w:hAnsi="Arial" w:cs="Arial"/>
          <w:b w:val="0"/>
          <w:bCs w:val="0"/>
          <w:lang w:val="en-US"/>
        </w:rPr>
        <w:t>20</w:t>
      </w:r>
      <w:r w:rsidR="009B6376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9B6376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9B6376">
        <w:rPr>
          <w:rFonts w:ascii="Arial" w:hAnsi="Arial" w:cs="Arial"/>
          <w:b w:val="0"/>
          <w:bCs w:val="0"/>
          <w:lang w:val="en-US"/>
        </w:rPr>
      </w:r>
      <w:r w:rsidR="009B6376">
        <w:rPr>
          <w:rFonts w:ascii="Arial" w:hAnsi="Arial" w:cs="Arial"/>
          <w:b w:val="0"/>
          <w:bCs w:val="0"/>
          <w:lang w:val="en-US"/>
        </w:rPr>
        <w:fldChar w:fldCharType="separate"/>
      </w:r>
      <w:r w:rsidR="009B6376"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  <w:r w:rsidRPr="005F11A9">
        <w:rPr>
          <w:rFonts w:ascii="Arial" w:hAnsi="Arial" w:cs="Arial"/>
          <w:b w:val="0"/>
          <w:bCs w:val="0"/>
          <w:lang w:val="en-US"/>
        </w:rPr>
        <w:t xml:space="preserve">  </w:t>
      </w:r>
      <w:bookmarkStart w:id="1" w:name="Dropdown8"/>
      <w:r w:rsidRPr="005F11A9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Pr="005F11A9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5F11A9">
        <w:rPr>
          <w:rFonts w:ascii="Arial" w:hAnsi="Arial" w:cs="Arial"/>
          <w:b w:val="0"/>
          <w:bCs w:val="0"/>
          <w:lang w:val="en-US"/>
        </w:rPr>
      </w:r>
      <w:r w:rsidRPr="005F11A9">
        <w:rPr>
          <w:rFonts w:ascii="Arial" w:hAnsi="Arial" w:cs="Arial"/>
          <w:b w:val="0"/>
          <w:bCs w:val="0"/>
          <w:lang w:val="en-US"/>
        </w:rPr>
        <w:fldChar w:fldCharType="separate"/>
      </w:r>
      <w:r w:rsidRPr="005F11A9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Pr="005F11A9">
        <w:rPr>
          <w:rFonts w:ascii="Arial" w:hAnsi="Arial" w:cs="Arial"/>
          <w:b w:val="0"/>
          <w:bCs w:val="0"/>
          <w:lang w:val="en-US"/>
        </w:rPr>
        <w:t xml:space="preserve">  </w:t>
      </w:r>
      <w:bookmarkStart w:id="2" w:name="Dropdown10"/>
      <w:bookmarkStart w:id="3" w:name="Dropdown9"/>
      <w:r w:rsidRPr="005F11A9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5F11A9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5F11A9">
        <w:rPr>
          <w:rFonts w:ascii="Arial" w:hAnsi="Arial" w:cs="Arial"/>
          <w:b w:val="0"/>
          <w:bCs w:val="0"/>
          <w:lang w:val="en-US"/>
        </w:rPr>
      </w:r>
      <w:r w:rsidRPr="005F11A9">
        <w:rPr>
          <w:rFonts w:ascii="Arial" w:hAnsi="Arial" w:cs="Arial"/>
          <w:b w:val="0"/>
          <w:bCs w:val="0"/>
          <w:lang w:val="en-US"/>
        </w:rPr>
        <w:fldChar w:fldCharType="separate"/>
      </w:r>
      <w:r w:rsidRPr="005F11A9"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  <w:bookmarkEnd w:id="3"/>
      <w:r w:rsidR="005300A7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5300A7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5300A7">
        <w:rPr>
          <w:rFonts w:ascii="Arial" w:hAnsi="Arial" w:cs="Arial"/>
          <w:b w:val="0"/>
          <w:bCs w:val="0"/>
          <w:lang w:val="en-US"/>
        </w:rPr>
      </w:r>
      <w:r w:rsidR="005300A7">
        <w:rPr>
          <w:rFonts w:ascii="Arial" w:hAnsi="Arial" w:cs="Arial"/>
          <w:b w:val="0"/>
          <w:bCs w:val="0"/>
          <w:lang w:val="en-US"/>
        </w:rPr>
        <w:fldChar w:fldCharType="separate"/>
      </w:r>
      <w:r w:rsidR="005300A7">
        <w:rPr>
          <w:rFonts w:ascii="Arial" w:hAnsi="Arial" w:cs="Arial"/>
          <w:b w:val="0"/>
          <w:bCs w:val="0"/>
          <w:lang w:val="en-US"/>
        </w:rPr>
        <w:fldChar w:fldCharType="end"/>
      </w:r>
      <w:r w:rsidRPr="005F11A9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75F1FA05" w14:textId="77777777" w:rsidR="00073D70" w:rsidRPr="005F11A9" w:rsidRDefault="006531A4" w:rsidP="0032337D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Vilnius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5F118A99" w14:textId="77777777" w:rsidR="0032337D" w:rsidRPr="005F11A9" w:rsidRDefault="0032337D" w:rsidP="0032337D">
      <w:pPr>
        <w:pStyle w:val="Title"/>
        <w:jc w:val="left"/>
        <w:rPr>
          <w:rFonts w:ascii="Arial" w:hAnsi="Arial" w:cs="Arial"/>
          <w:lang w:val="en-US"/>
        </w:rPr>
      </w:pPr>
    </w:p>
    <w:p w14:paraId="3EFF084B" w14:textId="77777777" w:rsidR="0032337D" w:rsidRPr="005F11A9" w:rsidRDefault="0032337D" w:rsidP="0032337D">
      <w:pPr>
        <w:pStyle w:val="Title"/>
        <w:jc w:val="left"/>
        <w:rPr>
          <w:rFonts w:ascii="Arial" w:hAnsi="Arial" w:cs="Arial"/>
          <w:lang w:val="en-US"/>
        </w:rPr>
      </w:pPr>
    </w:p>
    <w:p w14:paraId="58EDF09F" w14:textId="77777777" w:rsidR="006618F5" w:rsidRDefault="0032337D" w:rsidP="00AF42DF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  <w:r w:rsidRPr="005F11A9">
        <w:rPr>
          <w:rFonts w:ascii="Arial" w:hAnsi="Arial" w:cs="Arial"/>
          <w:b w:val="0"/>
          <w:bCs w:val="0"/>
          <w:lang w:val="en-US"/>
        </w:rPr>
        <w:t xml:space="preserve">Please </w:t>
      </w:r>
      <w:r w:rsidR="00AF42DF">
        <w:rPr>
          <w:rFonts w:ascii="Arial" w:hAnsi="Arial" w:cs="Arial"/>
          <w:b w:val="0"/>
          <w:bCs w:val="0"/>
          <w:lang w:val="en-US"/>
        </w:rPr>
        <w:t>change my final thesis name to:</w:t>
      </w:r>
    </w:p>
    <w:p w14:paraId="3B34F9A0" w14:textId="77777777" w:rsidR="00AF42DF" w:rsidRDefault="00AF42DF" w:rsidP="00AF42DF">
      <w:pPr>
        <w:pStyle w:val="Title"/>
        <w:ind w:firstLine="7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 xml:space="preserve">LT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statusText w:type="text" w:val="pakeisti bakalauro baigiamojo darbo temą į &quot;Improvement of accommodation service process in hotel Romantic through customer experience man"/>
            <w:textInput>
              <w:default w:val="&quot;                     &quot; "/>
            </w:textInput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  <w:noProof/>
        </w:rPr>
        <w:t xml:space="preserve">"                     " 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,</w:t>
      </w:r>
    </w:p>
    <w:p w14:paraId="7A593E3F" w14:textId="77777777" w:rsidR="00AF42DF" w:rsidRPr="00AB5B24" w:rsidRDefault="00AF42DF" w:rsidP="00AF42DF">
      <w:pPr>
        <w:pStyle w:val="Title"/>
        <w:ind w:firstLine="7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 xml:space="preserve">EN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statusText w:type="text" w:val="pakeisti bakalauro baigiamojo darbo temą į &quot;Improvement of accommodation service process in hotel Romantic through customer experience man"/>
            <w:textInput>
              <w:default w:val="&quot;                     &quot; "/>
            </w:textInput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  <w:noProof/>
        </w:rPr>
        <w:t xml:space="preserve">"                     " </w:t>
      </w:r>
      <w:r>
        <w:rPr>
          <w:rFonts w:ascii="Arial" w:hAnsi="Arial" w:cs="Arial"/>
          <w:b w:val="0"/>
          <w:bCs w:val="0"/>
        </w:rPr>
        <w:fldChar w:fldCharType="end"/>
      </w:r>
    </w:p>
    <w:p w14:paraId="4CB5EFE5" w14:textId="77777777" w:rsidR="00AF42DF" w:rsidRPr="005F11A9" w:rsidRDefault="00AF42DF" w:rsidP="00AF42DF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i/>
          <w:sz w:val="16"/>
          <w:szCs w:val="16"/>
          <w:lang w:val="en-US"/>
        </w:rPr>
      </w:pPr>
    </w:p>
    <w:p w14:paraId="7AC10B84" w14:textId="77777777" w:rsidR="0032337D" w:rsidRPr="005F11A9" w:rsidRDefault="0032337D" w:rsidP="0032337D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</w:p>
    <w:p w14:paraId="5AE3B34C" w14:textId="77777777" w:rsidR="00A848E0" w:rsidRDefault="00A848E0" w:rsidP="00A848E0">
      <w:pPr>
        <w:pStyle w:val="Title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en-US"/>
        </w:rPr>
      </w:pPr>
    </w:p>
    <w:p w14:paraId="6C625D9F" w14:textId="77777777" w:rsidR="00AF42DF" w:rsidRDefault="00AF42DF" w:rsidP="00A848E0">
      <w:pPr>
        <w:pStyle w:val="Title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en-US"/>
        </w:rPr>
      </w:pPr>
    </w:p>
    <w:p w14:paraId="14AE9600" w14:textId="77777777" w:rsidR="00AF42DF" w:rsidRDefault="00AF42DF" w:rsidP="00A848E0">
      <w:pPr>
        <w:pStyle w:val="Title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en-US"/>
        </w:rPr>
      </w:pPr>
    </w:p>
    <w:p w14:paraId="08BD2D95" w14:textId="77777777" w:rsidR="00AF42DF" w:rsidRDefault="00AF42DF" w:rsidP="00A848E0">
      <w:pPr>
        <w:pStyle w:val="Title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en-US"/>
        </w:rPr>
      </w:pPr>
    </w:p>
    <w:p w14:paraId="5C8A6DB7" w14:textId="77777777" w:rsidR="00AF42DF" w:rsidRDefault="00AF42DF" w:rsidP="00A848E0">
      <w:pPr>
        <w:pStyle w:val="Title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en-US"/>
        </w:rPr>
      </w:pPr>
    </w:p>
    <w:p w14:paraId="459FF559" w14:textId="77777777" w:rsidR="00AF42DF" w:rsidRDefault="00AF42DF" w:rsidP="00A848E0">
      <w:pPr>
        <w:pStyle w:val="Title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en-US"/>
        </w:rPr>
      </w:pPr>
    </w:p>
    <w:p w14:paraId="24943871" w14:textId="77777777" w:rsidR="00AF42DF" w:rsidRDefault="00AF42DF" w:rsidP="00A848E0">
      <w:pPr>
        <w:pStyle w:val="Title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en-US"/>
        </w:rPr>
      </w:pPr>
    </w:p>
    <w:p w14:paraId="65460A1C" w14:textId="77777777" w:rsidR="00AB60FA" w:rsidRDefault="00AB60FA" w:rsidP="00A848E0">
      <w:pPr>
        <w:pStyle w:val="Title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en-US"/>
        </w:rPr>
      </w:pPr>
    </w:p>
    <w:p w14:paraId="4AFEC3D1" w14:textId="77777777" w:rsidR="00A848E0" w:rsidRPr="007D69BE" w:rsidRDefault="00A848E0" w:rsidP="00A848E0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7D69BE">
        <w:rPr>
          <w:rFonts w:ascii="Arial" w:hAnsi="Arial" w:cs="Arial"/>
          <w:i/>
          <w:iCs/>
          <w:sz w:val="16"/>
          <w:szCs w:val="16"/>
        </w:rPr>
        <w:t>_________________________</w:t>
      </w:r>
    </w:p>
    <w:p w14:paraId="2AAAF521" w14:textId="77777777" w:rsidR="00A848E0" w:rsidRPr="007D69BE" w:rsidRDefault="00A848E0" w:rsidP="00A848E0">
      <w:pPr>
        <w:jc w:val="center"/>
        <w:rPr>
          <w:rFonts w:ascii="Arial" w:hAnsi="Arial" w:cs="Arial"/>
          <w:i/>
          <w:iCs/>
          <w:sz w:val="16"/>
          <w:szCs w:val="16"/>
          <w:lang w:val="en-US"/>
        </w:rPr>
      </w:pPr>
      <w:r w:rsidRPr="007D69BE">
        <w:rPr>
          <w:rFonts w:ascii="Arial" w:hAnsi="Arial" w:cs="Arial"/>
          <w:i/>
          <w:iCs/>
          <w:sz w:val="16"/>
          <w:szCs w:val="16"/>
          <w:lang w:val="en-US"/>
        </w:rPr>
        <w:t xml:space="preserve">                                                                                            </w:t>
      </w:r>
      <w:r w:rsidR="007D69BE">
        <w:rPr>
          <w:rFonts w:ascii="Arial" w:hAnsi="Arial" w:cs="Arial"/>
          <w:i/>
          <w:iCs/>
          <w:sz w:val="16"/>
          <w:szCs w:val="16"/>
          <w:lang w:val="en-US"/>
        </w:rPr>
        <w:t xml:space="preserve">                                                                          </w:t>
      </w:r>
      <w:r w:rsidRPr="007D69BE">
        <w:rPr>
          <w:rFonts w:ascii="Arial" w:hAnsi="Arial" w:cs="Arial"/>
          <w:i/>
          <w:iCs/>
          <w:sz w:val="16"/>
          <w:szCs w:val="16"/>
          <w:lang w:val="en-US"/>
        </w:rPr>
        <w:t xml:space="preserve">  (Signature)</w:t>
      </w:r>
    </w:p>
    <w:p w14:paraId="7B8AC269" w14:textId="77777777" w:rsidR="00A848E0" w:rsidRPr="007D69BE" w:rsidRDefault="00A848E0" w:rsidP="00A848E0">
      <w:pPr>
        <w:pStyle w:val="Title"/>
        <w:spacing w:line="360" w:lineRule="auto"/>
        <w:jc w:val="both"/>
        <w:rPr>
          <w:rFonts w:ascii="Arial" w:hAnsi="Arial" w:cs="Arial"/>
          <w:b w:val="0"/>
          <w:bCs w:val="0"/>
          <w:sz w:val="16"/>
          <w:szCs w:val="16"/>
          <w:lang w:val="en-US"/>
        </w:rPr>
      </w:pPr>
    </w:p>
    <w:p w14:paraId="155124AB" w14:textId="77777777" w:rsidR="00D60260" w:rsidRPr="005F11A9" w:rsidRDefault="00D60260">
      <w:pPr>
        <w:pStyle w:val="Title"/>
        <w:rPr>
          <w:rFonts w:ascii="Arial" w:hAnsi="Arial" w:cs="Arial"/>
          <w:sz w:val="20"/>
          <w:szCs w:val="20"/>
          <w:lang w:val="en-US"/>
        </w:rPr>
      </w:pPr>
    </w:p>
    <w:sectPr w:rsidR="00D60260" w:rsidRPr="005F11A9" w:rsidSect="00D82D8F"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E4371"/>
    <w:multiLevelType w:val="hybridMultilevel"/>
    <w:tmpl w:val="2A9CFB2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3F1E"/>
    <w:multiLevelType w:val="hybridMultilevel"/>
    <w:tmpl w:val="34CCFEC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429B5"/>
    <w:multiLevelType w:val="hybridMultilevel"/>
    <w:tmpl w:val="1CE2595C"/>
    <w:lvl w:ilvl="0" w:tplc="422E42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347711820">
    <w:abstractNumId w:val="2"/>
  </w:num>
  <w:num w:numId="2" w16cid:durableId="142935999">
    <w:abstractNumId w:val="1"/>
  </w:num>
  <w:num w:numId="3" w16cid:durableId="130681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GudqmlvT3N6a/ooSUyshfyD5Eoe7tuFn1uI1iIhTm0PSNd4wrC2nKpbmhSe5uc1XptViGvKGYI1kGcZQviWuQ==" w:salt="WYGq6ax9HQumJ0adcZcV4g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60"/>
    <w:rsid w:val="00031B58"/>
    <w:rsid w:val="00043743"/>
    <w:rsid w:val="00073D70"/>
    <w:rsid w:val="000B1665"/>
    <w:rsid w:val="000B681D"/>
    <w:rsid w:val="000F387B"/>
    <w:rsid w:val="00133D4F"/>
    <w:rsid w:val="00135DC9"/>
    <w:rsid w:val="001C1F6E"/>
    <w:rsid w:val="001E62D6"/>
    <w:rsid w:val="00217C5A"/>
    <w:rsid w:val="002A1DE9"/>
    <w:rsid w:val="002E1AC0"/>
    <w:rsid w:val="003215BB"/>
    <w:rsid w:val="0032337D"/>
    <w:rsid w:val="0035464B"/>
    <w:rsid w:val="00363152"/>
    <w:rsid w:val="00377A90"/>
    <w:rsid w:val="00383D58"/>
    <w:rsid w:val="003A2585"/>
    <w:rsid w:val="003C1EB7"/>
    <w:rsid w:val="0040304A"/>
    <w:rsid w:val="00416533"/>
    <w:rsid w:val="0043227C"/>
    <w:rsid w:val="00480759"/>
    <w:rsid w:val="00480A47"/>
    <w:rsid w:val="004B42D4"/>
    <w:rsid w:val="005300A7"/>
    <w:rsid w:val="00542321"/>
    <w:rsid w:val="005730D2"/>
    <w:rsid w:val="005A0AD7"/>
    <w:rsid w:val="005B2304"/>
    <w:rsid w:val="005F11A9"/>
    <w:rsid w:val="006531A4"/>
    <w:rsid w:val="006618F5"/>
    <w:rsid w:val="006A29F6"/>
    <w:rsid w:val="006B543E"/>
    <w:rsid w:val="006D774A"/>
    <w:rsid w:val="006F644A"/>
    <w:rsid w:val="00741B05"/>
    <w:rsid w:val="00767845"/>
    <w:rsid w:val="007D69BE"/>
    <w:rsid w:val="007E0DEC"/>
    <w:rsid w:val="00825382"/>
    <w:rsid w:val="008504C1"/>
    <w:rsid w:val="0089215B"/>
    <w:rsid w:val="008F64EA"/>
    <w:rsid w:val="00965A18"/>
    <w:rsid w:val="009B6376"/>
    <w:rsid w:val="009D11A7"/>
    <w:rsid w:val="009E063B"/>
    <w:rsid w:val="009E1B88"/>
    <w:rsid w:val="00A42736"/>
    <w:rsid w:val="00A67B12"/>
    <w:rsid w:val="00A848E0"/>
    <w:rsid w:val="00AB60FA"/>
    <w:rsid w:val="00AF42DF"/>
    <w:rsid w:val="00B06ECF"/>
    <w:rsid w:val="00C05249"/>
    <w:rsid w:val="00C21C92"/>
    <w:rsid w:val="00C66FEF"/>
    <w:rsid w:val="00C859B4"/>
    <w:rsid w:val="00D11FE2"/>
    <w:rsid w:val="00D5693E"/>
    <w:rsid w:val="00D60260"/>
    <w:rsid w:val="00D6516C"/>
    <w:rsid w:val="00D82D8F"/>
    <w:rsid w:val="00E21ACC"/>
    <w:rsid w:val="00E24F6B"/>
    <w:rsid w:val="00E940F0"/>
    <w:rsid w:val="00F175D8"/>
    <w:rsid w:val="00FA0E21"/>
    <w:rsid w:val="00FA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0E804D61"/>
  <w15:chartTrackingRefBased/>
  <w15:docId w15:val="{EBBD6785-A1E6-4B44-85F4-CDE1BD7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A848E0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nvas\Local%20Settings\Temporary%20Internet%20Files\Content.IE5\XQWSYIK9\Prasymas_del_dalyku_iskaitymo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BF54-3E6D-4123-AE81-07C3C9B3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Prasymas_del_dalyku_iskaitymo[1]</Template>
  <TotalTime>0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linvas</dc:creator>
  <cp:keywords/>
  <cp:lastModifiedBy>Neringa Balvočiūtė</cp:lastModifiedBy>
  <cp:revision>5</cp:revision>
  <cp:lastPrinted>1899-12-31T22:00:00Z</cp:lastPrinted>
  <dcterms:created xsi:type="dcterms:W3CDTF">2025-01-20T12:34:00Z</dcterms:created>
  <dcterms:modified xsi:type="dcterms:W3CDTF">2025-01-20T13:10:00Z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2025-01-20T12:34:19Z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02f13bcb-fcd7-4b77-a317-9e19ceff51e6</vt:lpwstr>
  </property>
  <property fmtid="{D5CDD505-2E9C-101B-9397-08002B2CF9AE}" pid="8" name="MSIP_Label_fc169b65-f46a-4265-b5a1-5f9adb1dee0c_ContentBits">
    <vt:lpwstr>0</vt:lpwstr>
  </property>
</Properties>
</file>