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9DF7" w14:textId="77777777" w:rsidR="009A1A44" w:rsidRPr="00857A94" w:rsidRDefault="009A1A44" w:rsidP="003F5BE7">
      <w:pPr>
        <w:pStyle w:val="Title"/>
        <w:jc w:val="left"/>
        <w:rPr>
          <w:rFonts w:ascii="Arial" w:hAnsi="Arial" w:cs="Arial"/>
        </w:rPr>
      </w:pPr>
    </w:p>
    <w:p w14:paraId="556CC1A1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484D2078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(Vardas, pavardė)</w:t>
      </w:r>
    </w:p>
    <w:p w14:paraId="51E37369" w14:textId="77777777" w:rsidR="000406CC" w:rsidRPr="00A9508E" w:rsidRDefault="00B9707B" w:rsidP="000406CC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Bakalauro studijos"/>
              <w:listEntry w:val="Tarptautinės magistrantūros studijos"/>
              <w:listEntry w:val="Vadovų magistrantūra"/>
              <w:listEntry w:val="Švietimo lyderystė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1DCF587E" w14:textId="77777777" w:rsidR="000406CC" w:rsidRPr="00A651FB" w:rsidRDefault="000406CC" w:rsidP="000406CC">
      <w:pPr>
        <w:pStyle w:val="Title"/>
        <w:rPr>
          <w:rFonts w:ascii="Arial" w:hAnsi="Arial" w:cs="Arial"/>
          <w:b w:val="0"/>
          <w:bCs w:val="0"/>
          <w:u w:val="single"/>
        </w:rPr>
      </w:pPr>
      <w:r w:rsidRPr="00A651FB">
        <w:rPr>
          <w:rFonts w:ascii="Arial" w:hAnsi="Arial" w:cs="Arial"/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1FB">
        <w:rPr>
          <w:rFonts w:ascii="Arial" w:hAnsi="Arial" w:cs="Arial"/>
          <w:b w:val="0"/>
          <w:bCs w:val="0"/>
          <w:u w:val="single"/>
        </w:rPr>
        <w:instrText xml:space="preserve"> FORMTEXT </w:instrText>
      </w:r>
      <w:r w:rsidRPr="00A651FB">
        <w:rPr>
          <w:rFonts w:ascii="Arial" w:hAnsi="Arial" w:cs="Arial"/>
          <w:b w:val="0"/>
          <w:bCs w:val="0"/>
          <w:u w:val="single"/>
        </w:rPr>
      </w:r>
      <w:r w:rsidRPr="00A651FB">
        <w:rPr>
          <w:rFonts w:ascii="Arial" w:hAnsi="Arial" w:cs="Arial"/>
          <w:b w:val="0"/>
          <w:bCs w:val="0"/>
          <w:u w:val="single"/>
        </w:rPr>
        <w:fldChar w:fldCharType="separate"/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Garamond" w:hAnsi="Garamond" w:cs="Arial"/>
          <w:b w:val="0"/>
          <w:bCs w:val="0"/>
          <w:noProof/>
          <w:u w:val="single"/>
        </w:rPr>
        <w:t> </w:t>
      </w:r>
      <w:r w:rsidRPr="00A651FB">
        <w:rPr>
          <w:rFonts w:ascii="Arial" w:hAnsi="Arial" w:cs="Arial"/>
          <w:b w:val="0"/>
          <w:bCs w:val="0"/>
          <w:u w:val="single"/>
        </w:rPr>
        <w:fldChar w:fldCharType="end"/>
      </w:r>
    </w:p>
    <w:p w14:paraId="368288FB" w14:textId="77777777" w:rsidR="000406CC" w:rsidRPr="00F74A2C" w:rsidRDefault="000406CC" w:rsidP="000406CC">
      <w:pPr>
        <w:pStyle w:val="Title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F74A2C">
        <w:rPr>
          <w:rFonts w:ascii="Arial" w:hAnsi="Arial" w:cs="Arial"/>
          <w:b w:val="0"/>
          <w:bCs w:val="0"/>
          <w:i/>
          <w:iCs/>
          <w:sz w:val="20"/>
          <w:szCs w:val="20"/>
        </w:rPr>
        <w:t>(Studijų programa)</w:t>
      </w:r>
    </w:p>
    <w:p w14:paraId="48CDC94B" w14:textId="77777777" w:rsidR="003F5BE7" w:rsidRPr="003F5BE7" w:rsidRDefault="00EE7A60" w:rsidP="003F5BE7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Dropdown2"/>
            <w:enabled/>
            <w:calcOnExit w:val="0"/>
            <w:ddList>
              <w:listEntry w:val="I kursas"/>
              <w:listEntry w:val="II kursas"/>
              <w:listEntry w:val="III kursas"/>
              <w:listEntry w:val="IV kursas"/>
              <w:listEntry w:val="Klausytojas"/>
            </w:ddList>
          </w:ffData>
        </w:fldChar>
      </w:r>
      <w:bookmarkStart w:id="0" w:name="Dropdown2"/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0"/>
    </w:p>
    <w:p w14:paraId="19B0205C" w14:textId="77777777" w:rsidR="003F5BE7" w:rsidRDefault="003F5BE7" w:rsidP="003F5BE7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Tel.No.: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</w:p>
    <w:p w14:paraId="14D6224C" w14:textId="77777777" w:rsidR="003F5BE7" w:rsidRDefault="003F5BE7" w:rsidP="003F5BE7">
      <w:pPr>
        <w:pStyle w:val="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El.p.: </w:t>
      </w: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</w:rPr>
        <w:instrText xml:space="preserve"> FORMTEXT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Garamond" w:hAnsi="Garamond" w:cs="Arial"/>
          <w:b w:val="0"/>
          <w:bCs w:val="0"/>
          <w:noProof/>
        </w:rPr>
        <w:t> </w:t>
      </w:r>
      <w:r>
        <w:rPr>
          <w:rFonts w:ascii="Arial" w:hAnsi="Arial" w:cs="Arial"/>
          <w:b w:val="0"/>
          <w:bCs w:val="0"/>
        </w:rPr>
        <w:fldChar w:fldCharType="end"/>
      </w:r>
      <w:r>
        <w:rPr>
          <w:rFonts w:ascii="Arial" w:hAnsi="Arial" w:cs="Arial"/>
          <w:b w:val="0"/>
        </w:rPr>
        <w:t>@</w:t>
      </w:r>
      <w:r w:rsidR="00FD708D">
        <w:rPr>
          <w:rFonts w:ascii="Arial" w:hAnsi="Arial" w:cs="Arial"/>
          <w:b w:val="0"/>
          <w:bCs w:val="0"/>
        </w:rPr>
        <w:t>stud.ism.lt</w:t>
      </w:r>
    </w:p>
    <w:p w14:paraId="75EE6BE9" w14:textId="77777777" w:rsidR="003F5BE7" w:rsidRDefault="003F5BE7" w:rsidP="003F5BE7">
      <w:pPr>
        <w:pStyle w:val="Title"/>
        <w:rPr>
          <w:rFonts w:ascii="Arial" w:hAnsi="Arial" w:cs="Arial"/>
        </w:rPr>
      </w:pPr>
    </w:p>
    <w:p w14:paraId="56AED396" w14:textId="77777777" w:rsidR="000406CC" w:rsidRPr="00A9508E" w:rsidRDefault="000406CC" w:rsidP="003F5BE7">
      <w:pPr>
        <w:pStyle w:val="Title"/>
        <w:jc w:val="left"/>
        <w:rPr>
          <w:rFonts w:ascii="Arial" w:hAnsi="Arial" w:cs="Arial"/>
        </w:rPr>
      </w:pPr>
    </w:p>
    <w:p w14:paraId="0BF80AC5" w14:textId="77777777" w:rsidR="000406CC" w:rsidRPr="00A9508E" w:rsidRDefault="000406CC" w:rsidP="000406CC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ISM vadybos ir ekonomikos universiteto</w:t>
      </w:r>
    </w:p>
    <w:p w14:paraId="45C1E2E9" w14:textId="77777777" w:rsidR="009A1A44" w:rsidRPr="00857A94" w:rsidRDefault="006D3CEA" w:rsidP="009A1A44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Finansų skyriui</w:t>
      </w:r>
    </w:p>
    <w:p w14:paraId="3A2AD917" w14:textId="77777777" w:rsidR="009A1A44" w:rsidRPr="00857A94" w:rsidRDefault="009A1A44" w:rsidP="009A1A44">
      <w:pPr>
        <w:pStyle w:val="Title"/>
        <w:rPr>
          <w:rFonts w:ascii="Arial" w:hAnsi="Arial" w:cs="Arial"/>
        </w:rPr>
      </w:pPr>
      <w:r w:rsidRPr="00857A94">
        <w:rPr>
          <w:rFonts w:ascii="Arial" w:hAnsi="Arial" w:cs="Arial"/>
        </w:rPr>
        <w:t>PRAŠYMAS</w:t>
      </w:r>
    </w:p>
    <w:p w14:paraId="18D71608" w14:textId="77777777" w:rsidR="009A1A44" w:rsidRPr="00857A94" w:rsidRDefault="009A1A44" w:rsidP="009A1A44">
      <w:pPr>
        <w:pStyle w:val="Title"/>
        <w:rPr>
          <w:rFonts w:ascii="Arial" w:hAnsi="Arial" w:cs="Arial"/>
        </w:rPr>
      </w:pPr>
      <w:r w:rsidRPr="00857A94">
        <w:rPr>
          <w:rFonts w:ascii="Arial" w:hAnsi="Arial" w:cs="Arial"/>
        </w:rPr>
        <w:t xml:space="preserve">DĖL </w:t>
      </w:r>
      <w:r w:rsidR="006D3CEA">
        <w:rPr>
          <w:rFonts w:ascii="Arial" w:hAnsi="Arial" w:cs="Arial"/>
        </w:rPr>
        <w:t>PERMOKOS GRĄŽINIMO</w:t>
      </w:r>
    </w:p>
    <w:p w14:paraId="0E75001C" w14:textId="77777777" w:rsidR="009A1A44" w:rsidRPr="00857A94" w:rsidRDefault="009A1A44" w:rsidP="009A1A44">
      <w:pPr>
        <w:pStyle w:val="Title"/>
        <w:rPr>
          <w:rFonts w:ascii="Arial" w:hAnsi="Arial" w:cs="Arial"/>
        </w:rPr>
      </w:pPr>
    </w:p>
    <w:p w14:paraId="3991E56C" w14:textId="30FD4993" w:rsidR="009A1A44" w:rsidRDefault="009A1A44" w:rsidP="009A1A44">
      <w:pPr>
        <w:pStyle w:val="Title"/>
        <w:rPr>
          <w:rFonts w:ascii="Arial" w:hAnsi="Arial" w:cs="Arial"/>
          <w:b w:val="0"/>
          <w:bCs w:val="0"/>
        </w:rPr>
      </w:pPr>
      <w:r w:rsidRPr="00857A94">
        <w:rPr>
          <w:rFonts w:ascii="Arial" w:hAnsi="Arial" w:cs="Arial"/>
          <w:b w:val="0"/>
          <w:bCs w:val="0"/>
        </w:rPr>
        <w:t>20</w:t>
      </w:r>
      <w:r w:rsidR="0003240D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1" w:name="Dropdown5"/>
      <w:r w:rsidR="0003240D">
        <w:rPr>
          <w:rFonts w:ascii="Arial" w:hAnsi="Arial" w:cs="Arial"/>
          <w:b w:val="0"/>
          <w:bCs w:val="0"/>
        </w:rPr>
        <w:instrText xml:space="preserve"> FORMDROPDOWN </w:instrText>
      </w:r>
      <w:r w:rsidR="0003240D">
        <w:rPr>
          <w:rFonts w:ascii="Arial" w:hAnsi="Arial" w:cs="Arial"/>
          <w:b w:val="0"/>
          <w:bCs w:val="0"/>
        </w:rPr>
      </w:r>
      <w:r w:rsidR="0003240D">
        <w:rPr>
          <w:rFonts w:ascii="Arial" w:hAnsi="Arial" w:cs="Arial"/>
          <w:b w:val="0"/>
          <w:bCs w:val="0"/>
        </w:rPr>
        <w:fldChar w:fldCharType="end"/>
      </w:r>
      <w:bookmarkEnd w:id="1"/>
      <w:r w:rsidRPr="00857A94">
        <w:rPr>
          <w:rFonts w:ascii="Arial" w:hAnsi="Arial" w:cs="Arial"/>
          <w:b w:val="0"/>
          <w:bCs w:val="0"/>
        </w:rPr>
        <w:t xml:space="preserve"> m. </w:t>
      </w:r>
      <w:bookmarkStart w:id="2" w:name="Dropdown8"/>
      <w:r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  <w:bookmarkEnd w:id="2"/>
      <w:r w:rsidRPr="00857A94">
        <w:rPr>
          <w:rFonts w:ascii="Arial" w:hAnsi="Arial" w:cs="Arial"/>
          <w:b w:val="0"/>
          <w:bCs w:val="0"/>
        </w:rPr>
        <w:t xml:space="preserve">  </w:t>
      </w:r>
      <w:r w:rsidRPr="00857A94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3" w:name="Dropdown9"/>
      <w:r w:rsidRPr="00857A94">
        <w:rPr>
          <w:rFonts w:ascii="Arial" w:hAnsi="Arial" w:cs="Arial"/>
          <w:b w:val="0"/>
          <w:bCs w:val="0"/>
        </w:rPr>
        <w:instrText xml:space="preserve"> FORMDROPDOWN </w:instrText>
      </w:r>
      <w:r w:rsidRPr="00857A94">
        <w:rPr>
          <w:rFonts w:ascii="Arial" w:hAnsi="Arial" w:cs="Arial"/>
          <w:b w:val="0"/>
          <w:bCs w:val="0"/>
        </w:rPr>
      </w:r>
      <w:r w:rsidRPr="00857A94">
        <w:rPr>
          <w:rFonts w:ascii="Arial" w:hAnsi="Arial" w:cs="Arial"/>
          <w:b w:val="0"/>
          <w:bCs w:val="0"/>
        </w:rPr>
        <w:fldChar w:fldCharType="separate"/>
      </w:r>
      <w:r w:rsidRPr="00857A94">
        <w:rPr>
          <w:rFonts w:ascii="Arial" w:hAnsi="Arial" w:cs="Arial"/>
          <w:b w:val="0"/>
          <w:bCs w:val="0"/>
        </w:rPr>
        <w:fldChar w:fldCharType="end"/>
      </w:r>
      <w:bookmarkStart w:id="4" w:name="Dropdown10"/>
      <w:bookmarkEnd w:id="3"/>
      <w:r w:rsidR="000406CC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0406CC">
        <w:rPr>
          <w:rFonts w:ascii="Arial" w:hAnsi="Arial" w:cs="Arial"/>
          <w:b w:val="0"/>
          <w:bCs w:val="0"/>
        </w:rPr>
        <w:instrText xml:space="preserve"> FORMDROPDOWN </w:instrText>
      </w:r>
      <w:r w:rsidR="000406CC">
        <w:rPr>
          <w:rFonts w:ascii="Arial" w:hAnsi="Arial" w:cs="Arial"/>
          <w:b w:val="0"/>
          <w:bCs w:val="0"/>
        </w:rPr>
      </w:r>
      <w:r w:rsidR="000406CC">
        <w:rPr>
          <w:rFonts w:ascii="Arial" w:hAnsi="Arial" w:cs="Arial"/>
          <w:b w:val="0"/>
          <w:bCs w:val="0"/>
        </w:rPr>
        <w:fldChar w:fldCharType="separate"/>
      </w:r>
      <w:r w:rsidR="000406CC">
        <w:rPr>
          <w:rFonts w:ascii="Arial" w:hAnsi="Arial" w:cs="Arial"/>
          <w:b w:val="0"/>
          <w:bCs w:val="0"/>
        </w:rPr>
        <w:fldChar w:fldCharType="end"/>
      </w:r>
      <w:bookmarkEnd w:id="4"/>
      <w:r w:rsidRPr="00857A94">
        <w:rPr>
          <w:rFonts w:ascii="Arial" w:hAnsi="Arial" w:cs="Arial"/>
          <w:b w:val="0"/>
          <w:bCs w:val="0"/>
        </w:rPr>
        <w:t xml:space="preserve">    d.</w:t>
      </w:r>
    </w:p>
    <w:p w14:paraId="2D1B435E" w14:textId="77777777" w:rsidR="00BE312D" w:rsidRPr="00857A94" w:rsidRDefault="0057226A" w:rsidP="00BE312D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Vilnius</w:t>
      </w:r>
    </w:p>
    <w:p w14:paraId="09F42C8B" w14:textId="77777777" w:rsidR="009A1A44" w:rsidRDefault="009A1A44" w:rsidP="009A1A44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775D773B" w14:textId="77777777" w:rsidR="006D3CEA" w:rsidRPr="00EE7A60" w:rsidRDefault="006D3CEA" w:rsidP="006D3CEA">
      <w:pPr>
        <w:spacing w:line="360" w:lineRule="auto"/>
        <w:ind w:firstLine="1296"/>
        <w:jc w:val="both"/>
        <w:rPr>
          <w:rFonts w:ascii="Arial" w:hAnsi="Arial" w:cs="Arial"/>
          <w:sz w:val="22"/>
          <w:szCs w:val="22"/>
          <w:lang w:val="en-US"/>
        </w:rPr>
      </w:pPr>
      <w:r w:rsidRPr="00EE7A60">
        <w:rPr>
          <w:rFonts w:ascii="Arial" w:hAnsi="Arial" w:cs="Arial"/>
          <w:sz w:val="22"/>
          <w:szCs w:val="22"/>
          <w:lang w:val="en-US"/>
        </w:rPr>
        <w:t>Prašau grąžinti į ISM Vadybos ir ekonomikos universiteto atsiskaitomąją sąskaitą (</w:t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96CB7" w:rsidRPr="00A96CB7">
        <w:rPr>
          <w:rFonts w:ascii="Arial" w:hAnsi="Arial" w:cs="Arial"/>
          <w:b/>
          <w:bCs/>
          <w:sz w:val="22"/>
          <w:szCs w:val="22"/>
          <w:u w:val="single"/>
        </w:rPr>
        <w:t> </w:t>
      </w:r>
      <w:r w:rsidR="00A96CB7" w:rsidRPr="00A96CB7">
        <w:rPr>
          <w:rFonts w:ascii="Arial" w:hAnsi="Arial" w:cs="Arial"/>
          <w:sz w:val="22"/>
          <w:szCs w:val="22"/>
          <w:lang w:val="en-US"/>
        </w:rPr>
        <w:fldChar w:fldCharType="end"/>
      </w:r>
      <w:r w:rsidR="00A96CB7">
        <w:rPr>
          <w:rFonts w:ascii="Arial" w:hAnsi="Arial" w:cs="Arial"/>
          <w:bCs/>
          <w:noProof/>
          <w:szCs w:val="22"/>
          <w:u w:val="single"/>
        </w:rPr>
        <w:t xml:space="preserve">              </w:t>
      </w:r>
      <w:r w:rsidRPr="00EE7A60">
        <w:rPr>
          <w:rFonts w:ascii="Arial" w:hAnsi="Arial" w:cs="Arial"/>
          <w:sz w:val="22"/>
          <w:szCs w:val="22"/>
          <w:lang w:val="en-US"/>
        </w:rPr>
        <w:t xml:space="preserve"> bank</w:t>
      </w:r>
      <w:r w:rsidR="0036135E">
        <w:rPr>
          <w:rFonts w:ascii="Arial" w:hAnsi="Arial" w:cs="Arial"/>
          <w:sz w:val="22"/>
          <w:szCs w:val="22"/>
          <w:lang w:val="en-US"/>
        </w:rPr>
        <w:t>e</w:t>
      </w:r>
      <w:r w:rsidRPr="00EE7A60">
        <w:rPr>
          <w:rFonts w:ascii="Arial" w:hAnsi="Arial" w:cs="Arial"/>
          <w:sz w:val="22"/>
          <w:szCs w:val="22"/>
          <w:lang w:val="en-US"/>
        </w:rPr>
        <w:t xml:space="preserve">) sumokėtą </w:t>
      </w:r>
      <w:r w:rsidR="00A96CB7" w:rsidRPr="00A651FB">
        <w:rPr>
          <w:rFonts w:ascii="Arial" w:hAnsi="Arial" w:cs="Arial"/>
          <w:b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6CB7" w:rsidRPr="00A651FB">
        <w:rPr>
          <w:rFonts w:ascii="Arial" w:hAnsi="Arial" w:cs="Arial"/>
          <w:b/>
          <w:bCs/>
          <w:u w:val="single"/>
        </w:rPr>
        <w:instrText xml:space="preserve"> FORMTEXT </w:instrText>
      </w:r>
      <w:r w:rsidR="00A96CB7" w:rsidRPr="00A651FB">
        <w:rPr>
          <w:rFonts w:ascii="Arial" w:hAnsi="Arial" w:cs="Arial"/>
          <w:b/>
          <w:bCs/>
          <w:u w:val="single"/>
        </w:rPr>
      </w:r>
      <w:r w:rsidR="00A96CB7" w:rsidRPr="00A651FB">
        <w:rPr>
          <w:rFonts w:ascii="Arial" w:hAnsi="Arial" w:cs="Arial"/>
          <w:b/>
          <w:bCs/>
          <w:u w:val="single"/>
        </w:rPr>
        <w:fldChar w:fldCharType="separate"/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Arial" w:hAnsi="Arial" w:cs="Arial"/>
          <w:b/>
          <w:bCs/>
          <w:u w:val="single"/>
        </w:rPr>
        <w:fldChar w:fldCharType="end"/>
      </w:r>
      <w:r w:rsidRPr="00EE7A60">
        <w:rPr>
          <w:rFonts w:ascii="Arial" w:hAnsi="Arial" w:cs="Arial"/>
          <w:sz w:val="22"/>
          <w:szCs w:val="22"/>
          <w:lang w:val="en-US"/>
        </w:rPr>
        <w:t xml:space="preserve"> </w:t>
      </w:r>
      <w:r w:rsidR="00E2729E">
        <w:rPr>
          <w:rFonts w:ascii="Arial" w:hAnsi="Arial" w:cs="Arial"/>
          <w:sz w:val="22"/>
          <w:szCs w:val="22"/>
          <w:lang w:val="en-US"/>
        </w:rPr>
        <w:t xml:space="preserve">EUR </w:t>
      </w:r>
      <w:r w:rsidR="00A96CB7" w:rsidRPr="00A651FB">
        <w:rPr>
          <w:rFonts w:ascii="Arial" w:hAnsi="Arial" w:cs="Arial"/>
          <w:b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6CB7" w:rsidRPr="00A651FB">
        <w:rPr>
          <w:rFonts w:ascii="Arial" w:hAnsi="Arial" w:cs="Arial"/>
          <w:b/>
          <w:bCs/>
          <w:u w:val="single"/>
        </w:rPr>
        <w:instrText xml:space="preserve"> FORMTEXT </w:instrText>
      </w:r>
      <w:r w:rsidR="00A96CB7" w:rsidRPr="00A651FB">
        <w:rPr>
          <w:rFonts w:ascii="Arial" w:hAnsi="Arial" w:cs="Arial"/>
          <w:b/>
          <w:bCs/>
          <w:u w:val="single"/>
        </w:rPr>
      </w:r>
      <w:r w:rsidR="00A96CB7" w:rsidRPr="00A651FB">
        <w:rPr>
          <w:rFonts w:ascii="Arial" w:hAnsi="Arial" w:cs="Arial"/>
          <w:b/>
          <w:bCs/>
          <w:u w:val="single"/>
        </w:rPr>
        <w:fldChar w:fldCharType="separate"/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Garamond" w:hAnsi="Garamond" w:cs="Arial"/>
          <w:b/>
          <w:bCs/>
          <w:noProof/>
          <w:u w:val="single"/>
        </w:rPr>
        <w:t> </w:t>
      </w:r>
      <w:r w:rsidR="00A96CB7" w:rsidRPr="00A651FB">
        <w:rPr>
          <w:rFonts w:ascii="Arial" w:hAnsi="Arial" w:cs="Arial"/>
          <w:b/>
          <w:bCs/>
          <w:u w:val="single"/>
        </w:rPr>
        <w:fldChar w:fldCharType="end"/>
      </w:r>
      <w:r w:rsidRPr="00EE7A60">
        <w:rPr>
          <w:rFonts w:ascii="Arial" w:hAnsi="Arial" w:cs="Arial"/>
          <w:sz w:val="22"/>
          <w:szCs w:val="22"/>
          <w:lang w:val="en-US"/>
        </w:rPr>
        <w:t xml:space="preserve"> ct dydžio permoką. </w:t>
      </w:r>
    </w:p>
    <w:p w14:paraId="57B40F1D" w14:textId="77777777" w:rsidR="006D3CEA" w:rsidRPr="00EE7A60" w:rsidRDefault="006D3CEA" w:rsidP="006D3CE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1B4AEF7" w14:textId="77777777" w:rsidR="006D3CEA" w:rsidRPr="00EE7A60" w:rsidRDefault="006D3CEA" w:rsidP="006D3CE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EE7A60">
        <w:rPr>
          <w:rFonts w:ascii="Arial" w:hAnsi="Arial" w:cs="Arial"/>
          <w:sz w:val="22"/>
          <w:szCs w:val="22"/>
          <w:lang w:val="en-US"/>
        </w:rPr>
        <w:t>Pinigus prašau pervesti į žemiau nurodytą atsiskaitomąją sąskaitą: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459"/>
      </w:tblGrid>
      <w:tr w:rsidR="00E42BA9" w:rsidRPr="00EE7A60" w14:paraId="0FC7812E" w14:textId="77777777" w:rsidTr="00E42BA9">
        <w:tc>
          <w:tcPr>
            <w:tcW w:w="2395" w:type="dxa"/>
            <w:tcBorders>
              <w:top w:val="nil"/>
              <w:bottom w:val="nil"/>
            </w:tcBorders>
          </w:tcPr>
          <w:p w14:paraId="7BA914FD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0973742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b/>
                <w:sz w:val="20"/>
                <w:szCs w:val="20"/>
                <w:lang w:val="en-US"/>
              </w:rPr>
              <w:t>Bankas:</w:t>
            </w:r>
          </w:p>
        </w:tc>
        <w:tc>
          <w:tcPr>
            <w:tcW w:w="7459" w:type="dxa"/>
          </w:tcPr>
          <w:p w14:paraId="642F9081" w14:textId="77777777" w:rsidR="00E42BA9" w:rsidRPr="00EE7A60" w:rsidRDefault="00E42BA9" w:rsidP="00E42B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E42BA9" w:rsidRPr="00EE7A60" w14:paraId="7E465B9E" w14:textId="77777777" w:rsidTr="00E42BA9">
        <w:tc>
          <w:tcPr>
            <w:tcW w:w="2395" w:type="dxa"/>
            <w:tcBorders>
              <w:top w:val="nil"/>
              <w:bottom w:val="nil"/>
            </w:tcBorders>
          </w:tcPr>
          <w:p w14:paraId="73B36CCB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5619298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b/>
                <w:sz w:val="20"/>
                <w:szCs w:val="20"/>
                <w:lang w:val="en-US"/>
              </w:rPr>
              <w:t>Atsiskaitomoji sąskaita (IBAN kodas):</w:t>
            </w:r>
          </w:p>
        </w:tc>
        <w:tc>
          <w:tcPr>
            <w:tcW w:w="7459" w:type="dxa"/>
            <w:tcBorders>
              <w:bottom w:val="nil"/>
            </w:tcBorders>
          </w:tcPr>
          <w:p w14:paraId="4B41ABF5" w14:textId="77777777" w:rsidR="00E42BA9" w:rsidRPr="00EE7A60" w:rsidRDefault="00E42BA9" w:rsidP="00E42BA9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72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E42BA9" w:rsidRPr="00EE7A60" w14:paraId="5839C921" w14:textId="77777777" w:rsidTr="00A96CB7">
              <w:tc>
                <w:tcPr>
                  <w:tcW w:w="46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16EAE92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47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E2BE556" w14:textId="77777777" w:rsidR="00E42BA9" w:rsidRPr="00EE7A60" w:rsidRDefault="00E42BA9" w:rsidP="00E42B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50A0D53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DAE1760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AC378D8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7FFCE6E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2B9F5B9B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B8A16B6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1B960FF2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5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6EE89DC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82B99AE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BB3A377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59304B7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428BD51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9F3A84A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38BECE2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3A0B7750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64ED1067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759B1F2C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</w:tcPr>
                <w:p w14:paraId="5B07E06E" w14:textId="77777777" w:rsidR="00E42BA9" w:rsidRPr="00EE7A60" w:rsidRDefault="00E42BA9" w:rsidP="00E42BA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3BE5E9C7" w14:textId="77777777" w:rsidR="00E42BA9" w:rsidRPr="00EE7A60" w:rsidRDefault="00E42BA9" w:rsidP="00E42B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2BA9" w:rsidRPr="00EE7A60" w14:paraId="6426B4C4" w14:textId="77777777" w:rsidTr="00E42BA9">
        <w:tc>
          <w:tcPr>
            <w:tcW w:w="2395" w:type="dxa"/>
            <w:tcBorders>
              <w:top w:val="nil"/>
              <w:bottom w:val="nil"/>
            </w:tcBorders>
          </w:tcPr>
          <w:p w14:paraId="6C35C4EA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5D04369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Gavėjas </w:t>
            </w:r>
          </w:p>
        </w:tc>
        <w:tc>
          <w:tcPr>
            <w:tcW w:w="7459" w:type="dxa"/>
            <w:tcBorders>
              <w:top w:val="nil"/>
            </w:tcBorders>
          </w:tcPr>
          <w:p w14:paraId="01B6FD79" w14:textId="77777777" w:rsidR="00E42BA9" w:rsidRPr="00EE7A60" w:rsidRDefault="00E42BA9" w:rsidP="00E42B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E42BA9" w:rsidRPr="00EE7A60" w14:paraId="1330B9E9" w14:textId="77777777" w:rsidTr="00E42BA9">
        <w:tc>
          <w:tcPr>
            <w:tcW w:w="2395" w:type="dxa"/>
            <w:tcBorders>
              <w:top w:val="nil"/>
              <w:bottom w:val="nil"/>
            </w:tcBorders>
          </w:tcPr>
          <w:p w14:paraId="3BF1AAAF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459" w:type="dxa"/>
            <w:tcBorders>
              <w:bottom w:val="nil"/>
            </w:tcBorders>
          </w:tcPr>
          <w:p w14:paraId="412DC022" w14:textId="77777777" w:rsidR="00E42BA9" w:rsidRPr="00EE7A60" w:rsidRDefault="00E42BA9" w:rsidP="00E42B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sz w:val="20"/>
                <w:szCs w:val="20"/>
                <w:lang w:val="en-US"/>
              </w:rPr>
              <w:t>(atsiskaitomosios sąskaitos savininkas vardas, pavardė )</w:t>
            </w:r>
          </w:p>
        </w:tc>
      </w:tr>
      <w:tr w:rsidR="00E42BA9" w:rsidRPr="00EE7A60" w14:paraId="041E26B6" w14:textId="77777777" w:rsidTr="00E42BA9">
        <w:tc>
          <w:tcPr>
            <w:tcW w:w="2395" w:type="dxa"/>
            <w:tcBorders>
              <w:top w:val="nil"/>
              <w:bottom w:val="nil"/>
            </w:tcBorders>
          </w:tcPr>
          <w:p w14:paraId="4F58E627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0823D16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Gavėjo kodas </w:t>
            </w:r>
          </w:p>
        </w:tc>
        <w:tc>
          <w:tcPr>
            <w:tcW w:w="7459" w:type="dxa"/>
            <w:tcBorders>
              <w:top w:val="nil"/>
            </w:tcBorders>
          </w:tcPr>
          <w:p w14:paraId="3F6E4371" w14:textId="77777777" w:rsidR="00E42BA9" w:rsidRPr="00EE7A60" w:rsidRDefault="00E42BA9" w:rsidP="00E42B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Garamond" w:hAnsi="Garamond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E42BA9" w:rsidRPr="00EE7A60" w14:paraId="18BA7D82" w14:textId="77777777" w:rsidTr="00E42BA9">
        <w:tc>
          <w:tcPr>
            <w:tcW w:w="2395" w:type="dxa"/>
            <w:tcBorders>
              <w:top w:val="nil"/>
              <w:bottom w:val="nil"/>
            </w:tcBorders>
          </w:tcPr>
          <w:p w14:paraId="13BFD3BC" w14:textId="77777777" w:rsidR="00E42BA9" w:rsidRPr="00EE7A60" w:rsidRDefault="00E42BA9" w:rsidP="00E42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459" w:type="dxa"/>
            <w:tcBorders>
              <w:bottom w:val="nil"/>
            </w:tcBorders>
          </w:tcPr>
          <w:p w14:paraId="412A8EF1" w14:textId="77777777" w:rsidR="00E42BA9" w:rsidRPr="00EE7A60" w:rsidRDefault="00E42BA9" w:rsidP="00E42B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sz w:val="20"/>
                <w:szCs w:val="20"/>
                <w:lang w:val="en-US"/>
              </w:rPr>
              <w:t>(atsiskaitomosios sąskaitos savininko asmens kodas)</w:t>
            </w:r>
          </w:p>
        </w:tc>
      </w:tr>
    </w:tbl>
    <w:p w14:paraId="456DA26B" w14:textId="77777777" w:rsidR="006D3CEA" w:rsidRDefault="006D3CEA" w:rsidP="006D3CEA">
      <w:pPr>
        <w:rPr>
          <w:lang w:val="en-US"/>
        </w:rPr>
      </w:pPr>
    </w:p>
    <w:p w14:paraId="19FCB392" w14:textId="77777777" w:rsidR="006D3CEA" w:rsidRDefault="006D3CEA" w:rsidP="006D3CEA">
      <w:pPr>
        <w:rPr>
          <w:lang w:val="en-US"/>
        </w:rPr>
      </w:pPr>
    </w:p>
    <w:p w14:paraId="0E81B392" w14:textId="77777777" w:rsidR="006D3CEA" w:rsidRPr="006D3CEA" w:rsidRDefault="006D3CEA" w:rsidP="006D3CEA">
      <w:pPr>
        <w:rPr>
          <w:lang w:val="en-US"/>
        </w:rPr>
      </w:pPr>
    </w:p>
    <w:p w14:paraId="20D29F1D" w14:textId="77777777" w:rsidR="006D3CEA" w:rsidRPr="006D3CEA" w:rsidRDefault="006D3CEA" w:rsidP="006D3CEA">
      <w:pPr>
        <w:jc w:val="right"/>
        <w:rPr>
          <w:lang w:val="en-US"/>
        </w:rPr>
      </w:pPr>
      <w:r w:rsidRPr="006D3CEA">
        <w:rPr>
          <w:lang w:val="en-US"/>
        </w:rPr>
        <w:t>…………………….</w:t>
      </w:r>
    </w:p>
    <w:p w14:paraId="4B2EE26B" w14:textId="77777777" w:rsidR="006D3CEA" w:rsidRDefault="006D3CEA" w:rsidP="006D3CEA">
      <w:pPr>
        <w:jc w:val="right"/>
        <w:rPr>
          <w:lang w:val="en-US"/>
        </w:rPr>
      </w:pPr>
      <w:r w:rsidRPr="006D3CEA">
        <w:rPr>
          <w:lang w:val="en-US"/>
        </w:rPr>
        <w:t>(parašas)</w:t>
      </w:r>
    </w:p>
    <w:p w14:paraId="60B0F644" w14:textId="77777777" w:rsidR="006D3CEA" w:rsidRPr="006D3CEA" w:rsidRDefault="006D3CEA" w:rsidP="006D3CEA">
      <w:pPr>
        <w:rPr>
          <w:lang w:val="en-US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1E0" w:firstRow="1" w:lastRow="1" w:firstColumn="1" w:lastColumn="1" w:noHBand="0" w:noVBand="0"/>
      </w:tblPr>
      <w:tblGrid>
        <w:gridCol w:w="9628"/>
      </w:tblGrid>
      <w:tr w:rsidR="006D3CEA" w:rsidRPr="00EE7A60" w14:paraId="5CA9F24C" w14:textId="77777777" w:rsidTr="00E13EFD">
        <w:tc>
          <w:tcPr>
            <w:tcW w:w="9854" w:type="dxa"/>
            <w:tcBorders>
              <w:top w:val="single" w:sz="4" w:space="0" w:color="000080"/>
              <w:bottom w:val="single" w:sz="4" w:space="0" w:color="000080"/>
            </w:tcBorders>
          </w:tcPr>
          <w:p w14:paraId="7FE46EE8" w14:textId="77777777" w:rsidR="006D3CEA" w:rsidRPr="00EE7A60" w:rsidRDefault="006D3CEA" w:rsidP="00E13E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sz w:val="20"/>
                <w:szCs w:val="20"/>
                <w:lang w:val="en-US"/>
              </w:rPr>
              <w:t>Pildo ISM darbuotojai:</w:t>
            </w:r>
          </w:p>
          <w:p w14:paraId="797FC32C" w14:textId="77777777" w:rsidR="006D3CEA" w:rsidRPr="00EE7A60" w:rsidRDefault="006D3CEA" w:rsidP="00E13EFD">
            <w:pPr>
              <w:rPr>
                <w:sz w:val="20"/>
                <w:szCs w:val="20"/>
                <w:lang w:val="en-US"/>
              </w:rPr>
            </w:pPr>
          </w:p>
          <w:p w14:paraId="356F69CB" w14:textId="77777777" w:rsidR="006D3CEA" w:rsidRPr="00EE7A60" w:rsidRDefault="006D3CEA" w:rsidP="00E13E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sz w:val="20"/>
                <w:szCs w:val="20"/>
                <w:lang w:val="en-US"/>
              </w:rPr>
              <w:t>Patikrinta, permoka sugrąžinti:       __________________________________________ (patikrinimo data)</w:t>
            </w:r>
          </w:p>
          <w:p w14:paraId="0E3A5F80" w14:textId="77777777" w:rsidR="006D3CEA" w:rsidRPr="00EE7A60" w:rsidRDefault="006D3CEA" w:rsidP="00E13E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84"/>
              <w:gridCol w:w="703"/>
              <w:gridCol w:w="3335"/>
              <w:gridCol w:w="391"/>
              <w:gridCol w:w="1999"/>
            </w:tblGrid>
            <w:tr w:rsidR="006D3CEA" w:rsidRPr="00EE7A60" w14:paraId="495C8A3D" w14:textId="77777777" w:rsidTr="00E13EFD">
              <w:tc>
                <w:tcPr>
                  <w:tcW w:w="3055" w:type="dxa"/>
                </w:tcPr>
                <w:p w14:paraId="706E614D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0" w:type="dxa"/>
                </w:tcPr>
                <w:p w14:paraId="5597C2D4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3A1A2299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14:paraId="17AE0A6C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36" w:type="dxa"/>
                </w:tcPr>
                <w:p w14:paraId="0AD2859D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3CEA" w:rsidRPr="00EE7A60" w14:paraId="39EB1528" w14:textId="77777777" w:rsidTr="00E13EFD">
              <w:tc>
                <w:tcPr>
                  <w:tcW w:w="3055" w:type="dxa"/>
                </w:tcPr>
                <w:p w14:paraId="7E301475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Pareigos</w:t>
                  </w:r>
                </w:p>
              </w:tc>
              <w:tc>
                <w:tcPr>
                  <w:tcW w:w="720" w:type="dxa"/>
                </w:tcPr>
                <w:p w14:paraId="158DC597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7AE1F9B5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Vardas, pavardė</w:t>
                  </w:r>
                </w:p>
              </w:tc>
              <w:tc>
                <w:tcPr>
                  <w:tcW w:w="397" w:type="dxa"/>
                </w:tcPr>
                <w:p w14:paraId="4A359C60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36" w:type="dxa"/>
                </w:tcPr>
                <w:p w14:paraId="05BCE007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Parašas</w:t>
                  </w:r>
                </w:p>
              </w:tc>
            </w:tr>
          </w:tbl>
          <w:p w14:paraId="0A97643E" w14:textId="77777777" w:rsidR="006D3CEA" w:rsidRPr="00EE7A60" w:rsidRDefault="006D3CEA" w:rsidP="00E13E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ED67A7" w14:textId="77777777" w:rsidR="006D3CEA" w:rsidRPr="00EE7A60" w:rsidRDefault="006D3CEA" w:rsidP="00E13E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A60">
              <w:rPr>
                <w:rFonts w:ascii="Arial" w:hAnsi="Arial" w:cs="Arial"/>
                <w:sz w:val="20"/>
                <w:szCs w:val="20"/>
                <w:lang w:val="en-US"/>
              </w:rPr>
              <w:t>Permoka grąžinta:                           __________________________________________ (gražinimo data)</w:t>
            </w:r>
          </w:p>
          <w:p w14:paraId="6AAE564B" w14:textId="77777777" w:rsidR="006D3CEA" w:rsidRPr="00EE7A60" w:rsidRDefault="006D3CEA" w:rsidP="00E13EFD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84"/>
              <w:gridCol w:w="703"/>
              <w:gridCol w:w="3335"/>
              <w:gridCol w:w="391"/>
              <w:gridCol w:w="1999"/>
            </w:tblGrid>
            <w:tr w:rsidR="006D3CEA" w:rsidRPr="00EE7A60" w14:paraId="0ACE612B" w14:textId="77777777" w:rsidTr="00E13EFD">
              <w:tc>
                <w:tcPr>
                  <w:tcW w:w="3055" w:type="dxa"/>
                </w:tcPr>
                <w:p w14:paraId="3D31795A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0" w:type="dxa"/>
                </w:tcPr>
                <w:p w14:paraId="2E094012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33EBCC3B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</w:tcPr>
                <w:p w14:paraId="7806B72A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36" w:type="dxa"/>
                </w:tcPr>
                <w:p w14:paraId="34ADCE41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D3CEA" w:rsidRPr="00EE7A60" w14:paraId="689AAB74" w14:textId="77777777" w:rsidTr="00E13EFD">
              <w:tc>
                <w:tcPr>
                  <w:tcW w:w="3055" w:type="dxa"/>
                </w:tcPr>
                <w:p w14:paraId="2A726206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Pareigos</w:t>
                  </w:r>
                </w:p>
              </w:tc>
              <w:tc>
                <w:tcPr>
                  <w:tcW w:w="720" w:type="dxa"/>
                </w:tcPr>
                <w:p w14:paraId="01274AE3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5B709D9C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Vardas, pavardė</w:t>
                  </w:r>
                </w:p>
              </w:tc>
              <w:tc>
                <w:tcPr>
                  <w:tcW w:w="397" w:type="dxa"/>
                </w:tcPr>
                <w:p w14:paraId="0A5B5DE4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36" w:type="dxa"/>
                </w:tcPr>
                <w:p w14:paraId="6E2DA833" w14:textId="77777777" w:rsidR="006D3CEA" w:rsidRPr="00EE7A60" w:rsidRDefault="006D3CEA" w:rsidP="00E13EF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7A6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Parašas</w:t>
                  </w:r>
                </w:p>
              </w:tc>
            </w:tr>
          </w:tbl>
          <w:p w14:paraId="10B075F5" w14:textId="77777777" w:rsidR="006D3CEA" w:rsidRPr="00EE7A60" w:rsidRDefault="006D3CEA" w:rsidP="00E13EFD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EC13395" w14:textId="77777777" w:rsidR="002B4C0D" w:rsidRDefault="002B4C0D" w:rsidP="002B4C0D">
      <w:pPr>
        <w:pStyle w:val="Footer"/>
        <w:rPr>
          <w:i/>
          <w:sz w:val="20"/>
          <w:szCs w:val="20"/>
        </w:rPr>
      </w:pPr>
    </w:p>
    <w:p w14:paraId="54E4E37F" w14:textId="77777777" w:rsidR="002B4C0D" w:rsidRDefault="002B4C0D" w:rsidP="002B4C0D">
      <w:pPr>
        <w:pStyle w:val="Footer"/>
        <w:rPr>
          <w:i/>
          <w:sz w:val="20"/>
          <w:szCs w:val="20"/>
        </w:rPr>
      </w:pPr>
    </w:p>
    <w:p w14:paraId="6BF86F74" w14:textId="77777777" w:rsidR="002B4C0D" w:rsidRPr="0036135E" w:rsidRDefault="002B4C0D" w:rsidP="002B4C0D">
      <w:pPr>
        <w:pStyle w:val="Footer"/>
        <w:rPr>
          <w:b/>
          <w:i/>
          <w:lang w:val="en-US"/>
        </w:rPr>
      </w:pPr>
      <w:r w:rsidRPr="0036135E">
        <w:rPr>
          <w:b/>
          <w:i/>
        </w:rPr>
        <w:t>Prašymą siųsti: hd.fin</w:t>
      </w:r>
      <w:r w:rsidRPr="0036135E">
        <w:rPr>
          <w:b/>
          <w:i/>
          <w:lang w:val="en-US"/>
        </w:rPr>
        <w:t>@ism.lt</w:t>
      </w:r>
    </w:p>
    <w:p w14:paraId="34D899B2" w14:textId="77777777" w:rsidR="00C373E6" w:rsidRPr="009A1A44" w:rsidRDefault="00C373E6" w:rsidP="009A1A44"/>
    <w:sectPr w:rsidR="00C373E6" w:rsidRPr="009A1A44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aCYw4FpGkPO5ON7lZmCbzIz4vMa1at8qbgjSrc0lHRt8K+4HfVGsYmcTAD1muVHzcg34BGgZkXpXzK41vGmlA==" w:salt="7Jk9B9ozkkEq5Wh6v0g0FQ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6"/>
    <w:rsid w:val="0003240D"/>
    <w:rsid w:val="000406CC"/>
    <w:rsid w:val="00044832"/>
    <w:rsid w:val="00052C5E"/>
    <w:rsid w:val="00062257"/>
    <w:rsid w:val="000673BD"/>
    <w:rsid w:val="000D0D01"/>
    <w:rsid w:val="00113AC2"/>
    <w:rsid w:val="00170558"/>
    <w:rsid w:val="001C4FD3"/>
    <w:rsid w:val="001D7F6D"/>
    <w:rsid w:val="001E7AF7"/>
    <w:rsid w:val="001F644D"/>
    <w:rsid w:val="002917F2"/>
    <w:rsid w:val="002B4C0D"/>
    <w:rsid w:val="002D4440"/>
    <w:rsid w:val="002E6330"/>
    <w:rsid w:val="003277D4"/>
    <w:rsid w:val="0036135E"/>
    <w:rsid w:val="00386F73"/>
    <w:rsid w:val="003C7860"/>
    <w:rsid w:val="003F5BE7"/>
    <w:rsid w:val="0045406E"/>
    <w:rsid w:val="00475C4B"/>
    <w:rsid w:val="0054354B"/>
    <w:rsid w:val="0057226A"/>
    <w:rsid w:val="0063374F"/>
    <w:rsid w:val="00664EAC"/>
    <w:rsid w:val="006D3CEA"/>
    <w:rsid w:val="007A0836"/>
    <w:rsid w:val="00832075"/>
    <w:rsid w:val="008A43F5"/>
    <w:rsid w:val="008C74BB"/>
    <w:rsid w:val="009066E2"/>
    <w:rsid w:val="00947AA8"/>
    <w:rsid w:val="00996B56"/>
    <w:rsid w:val="009A1A44"/>
    <w:rsid w:val="009E6BF5"/>
    <w:rsid w:val="00A23413"/>
    <w:rsid w:val="00A72AFD"/>
    <w:rsid w:val="00A96CB7"/>
    <w:rsid w:val="00B9707B"/>
    <w:rsid w:val="00BC5BC6"/>
    <w:rsid w:val="00BE312D"/>
    <w:rsid w:val="00C373E6"/>
    <w:rsid w:val="00CE2181"/>
    <w:rsid w:val="00CF75EC"/>
    <w:rsid w:val="00D16A48"/>
    <w:rsid w:val="00E13EFD"/>
    <w:rsid w:val="00E2729E"/>
    <w:rsid w:val="00E42BA9"/>
    <w:rsid w:val="00E45F03"/>
    <w:rsid w:val="00EE7A60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ABF6D"/>
  <w15:chartTrackingRefBased/>
  <w15:docId w15:val="{76B768D0-E36C-4706-BB07-06EB3ADC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CEA"/>
    <w:pPr>
      <w:keepNext/>
      <w:outlineLvl w:val="0"/>
    </w:pPr>
    <w:rPr>
      <w:b/>
      <w:bCs/>
      <w:caps/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475C4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75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5C4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6D3CEA"/>
    <w:rPr>
      <w:b/>
      <w:bCs/>
      <w:caps/>
      <w:sz w:val="4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B4C0D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2B4C0D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3F5BE7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pavardes_keit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C6DC-1509-421C-8462-A8653D73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Prasymas_del_pavardes_keitimo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3</cp:revision>
  <cp:lastPrinted>1899-12-31T22:00:00Z</cp:lastPrinted>
  <dcterms:created xsi:type="dcterms:W3CDTF">2025-01-20T08:28:00Z</dcterms:created>
  <dcterms:modified xsi:type="dcterms:W3CDTF">2025-01-20T08:28:00Z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2025-01-20T08:28:34Z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55015e06-56e9-44d1-9415-45d5d2208e02</vt:lpwstr>
  </property>
  <property fmtid="{D5CDD505-2E9C-101B-9397-08002B2CF9AE}" pid="8" name="MSIP_Label_fc169b65-f46a-4265-b5a1-5f9adb1dee0c_ContentBits">
    <vt:lpwstr>0</vt:lpwstr>
  </property>
</Properties>
</file>