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D0CE" w14:textId="77777777" w:rsidR="00857A94" w:rsidRPr="00857A94" w:rsidRDefault="00857A94" w:rsidP="0057680D">
      <w:pPr>
        <w:pStyle w:val="Title"/>
        <w:jc w:val="left"/>
        <w:rPr>
          <w:rFonts w:ascii="Arial" w:hAnsi="Arial" w:cs="Arial"/>
        </w:rPr>
      </w:pPr>
    </w:p>
    <w:p w14:paraId="451070D6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22C5A147" w14:textId="77777777" w:rsidR="00325AA0" w:rsidRPr="00A651FB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12C8EAFA" w14:textId="77777777" w:rsidR="00325AA0" w:rsidRPr="00F74A2C" w:rsidRDefault="00325AA0" w:rsidP="00325AA0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40EB258E" w14:textId="77777777" w:rsidR="00325AA0" w:rsidRPr="00A9508E" w:rsidRDefault="007049B0" w:rsidP="00325AA0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80C7CEC" w14:textId="77777777" w:rsidR="00325AA0" w:rsidRPr="00A651FB" w:rsidRDefault="00325AA0" w:rsidP="00325AA0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2213663" w14:textId="77777777" w:rsidR="00325AA0" w:rsidRPr="00F74A2C" w:rsidRDefault="00325AA0" w:rsidP="00325AA0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3F3046D6" w14:textId="77777777" w:rsidR="00325AA0" w:rsidRPr="00A9508E" w:rsidRDefault="00325AA0" w:rsidP="00325AA0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3A1A5589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F5041C9" w14:textId="77777777" w:rsidR="0057680D" w:rsidRDefault="0057680D" w:rsidP="0057680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64F88DC4" w14:textId="77777777" w:rsidR="0057680D" w:rsidRDefault="0057680D" w:rsidP="0057680D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5629A" w:rsidRPr="0065629A">
        <w:rPr>
          <w:rFonts w:ascii="Arial" w:hAnsi="Arial" w:cs="Arial"/>
          <w:b w:val="0"/>
          <w:bCs w:val="0"/>
        </w:rPr>
        <w:t xml:space="preserve"> </w:t>
      </w:r>
      <w:r w:rsidR="0065629A">
        <w:rPr>
          <w:rFonts w:ascii="Arial" w:hAnsi="Arial" w:cs="Arial"/>
          <w:b w:val="0"/>
          <w:bCs w:val="0"/>
        </w:rPr>
        <w:t>stud.ism.lt</w:t>
      </w:r>
    </w:p>
    <w:p w14:paraId="2E637890" w14:textId="77777777" w:rsidR="0057680D" w:rsidRDefault="0057680D" w:rsidP="0057680D">
      <w:pPr>
        <w:pStyle w:val="Title"/>
        <w:rPr>
          <w:rFonts w:ascii="Arial" w:hAnsi="Arial" w:cs="Arial"/>
        </w:rPr>
      </w:pPr>
    </w:p>
    <w:p w14:paraId="3914F66B" w14:textId="77777777" w:rsidR="00325AA0" w:rsidRPr="00A9508E" w:rsidRDefault="00325AA0" w:rsidP="0057680D">
      <w:pPr>
        <w:pStyle w:val="Title"/>
        <w:jc w:val="left"/>
        <w:rPr>
          <w:rFonts w:ascii="Arial" w:hAnsi="Arial" w:cs="Arial"/>
        </w:rPr>
      </w:pPr>
    </w:p>
    <w:p w14:paraId="743E32FF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1374F75" w14:textId="77777777" w:rsidR="00325AA0" w:rsidRPr="00A9508E" w:rsidRDefault="00325AA0" w:rsidP="00325AA0">
      <w:pPr>
        <w:pStyle w:val="Title"/>
        <w:rPr>
          <w:rFonts w:ascii="Arial" w:hAnsi="Arial" w:cs="Arial"/>
        </w:rPr>
      </w:pPr>
    </w:p>
    <w:p w14:paraId="11F007DC" w14:textId="77777777" w:rsidR="00325AA0" w:rsidRPr="00A9508E" w:rsidRDefault="00325AA0" w:rsidP="00325AA0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406A39EB" w14:textId="77777777" w:rsidR="00325AA0" w:rsidRPr="00A9508E" w:rsidRDefault="00CE0985" w:rsidP="00325AA0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Finansų skyriui</w:t>
      </w:r>
    </w:p>
    <w:p w14:paraId="463CD2A6" w14:textId="77777777" w:rsidR="00857A94" w:rsidRPr="00857A94" w:rsidRDefault="00857A94">
      <w:pPr>
        <w:pStyle w:val="Title"/>
        <w:jc w:val="left"/>
        <w:rPr>
          <w:rFonts w:ascii="Arial" w:hAnsi="Arial" w:cs="Arial"/>
        </w:rPr>
      </w:pPr>
    </w:p>
    <w:p w14:paraId="266A01D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4BD4B51F" w14:textId="77777777" w:rsidR="00CE0985" w:rsidRPr="004D720E" w:rsidRDefault="00CE0985" w:rsidP="00CE0985">
      <w:pPr>
        <w:jc w:val="center"/>
        <w:rPr>
          <w:rFonts w:ascii="Arial" w:hAnsi="Arial" w:cs="Arial"/>
          <w:b/>
          <w:lang w:val="en-US"/>
        </w:rPr>
      </w:pPr>
      <w:r w:rsidRPr="004D720E">
        <w:rPr>
          <w:rFonts w:ascii="Arial" w:hAnsi="Arial" w:cs="Arial"/>
          <w:b/>
          <w:lang w:val="en-US"/>
        </w:rPr>
        <w:t>PRAŠYMAS</w:t>
      </w:r>
    </w:p>
    <w:p w14:paraId="3A354C51" w14:textId="77777777" w:rsidR="00CE0985" w:rsidRPr="004D720E" w:rsidRDefault="00CE0985" w:rsidP="00CE0985">
      <w:pPr>
        <w:jc w:val="center"/>
        <w:rPr>
          <w:rFonts w:ascii="Arial" w:hAnsi="Arial" w:cs="Arial"/>
          <w:b/>
          <w:lang w:val="en-US"/>
        </w:rPr>
      </w:pPr>
      <w:smartTag w:uri="urn:schemas-microsoft-com:office:smarttags" w:element="place">
        <w:smartTag w:uri="urn:schemas-microsoft-com:office:smarttags" w:element="State">
          <w:r w:rsidRPr="004D720E">
            <w:rPr>
              <w:rFonts w:ascii="Arial" w:hAnsi="Arial" w:cs="Arial"/>
              <w:b/>
              <w:lang w:val="en-US"/>
            </w:rPr>
            <w:t>DĖL</w:t>
          </w:r>
        </w:smartTag>
      </w:smartTag>
      <w:r w:rsidRPr="004D720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MOKĖJIMO TERMINO ATIDĖJIMO</w:t>
      </w:r>
    </w:p>
    <w:p w14:paraId="29BD820A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6327F77" w14:textId="7FDE94CA" w:rsidR="00857A94" w:rsidRPr="00857A94" w:rsidRDefault="00857A94">
      <w:pPr>
        <w:pStyle w:val="Title"/>
        <w:rPr>
          <w:rFonts w:ascii="Arial" w:hAnsi="Arial" w:cs="Arial"/>
          <w:b w:val="0"/>
          <w:bCs w:val="0"/>
        </w:rPr>
      </w:pPr>
      <w:r w:rsidRPr="00857A94">
        <w:rPr>
          <w:rFonts w:ascii="Arial" w:hAnsi="Arial" w:cs="Arial"/>
          <w:b w:val="0"/>
          <w:bCs w:val="0"/>
        </w:rPr>
        <w:t>20</w:t>
      </w:r>
      <w:r w:rsidR="00F94F36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F94F36">
        <w:rPr>
          <w:rFonts w:ascii="Arial" w:hAnsi="Arial" w:cs="Arial"/>
          <w:b w:val="0"/>
          <w:bCs w:val="0"/>
        </w:rPr>
        <w:instrText xml:space="preserve"> FORMDROPDOWN </w:instrText>
      </w:r>
      <w:r w:rsidR="00F94F36">
        <w:rPr>
          <w:rFonts w:ascii="Arial" w:hAnsi="Arial" w:cs="Arial"/>
          <w:b w:val="0"/>
          <w:bCs w:val="0"/>
        </w:rPr>
      </w:r>
      <w:r w:rsidR="00F94F36">
        <w:rPr>
          <w:rFonts w:ascii="Arial" w:hAnsi="Arial" w:cs="Arial"/>
          <w:b w:val="0"/>
          <w:bCs w:val="0"/>
        </w:rPr>
        <w:fldChar w:fldCharType="end"/>
      </w:r>
      <w:bookmarkEnd w:id="1"/>
      <w:r w:rsidRPr="00857A94">
        <w:rPr>
          <w:rFonts w:ascii="Arial" w:hAnsi="Arial" w:cs="Arial"/>
          <w:b w:val="0"/>
          <w:bCs w:val="0"/>
        </w:rPr>
        <w:t xml:space="preserve"> m.</w:t>
      </w:r>
      <w:bookmarkStart w:id="2" w:name="Dropdown8"/>
      <w:r w:rsidR="00814B93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857A94">
        <w:rPr>
          <w:rFonts w:ascii="Arial" w:hAnsi="Arial" w:cs="Arial"/>
          <w:b w:val="0"/>
          <w:bCs w:val="0"/>
        </w:rPr>
        <w:t xml:space="preserve">  </w:t>
      </w:r>
      <w:r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Pr="00857A94">
        <w:rPr>
          <w:rFonts w:ascii="Arial" w:hAnsi="Arial" w:cs="Arial"/>
          <w:b w:val="0"/>
          <w:bCs w:val="0"/>
        </w:rPr>
      </w:r>
      <w:r w:rsidRPr="00857A94">
        <w:rPr>
          <w:rFonts w:ascii="Arial" w:hAnsi="Arial" w:cs="Arial"/>
          <w:b w:val="0"/>
          <w:bCs w:val="0"/>
        </w:rPr>
        <w:fldChar w:fldCharType="separate"/>
      </w:r>
      <w:r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325AA0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325AA0">
        <w:rPr>
          <w:rFonts w:ascii="Arial" w:hAnsi="Arial" w:cs="Arial"/>
          <w:b w:val="0"/>
          <w:bCs w:val="0"/>
        </w:rPr>
        <w:instrText xml:space="preserve"> FORMDROPDOWN </w:instrText>
      </w:r>
      <w:r w:rsidR="00325AA0">
        <w:rPr>
          <w:rFonts w:ascii="Arial" w:hAnsi="Arial" w:cs="Arial"/>
          <w:b w:val="0"/>
          <w:bCs w:val="0"/>
        </w:rPr>
      </w:r>
      <w:r w:rsidR="00325AA0">
        <w:rPr>
          <w:rFonts w:ascii="Arial" w:hAnsi="Arial" w:cs="Arial"/>
          <w:b w:val="0"/>
          <w:bCs w:val="0"/>
        </w:rPr>
        <w:fldChar w:fldCharType="separate"/>
      </w:r>
      <w:r w:rsidR="00325AA0">
        <w:rPr>
          <w:rFonts w:ascii="Arial" w:hAnsi="Arial" w:cs="Arial"/>
          <w:b w:val="0"/>
          <w:bCs w:val="0"/>
        </w:rPr>
        <w:fldChar w:fldCharType="end"/>
      </w:r>
      <w:bookmarkEnd w:id="4"/>
      <w:r w:rsidRPr="00857A94">
        <w:rPr>
          <w:rFonts w:ascii="Arial" w:hAnsi="Arial" w:cs="Arial"/>
          <w:b w:val="0"/>
          <w:bCs w:val="0"/>
        </w:rPr>
        <w:t xml:space="preserve">  d.</w:t>
      </w:r>
    </w:p>
    <w:p w14:paraId="3A50DD29" w14:textId="77777777" w:rsidR="00776507" w:rsidRPr="00857A94" w:rsidRDefault="00C825C7" w:rsidP="0077650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4B413B12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2083FED4" w14:textId="77777777" w:rsidR="00857A94" w:rsidRPr="00857A94" w:rsidRDefault="00857A94">
      <w:pPr>
        <w:pStyle w:val="Title"/>
        <w:jc w:val="left"/>
        <w:rPr>
          <w:rFonts w:ascii="Arial" w:hAnsi="Arial" w:cs="Arial"/>
        </w:rPr>
      </w:pPr>
    </w:p>
    <w:p w14:paraId="02D3C3F7" w14:textId="77777777" w:rsidR="00857A94" w:rsidRPr="00857A94" w:rsidRDefault="00857A94">
      <w:pPr>
        <w:pStyle w:val="Title"/>
        <w:jc w:val="left"/>
        <w:rPr>
          <w:rFonts w:ascii="Arial" w:hAnsi="Arial" w:cs="Arial"/>
        </w:rPr>
      </w:pPr>
    </w:p>
    <w:p w14:paraId="11119002" w14:textId="77777777" w:rsidR="00CE0985" w:rsidRPr="00CE0985" w:rsidRDefault="00CE0985" w:rsidP="00CE0985">
      <w:pPr>
        <w:ind w:firstLine="1296"/>
        <w:jc w:val="both"/>
        <w:rPr>
          <w:rFonts w:ascii="Arial" w:hAnsi="Arial" w:cs="Arial"/>
          <w:sz w:val="22"/>
          <w:szCs w:val="22"/>
        </w:rPr>
      </w:pPr>
      <w:r w:rsidRPr="00CE0985">
        <w:rPr>
          <w:rFonts w:ascii="Arial" w:hAnsi="Arial" w:cs="Arial"/>
          <w:sz w:val="22"/>
          <w:szCs w:val="22"/>
        </w:rPr>
        <w:t xml:space="preserve">Prašau atidėti mokėjimo terminą pagal man pateiktą Sąskaitą Nr.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 xml:space="preserve"> iš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 xml:space="preserve"> į </w:t>
      </w:r>
      <w:r w:rsidR="00AB3B5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3B5C">
        <w:rPr>
          <w:rFonts w:ascii="Arial" w:hAnsi="Arial" w:cs="Arial"/>
          <w:b/>
          <w:bCs/>
        </w:rPr>
        <w:instrText xml:space="preserve"> FORMTEXT </w:instrText>
      </w:r>
      <w:r w:rsidR="00AB3B5C">
        <w:rPr>
          <w:rFonts w:ascii="Arial" w:hAnsi="Arial" w:cs="Arial"/>
          <w:b/>
          <w:bCs/>
        </w:rPr>
      </w:r>
      <w:r w:rsidR="00AB3B5C">
        <w:rPr>
          <w:rFonts w:ascii="Arial" w:hAnsi="Arial" w:cs="Arial"/>
          <w:b/>
          <w:bCs/>
        </w:rPr>
        <w:fldChar w:fldCharType="separate"/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Garamond" w:hAnsi="Garamond" w:cs="Arial"/>
          <w:b/>
          <w:bCs/>
          <w:noProof/>
        </w:rPr>
        <w:t> </w:t>
      </w:r>
      <w:r w:rsidR="00AB3B5C">
        <w:rPr>
          <w:rFonts w:ascii="Arial" w:hAnsi="Arial" w:cs="Arial"/>
          <w:b/>
          <w:bCs/>
        </w:rPr>
        <w:fldChar w:fldCharType="end"/>
      </w:r>
      <w:r w:rsidRPr="00CE0985">
        <w:rPr>
          <w:rFonts w:ascii="Arial" w:hAnsi="Arial" w:cs="Arial"/>
          <w:sz w:val="22"/>
          <w:szCs w:val="22"/>
        </w:rPr>
        <w:t>.</w:t>
      </w:r>
    </w:p>
    <w:p w14:paraId="69CE55D2" w14:textId="77777777" w:rsidR="00CE0985" w:rsidRPr="00CE0985" w:rsidRDefault="00CE0985" w:rsidP="00CE0985">
      <w:pPr>
        <w:jc w:val="both"/>
        <w:rPr>
          <w:rFonts w:ascii="Arial" w:hAnsi="Arial" w:cs="Arial"/>
          <w:sz w:val="22"/>
          <w:szCs w:val="22"/>
        </w:rPr>
      </w:pPr>
    </w:p>
    <w:p w14:paraId="2BBF59DE" w14:textId="77777777" w:rsidR="00CE0985" w:rsidRPr="00CE0985" w:rsidRDefault="00CE0985" w:rsidP="00CE0985">
      <w:pPr>
        <w:ind w:firstLine="1296"/>
        <w:jc w:val="both"/>
        <w:rPr>
          <w:rFonts w:ascii="Arial" w:hAnsi="Arial" w:cs="Arial"/>
          <w:sz w:val="22"/>
          <w:szCs w:val="22"/>
        </w:rPr>
      </w:pPr>
      <w:r w:rsidRPr="00CE0985">
        <w:rPr>
          <w:rFonts w:ascii="Arial" w:hAnsi="Arial" w:cs="Arial"/>
          <w:sz w:val="22"/>
          <w:szCs w:val="22"/>
        </w:rPr>
        <w:t>Nurodomos priežastys:</w:t>
      </w:r>
      <w:r w:rsidR="007049B0">
        <w:rPr>
          <w:rFonts w:ascii="Arial" w:hAnsi="Arial" w:cs="Arial"/>
          <w:sz w:val="22"/>
          <w:szCs w:val="22"/>
        </w:rPr>
        <w:t xml:space="preserve"> </w:t>
      </w:r>
      <w:r w:rsidR="007049B0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49B0">
        <w:rPr>
          <w:rFonts w:ascii="Arial" w:hAnsi="Arial" w:cs="Arial"/>
          <w:b/>
          <w:bCs/>
        </w:rPr>
        <w:instrText xml:space="preserve"> FORMTEXT </w:instrText>
      </w:r>
      <w:r w:rsidR="007049B0">
        <w:rPr>
          <w:rFonts w:ascii="Arial" w:hAnsi="Arial" w:cs="Arial"/>
          <w:b/>
          <w:bCs/>
        </w:rPr>
      </w:r>
      <w:r w:rsidR="007049B0">
        <w:rPr>
          <w:rFonts w:ascii="Arial" w:hAnsi="Arial" w:cs="Arial"/>
          <w:b/>
          <w:bCs/>
        </w:rPr>
        <w:fldChar w:fldCharType="separate"/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Garamond" w:hAnsi="Garamond" w:cs="Arial"/>
          <w:b/>
          <w:bCs/>
          <w:noProof/>
        </w:rPr>
        <w:t> </w:t>
      </w:r>
      <w:r w:rsidR="007049B0">
        <w:rPr>
          <w:rFonts w:ascii="Arial" w:hAnsi="Arial" w:cs="Arial"/>
          <w:b/>
          <w:bCs/>
        </w:rPr>
        <w:fldChar w:fldCharType="end"/>
      </w:r>
      <w:r w:rsidR="007049B0" w:rsidRPr="007049B0">
        <w:rPr>
          <w:rFonts w:ascii="Arial" w:hAnsi="Arial" w:cs="Arial"/>
          <w:bCs/>
        </w:rPr>
        <w:t>.</w:t>
      </w:r>
    </w:p>
    <w:p w14:paraId="66E767CC" w14:textId="77777777" w:rsidR="00857A94" w:rsidRPr="00CE0985" w:rsidRDefault="00857A94" w:rsidP="009D2189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5685E841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A2BFC1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34724569" w14:textId="77777777" w:rsidR="00857A94" w:rsidRDefault="00857A94">
      <w:pPr>
        <w:pStyle w:val="Title"/>
        <w:rPr>
          <w:rFonts w:ascii="Arial" w:hAnsi="Arial" w:cs="Arial"/>
        </w:rPr>
      </w:pPr>
    </w:p>
    <w:p w14:paraId="1EDDA530" w14:textId="77777777" w:rsidR="00CE0985" w:rsidRPr="00857A94" w:rsidRDefault="00CE0985">
      <w:pPr>
        <w:pStyle w:val="Title"/>
        <w:rPr>
          <w:rFonts w:ascii="Arial" w:hAnsi="Arial" w:cs="Arial"/>
        </w:rPr>
      </w:pPr>
    </w:p>
    <w:p w14:paraId="3816E653" w14:textId="77777777" w:rsidR="00857A94" w:rsidRPr="00857A94" w:rsidRDefault="00857A94">
      <w:pPr>
        <w:pStyle w:val="Title"/>
        <w:rPr>
          <w:rFonts w:ascii="Arial" w:hAnsi="Arial" w:cs="Arial"/>
        </w:rPr>
      </w:pPr>
    </w:p>
    <w:p w14:paraId="618EC75B" w14:textId="77777777" w:rsidR="00857A94" w:rsidRPr="00857A94" w:rsidRDefault="00857A94">
      <w:pPr>
        <w:jc w:val="right"/>
        <w:rPr>
          <w:rFonts w:ascii="Arial" w:hAnsi="Arial" w:cs="Arial"/>
        </w:rPr>
      </w:pPr>
      <w:r w:rsidRPr="00857A94">
        <w:rPr>
          <w:rFonts w:ascii="Arial" w:hAnsi="Arial" w:cs="Arial"/>
        </w:rPr>
        <w:t>…………………….</w:t>
      </w:r>
    </w:p>
    <w:p w14:paraId="3D82D9A8" w14:textId="77777777" w:rsidR="00857A94" w:rsidRPr="00857A94" w:rsidRDefault="00857A94">
      <w:pPr>
        <w:jc w:val="right"/>
        <w:rPr>
          <w:rFonts w:ascii="Arial" w:hAnsi="Arial" w:cs="Arial"/>
          <w:i/>
          <w:iCs/>
        </w:rPr>
      </w:pPr>
      <w:r w:rsidRPr="00857A94">
        <w:rPr>
          <w:rFonts w:ascii="Arial" w:hAnsi="Arial" w:cs="Arial"/>
          <w:i/>
          <w:iCs/>
        </w:rPr>
        <w:t>(parašas)</w:t>
      </w:r>
    </w:p>
    <w:p w14:paraId="5FE4D593" w14:textId="77777777" w:rsidR="00CE0985" w:rsidRDefault="00CE0985">
      <w:pPr>
        <w:rPr>
          <w:rFonts w:ascii="Arial" w:hAnsi="Arial" w:cs="Arial"/>
        </w:rPr>
      </w:pPr>
    </w:p>
    <w:p w14:paraId="68E2568B" w14:textId="77777777" w:rsidR="00CE0985" w:rsidRDefault="00CE0985" w:rsidP="00477EFB">
      <w:pPr>
        <w:tabs>
          <w:tab w:val="left" w:pos="2010"/>
        </w:tabs>
        <w:rPr>
          <w:rFonts w:ascii="Arial" w:hAnsi="Arial" w:cs="Arial"/>
        </w:rPr>
      </w:pPr>
    </w:p>
    <w:p w14:paraId="4E1F1326" w14:textId="77777777" w:rsidR="00CE0985" w:rsidRPr="0065629A" w:rsidRDefault="00CE0985" w:rsidP="00CE0985">
      <w:pPr>
        <w:pStyle w:val="Footer"/>
        <w:rPr>
          <w:b/>
          <w:i/>
          <w:lang w:val="en-US"/>
        </w:rPr>
      </w:pPr>
      <w:r w:rsidRPr="0065629A">
        <w:rPr>
          <w:b/>
          <w:i/>
        </w:rPr>
        <w:t>Prašymą siųsti: hd.fin</w:t>
      </w:r>
      <w:r w:rsidRPr="0065629A">
        <w:rPr>
          <w:b/>
          <w:i/>
          <w:lang w:val="en-US"/>
        </w:rPr>
        <w:t>@ism.lt</w:t>
      </w:r>
    </w:p>
    <w:p w14:paraId="192E6DED" w14:textId="77777777" w:rsidR="00857A94" w:rsidRPr="0065629A" w:rsidRDefault="00857A94" w:rsidP="00CE0985">
      <w:pPr>
        <w:rPr>
          <w:rFonts w:ascii="Arial" w:hAnsi="Arial" w:cs="Arial"/>
        </w:rPr>
      </w:pPr>
    </w:p>
    <w:sectPr w:rsidR="00857A94" w:rsidRPr="0065629A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Ybuo+HdrJkPsKeaXhqaoDfc5m6cYgmTlQehJ1j21d1aJEpfJo9Or/3KIuLPQxFYvwF/Tb9pRAHJhOxe9rbyBg==" w:salt="I649atZPxhr13BeTY89mb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4"/>
    <w:rsid w:val="000B501F"/>
    <w:rsid w:val="000C5900"/>
    <w:rsid w:val="00106261"/>
    <w:rsid w:val="00135E63"/>
    <w:rsid w:val="001A7A25"/>
    <w:rsid w:val="002174B9"/>
    <w:rsid w:val="002C4C25"/>
    <w:rsid w:val="00325AA0"/>
    <w:rsid w:val="00346AAC"/>
    <w:rsid w:val="003B3A19"/>
    <w:rsid w:val="00477EFB"/>
    <w:rsid w:val="00511E59"/>
    <w:rsid w:val="00534592"/>
    <w:rsid w:val="0057680D"/>
    <w:rsid w:val="005917BC"/>
    <w:rsid w:val="0065629A"/>
    <w:rsid w:val="006B036F"/>
    <w:rsid w:val="007049B0"/>
    <w:rsid w:val="00776507"/>
    <w:rsid w:val="00793F93"/>
    <w:rsid w:val="007D35C2"/>
    <w:rsid w:val="00814B93"/>
    <w:rsid w:val="00857A94"/>
    <w:rsid w:val="008865EA"/>
    <w:rsid w:val="008F49E4"/>
    <w:rsid w:val="009214E3"/>
    <w:rsid w:val="0092325B"/>
    <w:rsid w:val="009365D8"/>
    <w:rsid w:val="009830B7"/>
    <w:rsid w:val="009D2189"/>
    <w:rsid w:val="00A31BAA"/>
    <w:rsid w:val="00AB3B5C"/>
    <w:rsid w:val="00AB6DAA"/>
    <w:rsid w:val="00C825C7"/>
    <w:rsid w:val="00CE0985"/>
    <w:rsid w:val="00D33965"/>
    <w:rsid w:val="00D83D8D"/>
    <w:rsid w:val="00DD1E46"/>
    <w:rsid w:val="00DD3CA3"/>
    <w:rsid w:val="00EF7616"/>
    <w:rsid w:val="00F13497"/>
    <w:rsid w:val="00F4273B"/>
    <w:rsid w:val="00F438FC"/>
    <w:rsid w:val="00F520D1"/>
    <w:rsid w:val="00F55911"/>
    <w:rsid w:val="00F94F36"/>
    <w:rsid w:val="00F95DA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DA40D"/>
  <w15:chartTrackingRefBased/>
  <w15:docId w15:val="{081CA2D7-664A-4CC5-AD35-F7A98902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CE0985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CE0985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7680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isbraukti_is_studentu_saras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Prasymas_isbraukti_is_studentu_sarasu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2025-01-20T07:54:00Z</dcterms:created>
  <dcterms:modified xsi:type="dcterms:W3CDTF">2025-01-20T08:26:00Z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2025-01-20T07:55:27Z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633b5e53-c691-492f-a0c5-f6c25ecf6c23</vt:lpwstr>
  </property>
  <property fmtid="{D5CDD505-2E9C-101B-9397-08002B2CF9AE}" pid="8" name="MSIP_Label_fc169b65-f46a-4265-b5a1-5f9adb1dee0c_ContentBits">
    <vt:lpwstr>0</vt:lpwstr>
  </property>
</Properties>
</file>