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862AD" w14:textId="77777777" w:rsidR="00122E26" w:rsidRPr="00A651FB" w:rsidRDefault="00122E26" w:rsidP="00122E26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2E0E8195" w14:textId="77777777" w:rsidR="00122E26" w:rsidRPr="00F74A2C" w:rsidRDefault="00122E26" w:rsidP="00122E26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(Vardas, pavardė)</w:t>
      </w:r>
    </w:p>
    <w:p w14:paraId="7D8DF8D5" w14:textId="77777777" w:rsidR="00122E26" w:rsidRPr="00A9508E" w:rsidRDefault="00930BA8" w:rsidP="00122E26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Bakalauro studijos"/>
              <w:listEntry w:val="Tarptautinės magistrantūros studijos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</w:p>
    <w:p w14:paraId="4A8FFD10" w14:textId="77777777" w:rsidR="00122E26" w:rsidRPr="00A651FB" w:rsidRDefault="00122E26" w:rsidP="00122E26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10EC280E" w14:textId="77777777" w:rsidR="00122E26" w:rsidRPr="00F74A2C" w:rsidRDefault="00122E26" w:rsidP="00122E26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(Studijų programa)</w:t>
      </w:r>
    </w:p>
    <w:p w14:paraId="4EC96160" w14:textId="77777777" w:rsidR="00122E26" w:rsidRPr="00A9508E" w:rsidRDefault="000F759B" w:rsidP="00122E26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Dropdown2"/>
            <w:enabled/>
            <w:calcOnExit w:val="0"/>
            <w:ddList>
              <w:listEntry w:val="I kursas"/>
              <w:listEntry w:val="II kursas"/>
              <w:listEntry w:val="III kursas"/>
              <w:listEntry w:val="IV kursas"/>
            </w:ddList>
          </w:ffData>
        </w:fldChar>
      </w:r>
      <w:bookmarkStart w:id="0" w:name="Dropdown2"/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  <w:bookmarkEnd w:id="0"/>
    </w:p>
    <w:p w14:paraId="1EA973DF" w14:textId="77777777" w:rsidR="00122E26" w:rsidRPr="00A9508E" w:rsidRDefault="00122E26" w:rsidP="00122E26">
      <w:pPr>
        <w:pStyle w:val="Title"/>
        <w:rPr>
          <w:rFonts w:ascii="Arial" w:hAnsi="Arial" w:cs="Arial"/>
        </w:rPr>
      </w:pPr>
    </w:p>
    <w:p w14:paraId="65CEFD3D" w14:textId="77777777" w:rsidR="007F4E46" w:rsidRDefault="007F4E46" w:rsidP="007F4E46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 xml:space="preserve">Tel.No.: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</w:p>
    <w:p w14:paraId="50D5F516" w14:textId="77777777" w:rsidR="005A64A7" w:rsidRDefault="007F4E46" w:rsidP="005A64A7">
      <w:pPr>
        <w:pStyle w:val="Title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El.p.: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  <w:r>
        <w:rPr>
          <w:rFonts w:ascii="Arial" w:hAnsi="Arial" w:cs="Arial"/>
          <w:b w:val="0"/>
        </w:rPr>
        <w:t>@</w:t>
      </w:r>
      <w:r w:rsidR="005A64A7">
        <w:rPr>
          <w:rFonts w:ascii="Arial" w:hAnsi="Arial" w:cs="Arial"/>
          <w:b w:val="0"/>
          <w:bCs w:val="0"/>
        </w:rPr>
        <w:t>stud.ism.lt</w:t>
      </w:r>
    </w:p>
    <w:p w14:paraId="3B28245C" w14:textId="77777777" w:rsidR="007F4E46" w:rsidRDefault="007F4E46" w:rsidP="007F4E46">
      <w:pPr>
        <w:pStyle w:val="Title"/>
        <w:rPr>
          <w:rFonts w:ascii="Arial" w:hAnsi="Arial" w:cs="Arial"/>
          <w:b w:val="0"/>
        </w:rPr>
      </w:pPr>
    </w:p>
    <w:p w14:paraId="0E07AF52" w14:textId="77777777" w:rsidR="007F4E46" w:rsidRDefault="007F4E46" w:rsidP="007F4E46">
      <w:pPr>
        <w:pStyle w:val="Title"/>
        <w:rPr>
          <w:rFonts w:ascii="Arial" w:hAnsi="Arial" w:cs="Arial"/>
        </w:rPr>
      </w:pPr>
    </w:p>
    <w:p w14:paraId="57DDA4B8" w14:textId="77777777" w:rsidR="00122E26" w:rsidRPr="00A9508E" w:rsidRDefault="00122E26" w:rsidP="00122E26">
      <w:pPr>
        <w:pStyle w:val="Title"/>
        <w:rPr>
          <w:rFonts w:ascii="Arial" w:hAnsi="Arial" w:cs="Arial"/>
        </w:rPr>
      </w:pPr>
    </w:p>
    <w:p w14:paraId="6D050F11" w14:textId="77777777" w:rsidR="00122E26" w:rsidRPr="00A9508E" w:rsidRDefault="00122E26" w:rsidP="00122E26">
      <w:pPr>
        <w:pStyle w:val="Title"/>
        <w:rPr>
          <w:rFonts w:ascii="Arial" w:hAnsi="Arial" w:cs="Arial"/>
        </w:rPr>
      </w:pPr>
    </w:p>
    <w:p w14:paraId="761FF26A" w14:textId="77777777" w:rsidR="00122E26" w:rsidRPr="00A9508E" w:rsidRDefault="00122E26" w:rsidP="00122E26">
      <w:pPr>
        <w:pStyle w:val="Title"/>
        <w:rPr>
          <w:rFonts w:ascii="Arial" w:hAnsi="Arial" w:cs="Arial"/>
        </w:rPr>
      </w:pPr>
    </w:p>
    <w:p w14:paraId="42A3B46F" w14:textId="77777777" w:rsidR="00122E26" w:rsidRPr="00A9508E" w:rsidRDefault="00122E26" w:rsidP="00122E26">
      <w:pPr>
        <w:pStyle w:val="Title"/>
        <w:rPr>
          <w:rFonts w:ascii="Arial" w:hAnsi="Arial" w:cs="Arial"/>
        </w:rPr>
      </w:pPr>
    </w:p>
    <w:p w14:paraId="1D4DDDC5" w14:textId="77777777" w:rsidR="00122E26" w:rsidRDefault="00122E26" w:rsidP="00122E26">
      <w:pPr>
        <w:pStyle w:val="Title"/>
        <w:jc w:val="left"/>
        <w:rPr>
          <w:rFonts w:ascii="Arial" w:hAnsi="Arial" w:cs="Arial"/>
          <w:b w:val="0"/>
          <w:bCs w:val="0"/>
        </w:rPr>
      </w:pPr>
      <w:r w:rsidRPr="00A9508E">
        <w:rPr>
          <w:rFonts w:ascii="Arial" w:hAnsi="Arial" w:cs="Arial"/>
          <w:b w:val="0"/>
          <w:bCs w:val="0"/>
        </w:rPr>
        <w:t>ISM vadybos ir ekonomikos universiteto</w:t>
      </w:r>
    </w:p>
    <w:p w14:paraId="4F418111" w14:textId="77777777" w:rsidR="005A64A7" w:rsidRDefault="00D140E1">
      <w:pPr>
        <w:pStyle w:val="Title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Studijų skyriui</w:t>
      </w:r>
    </w:p>
    <w:p w14:paraId="1F01535A" w14:textId="77777777" w:rsidR="00D140E1" w:rsidRPr="005A64A7" w:rsidRDefault="00D140E1">
      <w:pPr>
        <w:pStyle w:val="Title"/>
        <w:jc w:val="left"/>
        <w:rPr>
          <w:rFonts w:ascii="Arial" w:hAnsi="Arial" w:cs="Arial"/>
          <w:b w:val="0"/>
        </w:rPr>
      </w:pPr>
    </w:p>
    <w:p w14:paraId="10E765EF" w14:textId="77777777" w:rsidR="00F179C4" w:rsidRPr="00F179C4" w:rsidRDefault="00F179C4">
      <w:pPr>
        <w:pStyle w:val="Title"/>
        <w:jc w:val="left"/>
        <w:rPr>
          <w:rFonts w:ascii="Arial" w:hAnsi="Arial" w:cs="Arial"/>
        </w:rPr>
      </w:pPr>
    </w:p>
    <w:p w14:paraId="183E4B2F" w14:textId="77777777" w:rsidR="00F179C4" w:rsidRPr="00F179C4" w:rsidRDefault="00F179C4">
      <w:pPr>
        <w:pStyle w:val="Title"/>
        <w:rPr>
          <w:rFonts w:ascii="Arial" w:hAnsi="Arial" w:cs="Arial"/>
        </w:rPr>
      </w:pPr>
    </w:p>
    <w:p w14:paraId="28D6F6E2" w14:textId="77777777" w:rsidR="00F179C4" w:rsidRPr="00F179C4" w:rsidRDefault="00F179C4">
      <w:pPr>
        <w:pStyle w:val="Title"/>
        <w:rPr>
          <w:rFonts w:ascii="Arial" w:hAnsi="Arial" w:cs="Arial"/>
        </w:rPr>
      </w:pPr>
      <w:r w:rsidRPr="00F179C4">
        <w:rPr>
          <w:rFonts w:ascii="Arial" w:hAnsi="Arial" w:cs="Arial"/>
        </w:rPr>
        <w:t>PRAŠYMAS</w:t>
      </w:r>
    </w:p>
    <w:p w14:paraId="59CA0767" w14:textId="77777777" w:rsidR="00F179C4" w:rsidRPr="00F179C4" w:rsidRDefault="00F179C4">
      <w:pPr>
        <w:pStyle w:val="Title"/>
        <w:rPr>
          <w:rFonts w:ascii="Arial" w:hAnsi="Arial" w:cs="Arial"/>
        </w:rPr>
      </w:pPr>
      <w:r w:rsidRPr="00F179C4">
        <w:rPr>
          <w:rFonts w:ascii="Arial" w:hAnsi="Arial" w:cs="Arial"/>
        </w:rPr>
        <w:t>DĖL GRĮŽIMO STUDIJUOTI PO AKADEMINIŲ ATOSTOGŲ</w:t>
      </w:r>
    </w:p>
    <w:p w14:paraId="368AE950" w14:textId="77777777" w:rsidR="00F179C4" w:rsidRDefault="00F179C4">
      <w:pPr>
        <w:pStyle w:val="Title"/>
        <w:rPr>
          <w:rFonts w:ascii="Arial" w:hAnsi="Arial" w:cs="Arial"/>
        </w:rPr>
      </w:pPr>
    </w:p>
    <w:p w14:paraId="0A257550" w14:textId="0C352FF9" w:rsidR="00F179C4" w:rsidRPr="00F179C4" w:rsidRDefault="000F759B">
      <w:pPr>
        <w:pStyle w:val="Title"/>
        <w:rPr>
          <w:rFonts w:ascii="Arial" w:hAnsi="Arial" w:cs="Arial"/>
          <w:b w:val="0"/>
          <w:bCs w:val="0"/>
        </w:rPr>
      </w:pPr>
      <w:r w:rsidRPr="00360385">
        <w:rPr>
          <w:rFonts w:ascii="Arial" w:hAnsi="Arial" w:cs="Arial"/>
          <w:b w:val="0"/>
          <w:bCs w:val="0"/>
        </w:rPr>
        <w:t>20</w:t>
      </w:r>
      <w:r w:rsidR="000101F1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r w:rsidR="000101F1">
        <w:rPr>
          <w:rFonts w:ascii="Arial" w:hAnsi="Arial" w:cs="Arial"/>
          <w:b w:val="0"/>
          <w:bCs w:val="0"/>
        </w:rPr>
        <w:instrText xml:space="preserve"> FORMDROPDOWN </w:instrText>
      </w:r>
      <w:r w:rsidR="000101F1">
        <w:rPr>
          <w:rFonts w:ascii="Arial" w:hAnsi="Arial" w:cs="Arial"/>
          <w:b w:val="0"/>
          <w:bCs w:val="0"/>
        </w:rPr>
      </w:r>
      <w:r w:rsidR="000101F1">
        <w:rPr>
          <w:rFonts w:ascii="Arial" w:hAnsi="Arial" w:cs="Arial"/>
          <w:b w:val="0"/>
          <w:bCs w:val="0"/>
        </w:rPr>
        <w:fldChar w:fldCharType="end"/>
      </w:r>
      <w:r w:rsidRPr="00857A94">
        <w:rPr>
          <w:rFonts w:ascii="Arial" w:hAnsi="Arial" w:cs="Arial"/>
          <w:b w:val="0"/>
          <w:bCs w:val="0"/>
        </w:rPr>
        <w:t xml:space="preserve"> </w:t>
      </w:r>
      <w:r w:rsidR="00F179C4" w:rsidRPr="00F179C4">
        <w:rPr>
          <w:rFonts w:ascii="Arial" w:hAnsi="Arial" w:cs="Arial"/>
          <w:b w:val="0"/>
          <w:bCs w:val="0"/>
        </w:rPr>
        <w:t xml:space="preserve"> m. </w:t>
      </w:r>
      <w:bookmarkStart w:id="1" w:name="Dropdown8"/>
      <w:r w:rsidR="00F179C4">
        <w:rPr>
          <w:rFonts w:ascii="Arial" w:hAnsi="Arial" w:cs="Arial"/>
          <w:b w:val="0"/>
          <w:bCs w:val="0"/>
        </w:rPr>
        <w:fldChar w:fldCharType="begin">
          <w:ffData>
            <w:name w:val="Dropdown8"/>
            <w:enabled/>
            <w:calcOnExit w:val="0"/>
            <w:ddList>
              <w:listEntry w:val="sausio"/>
              <w:listEntry w:val="vasario"/>
              <w:listEntry w:val="kovo"/>
              <w:listEntry w:val="balandžio"/>
              <w:listEntry w:val="gegužės"/>
              <w:listEntry w:val="birželio"/>
              <w:listEntry w:val="liepos"/>
              <w:listEntry w:val="rugpjūčio"/>
              <w:listEntry w:val="rugsėjo"/>
              <w:listEntry w:val="spalio"/>
              <w:listEntry w:val="lapkričio"/>
              <w:listEntry w:val="gruodžio"/>
            </w:ddList>
          </w:ffData>
        </w:fldChar>
      </w:r>
      <w:r w:rsidR="00F179C4">
        <w:rPr>
          <w:rFonts w:ascii="Arial" w:hAnsi="Arial" w:cs="Arial"/>
          <w:b w:val="0"/>
          <w:bCs w:val="0"/>
        </w:rPr>
        <w:instrText xml:space="preserve"> FORMDROPDOWN </w:instrText>
      </w:r>
      <w:r w:rsidR="00F179C4">
        <w:rPr>
          <w:rFonts w:ascii="Arial" w:hAnsi="Arial" w:cs="Arial"/>
          <w:b w:val="0"/>
          <w:bCs w:val="0"/>
        </w:rPr>
      </w:r>
      <w:r w:rsidR="00F179C4">
        <w:rPr>
          <w:rFonts w:ascii="Arial" w:hAnsi="Arial" w:cs="Arial"/>
          <w:b w:val="0"/>
          <w:bCs w:val="0"/>
        </w:rPr>
        <w:fldChar w:fldCharType="separate"/>
      </w:r>
      <w:r w:rsidR="00F179C4">
        <w:rPr>
          <w:rFonts w:ascii="Arial" w:hAnsi="Arial" w:cs="Arial"/>
          <w:b w:val="0"/>
          <w:bCs w:val="0"/>
        </w:rPr>
        <w:fldChar w:fldCharType="end"/>
      </w:r>
      <w:bookmarkEnd w:id="1"/>
      <w:r w:rsidR="00F179C4" w:rsidRPr="00F179C4">
        <w:rPr>
          <w:rFonts w:ascii="Arial" w:hAnsi="Arial" w:cs="Arial"/>
          <w:b w:val="0"/>
          <w:bCs w:val="0"/>
        </w:rPr>
        <w:t xml:space="preserve">  </w:t>
      </w:r>
      <w:r w:rsidR="00F179C4" w:rsidRPr="00F179C4">
        <w:rPr>
          <w:rFonts w:ascii="Arial" w:hAnsi="Arial" w:cs="Arial"/>
          <w:b w:val="0"/>
          <w:bCs w:val="0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bookmarkStart w:id="2" w:name="Dropdown9"/>
      <w:r w:rsidR="00F179C4" w:rsidRPr="00F179C4">
        <w:rPr>
          <w:rFonts w:ascii="Arial" w:hAnsi="Arial" w:cs="Arial"/>
          <w:b w:val="0"/>
          <w:bCs w:val="0"/>
        </w:rPr>
        <w:instrText xml:space="preserve"> FORMDROPDOWN </w:instrText>
      </w:r>
      <w:r w:rsidR="00F179C4" w:rsidRPr="00F179C4">
        <w:rPr>
          <w:rFonts w:ascii="Arial" w:hAnsi="Arial" w:cs="Arial"/>
          <w:b w:val="0"/>
          <w:bCs w:val="0"/>
        </w:rPr>
      </w:r>
      <w:r w:rsidR="00F179C4" w:rsidRPr="00F179C4">
        <w:rPr>
          <w:rFonts w:ascii="Arial" w:hAnsi="Arial" w:cs="Arial"/>
          <w:b w:val="0"/>
          <w:bCs w:val="0"/>
        </w:rPr>
        <w:fldChar w:fldCharType="separate"/>
      </w:r>
      <w:r w:rsidR="00F179C4" w:rsidRPr="00F179C4">
        <w:rPr>
          <w:rFonts w:ascii="Arial" w:hAnsi="Arial" w:cs="Arial"/>
          <w:b w:val="0"/>
          <w:bCs w:val="0"/>
        </w:rPr>
        <w:fldChar w:fldCharType="end"/>
      </w:r>
      <w:bookmarkEnd w:id="2"/>
      <w:r>
        <w:rPr>
          <w:rFonts w:ascii="Arial" w:hAnsi="Arial" w:cs="Arial"/>
          <w:b w:val="0"/>
          <w:bCs w:val="0"/>
        </w:rPr>
        <w:fldChar w:fldCharType="begin">
          <w:ffData>
            <w:name w:val="Dropdown10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bookmarkStart w:id="3" w:name="Dropdown10"/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  <w:bookmarkEnd w:id="3"/>
      <w:r w:rsidR="00F179C4" w:rsidRPr="00F179C4">
        <w:rPr>
          <w:rFonts w:ascii="Arial" w:hAnsi="Arial" w:cs="Arial"/>
          <w:b w:val="0"/>
          <w:bCs w:val="0"/>
        </w:rPr>
        <w:t xml:space="preserve">    d.</w:t>
      </w:r>
    </w:p>
    <w:p w14:paraId="5A1229F8" w14:textId="77777777" w:rsidR="004C6ABE" w:rsidRPr="00F179C4" w:rsidRDefault="005A64A7" w:rsidP="004C6ABE">
      <w:pPr>
        <w:pStyle w:val="Title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>Vilnius</w:t>
      </w:r>
    </w:p>
    <w:p w14:paraId="05E0F9DF" w14:textId="77777777" w:rsidR="00F179C4" w:rsidRPr="00F179C4" w:rsidRDefault="00F179C4">
      <w:pPr>
        <w:pStyle w:val="Title"/>
        <w:jc w:val="left"/>
        <w:rPr>
          <w:rFonts w:ascii="Arial" w:hAnsi="Arial" w:cs="Arial"/>
        </w:rPr>
      </w:pPr>
    </w:p>
    <w:p w14:paraId="22DE8D45" w14:textId="77777777" w:rsidR="00F179C4" w:rsidRPr="00F179C4" w:rsidRDefault="00F179C4">
      <w:pPr>
        <w:pStyle w:val="Title"/>
        <w:jc w:val="left"/>
        <w:rPr>
          <w:rFonts w:ascii="Arial" w:hAnsi="Arial" w:cs="Arial"/>
        </w:rPr>
      </w:pPr>
    </w:p>
    <w:p w14:paraId="4EDE5ED1" w14:textId="15B5A27B" w:rsidR="00F179C4" w:rsidRPr="00F179C4" w:rsidRDefault="00F179C4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  <w:r w:rsidRPr="00F179C4">
        <w:rPr>
          <w:rFonts w:ascii="Arial" w:hAnsi="Arial" w:cs="Arial"/>
          <w:b w:val="0"/>
          <w:bCs w:val="0"/>
        </w:rPr>
        <w:t xml:space="preserve">Prašau leisti tęsti studijas grįžus po akademinių atostogų nuo </w:t>
      </w:r>
      <w:r w:rsidR="000F759B" w:rsidRPr="00360385">
        <w:rPr>
          <w:rFonts w:ascii="Arial" w:hAnsi="Arial" w:cs="Arial"/>
          <w:b w:val="0"/>
          <w:bCs w:val="0"/>
        </w:rPr>
        <w:t>20</w:t>
      </w:r>
      <w:r w:rsidR="000101F1">
        <w:rPr>
          <w:rFonts w:ascii="Arial" w:hAnsi="Arial" w:cs="Arial"/>
          <w:b w:val="0"/>
          <w:bCs w:val="0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  <w:listEntry w:val="28"/>
            </w:ddList>
          </w:ffData>
        </w:fldChar>
      </w:r>
      <w:bookmarkStart w:id="4" w:name="Dropdown5"/>
      <w:r w:rsidR="000101F1">
        <w:rPr>
          <w:rFonts w:ascii="Arial" w:hAnsi="Arial" w:cs="Arial"/>
          <w:b w:val="0"/>
          <w:bCs w:val="0"/>
        </w:rPr>
        <w:instrText xml:space="preserve"> FORMDROPDOWN </w:instrText>
      </w:r>
      <w:r w:rsidR="000101F1">
        <w:rPr>
          <w:rFonts w:ascii="Arial" w:hAnsi="Arial" w:cs="Arial"/>
          <w:b w:val="0"/>
          <w:bCs w:val="0"/>
        </w:rPr>
      </w:r>
      <w:r w:rsidR="000101F1">
        <w:rPr>
          <w:rFonts w:ascii="Arial" w:hAnsi="Arial" w:cs="Arial"/>
          <w:b w:val="0"/>
          <w:bCs w:val="0"/>
        </w:rPr>
        <w:fldChar w:fldCharType="end"/>
      </w:r>
      <w:bookmarkEnd w:id="4"/>
      <w:r w:rsidR="000F759B" w:rsidRPr="00857A94">
        <w:rPr>
          <w:rFonts w:ascii="Arial" w:hAnsi="Arial" w:cs="Arial"/>
          <w:b w:val="0"/>
          <w:bCs w:val="0"/>
        </w:rPr>
        <w:t xml:space="preserve"> </w:t>
      </w:r>
      <w:r w:rsidR="001C2773" w:rsidRPr="00F179C4">
        <w:rPr>
          <w:rFonts w:ascii="Arial" w:hAnsi="Arial" w:cs="Arial"/>
          <w:b w:val="0"/>
          <w:bCs w:val="0"/>
        </w:rPr>
        <w:t xml:space="preserve"> </w:t>
      </w:r>
      <w:r w:rsidRPr="00F179C4">
        <w:rPr>
          <w:rFonts w:ascii="Arial" w:hAnsi="Arial" w:cs="Arial"/>
          <w:b w:val="0"/>
          <w:bCs w:val="0"/>
        </w:rPr>
        <w:t xml:space="preserve">m. </w:t>
      </w:r>
      <w:r w:rsidR="004E3FD1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pavasario"/>
              <w:listEntry w:val="rudens"/>
            </w:ddList>
          </w:ffData>
        </w:fldChar>
      </w:r>
      <w:r w:rsidR="004E3FD1">
        <w:rPr>
          <w:rFonts w:ascii="Arial" w:hAnsi="Arial" w:cs="Arial"/>
          <w:b w:val="0"/>
          <w:bCs w:val="0"/>
        </w:rPr>
        <w:instrText xml:space="preserve"> FORMDROPDOWN </w:instrText>
      </w:r>
      <w:r w:rsidR="004E3FD1">
        <w:rPr>
          <w:rFonts w:ascii="Arial" w:hAnsi="Arial" w:cs="Arial"/>
          <w:b w:val="0"/>
          <w:bCs w:val="0"/>
        </w:rPr>
      </w:r>
      <w:r w:rsidR="004E3FD1">
        <w:rPr>
          <w:rFonts w:ascii="Arial" w:hAnsi="Arial" w:cs="Arial"/>
          <w:b w:val="0"/>
          <w:bCs w:val="0"/>
        </w:rPr>
        <w:fldChar w:fldCharType="separate"/>
      </w:r>
      <w:r w:rsidR="004E3FD1">
        <w:rPr>
          <w:rFonts w:ascii="Arial" w:hAnsi="Arial" w:cs="Arial"/>
          <w:b w:val="0"/>
          <w:bCs w:val="0"/>
        </w:rPr>
        <w:fldChar w:fldCharType="end"/>
      </w:r>
      <w:r w:rsidRPr="00F179C4">
        <w:rPr>
          <w:rFonts w:ascii="Arial" w:hAnsi="Arial" w:cs="Arial"/>
          <w:b w:val="0"/>
          <w:bCs w:val="0"/>
        </w:rPr>
        <w:t xml:space="preserve"> semestro pradžios.</w:t>
      </w:r>
    </w:p>
    <w:p w14:paraId="43E84E18" w14:textId="77777777" w:rsidR="00F179C4" w:rsidRPr="00F179C4" w:rsidRDefault="00F179C4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</w:p>
    <w:p w14:paraId="4208C436" w14:textId="77777777" w:rsidR="00F179C4" w:rsidRPr="00F179C4" w:rsidRDefault="00F179C4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</w:p>
    <w:p w14:paraId="655C2F1F" w14:textId="77777777" w:rsidR="00F179C4" w:rsidRPr="00F179C4" w:rsidRDefault="00F179C4">
      <w:pPr>
        <w:pStyle w:val="Title"/>
        <w:rPr>
          <w:rFonts w:ascii="Arial" w:hAnsi="Arial" w:cs="Arial"/>
        </w:rPr>
      </w:pPr>
    </w:p>
    <w:p w14:paraId="1C889A7F" w14:textId="77777777" w:rsidR="00F179C4" w:rsidRPr="00F179C4" w:rsidRDefault="00F179C4">
      <w:pPr>
        <w:pStyle w:val="Title"/>
        <w:rPr>
          <w:rFonts w:ascii="Arial" w:hAnsi="Arial" w:cs="Arial"/>
        </w:rPr>
      </w:pPr>
    </w:p>
    <w:p w14:paraId="3F9BB2A2" w14:textId="77777777" w:rsidR="00F179C4" w:rsidRPr="00F179C4" w:rsidRDefault="00F179C4">
      <w:pPr>
        <w:pStyle w:val="Title"/>
        <w:rPr>
          <w:rFonts w:ascii="Arial" w:hAnsi="Arial" w:cs="Arial"/>
        </w:rPr>
      </w:pPr>
    </w:p>
    <w:p w14:paraId="5320C90B" w14:textId="77777777" w:rsidR="00F179C4" w:rsidRPr="00F179C4" w:rsidRDefault="00F179C4">
      <w:pPr>
        <w:pStyle w:val="Title"/>
        <w:rPr>
          <w:rFonts w:ascii="Arial" w:hAnsi="Arial" w:cs="Arial"/>
        </w:rPr>
      </w:pPr>
    </w:p>
    <w:p w14:paraId="2BCD7CD2" w14:textId="77777777" w:rsidR="00F179C4" w:rsidRPr="00F179C4" w:rsidRDefault="00F179C4">
      <w:pPr>
        <w:pStyle w:val="Title"/>
        <w:rPr>
          <w:rFonts w:ascii="Arial" w:hAnsi="Arial" w:cs="Arial"/>
        </w:rPr>
      </w:pPr>
    </w:p>
    <w:p w14:paraId="053A4541" w14:textId="77777777" w:rsidR="00F179C4" w:rsidRPr="00F179C4" w:rsidRDefault="00F179C4">
      <w:pPr>
        <w:pStyle w:val="Title"/>
        <w:rPr>
          <w:rFonts w:ascii="Arial" w:hAnsi="Arial" w:cs="Arial"/>
        </w:rPr>
      </w:pPr>
    </w:p>
    <w:p w14:paraId="277F9499" w14:textId="77777777" w:rsidR="00F179C4" w:rsidRPr="00F179C4" w:rsidRDefault="00F179C4">
      <w:pPr>
        <w:pStyle w:val="Title"/>
        <w:rPr>
          <w:rFonts w:ascii="Arial" w:hAnsi="Arial" w:cs="Arial"/>
        </w:rPr>
      </w:pPr>
    </w:p>
    <w:p w14:paraId="64747E15" w14:textId="77777777" w:rsidR="00F179C4" w:rsidRPr="00F179C4" w:rsidRDefault="00F179C4">
      <w:pPr>
        <w:jc w:val="right"/>
        <w:rPr>
          <w:rFonts w:ascii="Arial" w:hAnsi="Arial" w:cs="Arial"/>
        </w:rPr>
      </w:pPr>
      <w:r w:rsidRPr="00F179C4">
        <w:rPr>
          <w:rFonts w:ascii="Arial" w:hAnsi="Arial" w:cs="Arial"/>
        </w:rPr>
        <w:t>…………………….</w:t>
      </w:r>
    </w:p>
    <w:p w14:paraId="6415D6ED" w14:textId="77777777" w:rsidR="00F179C4" w:rsidRPr="00F179C4" w:rsidRDefault="00F179C4">
      <w:pPr>
        <w:jc w:val="right"/>
        <w:rPr>
          <w:rFonts w:ascii="Arial" w:hAnsi="Arial" w:cs="Arial"/>
          <w:i/>
          <w:iCs/>
        </w:rPr>
      </w:pPr>
      <w:r w:rsidRPr="00F179C4">
        <w:rPr>
          <w:rFonts w:ascii="Arial" w:hAnsi="Arial" w:cs="Arial"/>
          <w:i/>
          <w:iCs/>
        </w:rPr>
        <w:t>(parašas)</w:t>
      </w:r>
    </w:p>
    <w:sectPr w:rsidR="00F179C4" w:rsidRPr="00F179C4" w:rsidSect="00646E75">
      <w:pgSz w:w="11906" w:h="16838" w:code="9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Q2L8zuewdWH82lJe9I3o/20zW8BMUiFQc91WdnLvmnVBstAjktx0lIqtE4pzMENPHgQRKJ2wKEqDEsrdltjBw==" w:salt="YVFU3gOHCyBB/r9ak90oAw==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3NTKzMDUyNrawMDFW0lEKTi0uzszPAykwrAUACSjNwSwAAAA="/>
  </w:docVars>
  <w:rsids>
    <w:rsidRoot w:val="00F179C4"/>
    <w:rsid w:val="000101F1"/>
    <w:rsid w:val="000665D9"/>
    <w:rsid w:val="000E0E6C"/>
    <w:rsid w:val="000F759B"/>
    <w:rsid w:val="00114E7F"/>
    <w:rsid w:val="00122E26"/>
    <w:rsid w:val="00135834"/>
    <w:rsid w:val="001B20E5"/>
    <w:rsid w:val="001C2773"/>
    <w:rsid w:val="00281C3F"/>
    <w:rsid w:val="00310812"/>
    <w:rsid w:val="003460BA"/>
    <w:rsid w:val="0038470A"/>
    <w:rsid w:val="003B0DE7"/>
    <w:rsid w:val="00444A09"/>
    <w:rsid w:val="00482546"/>
    <w:rsid w:val="004C6ABE"/>
    <w:rsid w:val="004E3FD1"/>
    <w:rsid w:val="00544E0E"/>
    <w:rsid w:val="005A64A7"/>
    <w:rsid w:val="005D456A"/>
    <w:rsid w:val="00604C00"/>
    <w:rsid w:val="00646E75"/>
    <w:rsid w:val="006A3978"/>
    <w:rsid w:val="006D3600"/>
    <w:rsid w:val="007F4E46"/>
    <w:rsid w:val="0082077D"/>
    <w:rsid w:val="008773CA"/>
    <w:rsid w:val="0092238A"/>
    <w:rsid w:val="00930BA8"/>
    <w:rsid w:val="00A4336B"/>
    <w:rsid w:val="00A9041F"/>
    <w:rsid w:val="00A95D20"/>
    <w:rsid w:val="00AA681A"/>
    <w:rsid w:val="00AD0AD5"/>
    <w:rsid w:val="00AD1A0C"/>
    <w:rsid w:val="00B0195B"/>
    <w:rsid w:val="00B12A54"/>
    <w:rsid w:val="00B76F78"/>
    <w:rsid w:val="00BD5B17"/>
    <w:rsid w:val="00C65A27"/>
    <w:rsid w:val="00CB7D40"/>
    <w:rsid w:val="00D140E1"/>
    <w:rsid w:val="00F179C4"/>
    <w:rsid w:val="00F5680A"/>
    <w:rsid w:val="00FC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CD631"/>
  <w15:chartTrackingRefBased/>
  <w15:docId w15:val="{DAD6459C-189B-49CD-8106-36D0C163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rsid w:val="007F4E46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5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et\Desktop\intranetui%20medziaga\Prasymas_gristi_po_akademini&#371;_atostog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Prasymas_gristi_po_akademinių_atostogu</Template>
  <TotalTime>0</TotalTime>
  <Pages>1</Pages>
  <Words>353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JONAS JONAITIS</vt:lpstr>
    </vt:vector>
  </TitlesOfParts>
  <Company>ISM TAVM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stepet</dc:creator>
  <cp:keywords/>
  <cp:lastModifiedBy>Neringa Balvočiūtė</cp:lastModifiedBy>
  <cp:revision>4</cp:revision>
  <cp:lastPrinted>1899-12-31T22:00:00Z</cp:lastPrinted>
  <dcterms:created xsi:type="dcterms:W3CDTF">2025-01-20T07:50:00Z</dcterms:created>
  <dcterms:modified xsi:type="dcterms:W3CDTF">2025-01-20T07:51:00Z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2025-01-20T07:51:07Z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6e729edc-282e-4121-a742-4eb898861045</vt:lpwstr>
  </property>
  <property fmtid="{D5CDD505-2E9C-101B-9397-08002B2CF9AE}" pid="8" name="MSIP_Label_fc169b65-f46a-4265-b5a1-5f9adb1dee0c_ContentBits">
    <vt:lpwstr>0</vt:lpwstr>
  </property>
</Properties>
</file>