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9846" w14:textId="77777777" w:rsidR="00D00F5A" w:rsidRPr="00E17975" w:rsidRDefault="00D00F5A" w:rsidP="00D00F5A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74659812" w14:textId="77777777" w:rsidR="00D00F5A" w:rsidRPr="00E17975" w:rsidRDefault="00D00F5A" w:rsidP="00D00F5A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7887DC94" w14:textId="77777777" w:rsidR="00D00F5A" w:rsidRPr="00E17975" w:rsidRDefault="00530475" w:rsidP="00D00F5A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 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0F26054B" w14:textId="77777777" w:rsidR="00D00F5A" w:rsidRPr="00E17975" w:rsidRDefault="00D00F5A" w:rsidP="00D00F5A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40A5B489" w14:textId="77777777" w:rsidR="00D00F5A" w:rsidRPr="008E6B0C" w:rsidRDefault="00D00F5A" w:rsidP="00D00F5A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300BBEA4" w14:textId="77777777" w:rsidR="00D00F5A" w:rsidRPr="00E17975" w:rsidRDefault="00D00F5A" w:rsidP="00D00F5A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4D9D6F5F" w14:textId="77777777" w:rsidR="00D00F5A" w:rsidRPr="00E17975" w:rsidRDefault="00D00F5A" w:rsidP="00D00F5A">
      <w:pPr>
        <w:pStyle w:val="Title"/>
        <w:rPr>
          <w:rFonts w:ascii="Arial" w:hAnsi="Arial" w:cs="Arial"/>
          <w:lang w:val="en-US"/>
        </w:rPr>
      </w:pPr>
    </w:p>
    <w:p w14:paraId="2BC66887" w14:textId="77777777" w:rsidR="000A4A3F" w:rsidRPr="00A9508E" w:rsidRDefault="000A4A3F" w:rsidP="000A4A3F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75A4D4C9" w14:textId="77777777" w:rsidR="000A4A3F" w:rsidRPr="00355DB2" w:rsidRDefault="000A4A3F" w:rsidP="00552661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="00552661">
        <w:rPr>
          <w:rFonts w:ascii="Arial" w:hAnsi="Arial" w:cs="Arial"/>
          <w:b w:val="0"/>
          <w:bCs w:val="0"/>
        </w:rPr>
        <w:t>stud.ism.lt</w:t>
      </w:r>
    </w:p>
    <w:p w14:paraId="4F8429BD" w14:textId="77777777" w:rsidR="00F179C4" w:rsidRPr="00FA6D47" w:rsidRDefault="00F179C4">
      <w:pPr>
        <w:pStyle w:val="Title"/>
        <w:rPr>
          <w:rFonts w:ascii="Arial" w:hAnsi="Arial" w:cs="Arial"/>
          <w:lang w:val="en-US"/>
        </w:rPr>
      </w:pPr>
    </w:p>
    <w:p w14:paraId="1C422848" w14:textId="77777777" w:rsidR="00F179C4" w:rsidRPr="00FA6D47" w:rsidRDefault="00F179C4">
      <w:pPr>
        <w:pStyle w:val="Title"/>
        <w:rPr>
          <w:rFonts w:ascii="Arial" w:hAnsi="Arial" w:cs="Arial"/>
          <w:lang w:val="en-US"/>
        </w:rPr>
      </w:pPr>
    </w:p>
    <w:p w14:paraId="311005DC" w14:textId="77777777" w:rsidR="00F179C4" w:rsidRPr="00FA6D47" w:rsidRDefault="00F179C4">
      <w:pPr>
        <w:pStyle w:val="Title"/>
        <w:rPr>
          <w:rFonts w:ascii="Arial" w:hAnsi="Arial" w:cs="Arial"/>
          <w:lang w:val="en-US"/>
        </w:rPr>
      </w:pPr>
    </w:p>
    <w:p w14:paraId="4EBD8923" w14:textId="77777777" w:rsidR="00F179C4" w:rsidRPr="00FA6D47" w:rsidRDefault="00F179C4">
      <w:pPr>
        <w:pStyle w:val="Title"/>
        <w:rPr>
          <w:rFonts w:ascii="Arial" w:hAnsi="Arial" w:cs="Arial"/>
          <w:lang w:val="en-US"/>
        </w:rPr>
      </w:pPr>
    </w:p>
    <w:p w14:paraId="5842D0BD" w14:textId="77777777" w:rsidR="00530475" w:rsidRDefault="00530475" w:rsidP="00530475">
      <w:pPr>
        <w:pStyle w:val="Title"/>
        <w:jc w:val="left"/>
        <w:rPr>
          <w:rFonts w:ascii="Arial" w:hAnsi="Arial" w:cs="Arial"/>
          <w:b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A13082">
            <w:rPr>
              <w:rFonts w:ascii="Arial" w:hAnsi="Arial" w:cs="Arial"/>
              <w:b w:val="0"/>
              <w:lang w:val="en-US"/>
            </w:rPr>
            <w:t>ISM</w:t>
          </w:r>
        </w:smartTag>
        <w:r w:rsidRPr="00A13082">
          <w:rPr>
            <w:rFonts w:ascii="Arial" w:hAnsi="Arial" w:cs="Arial"/>
            <w:b w:val="0"/>
            <w:lang w:val="en-US"/>
          </w:rPr>
          <w:t xml:space="preserve"> </w:t>
        </w:r>
        <w:smartTag w:uri="urn:schemas-microsoft-com:office:smarttags" w:element="PlaceType">
          <w:r w:rsidRPr="00A13082">
            <w:rPr>
              <w:rFonts w:ascii="Arial" w:hAnsi="Arial" w:cs="Arial"/>
              <w:b w:val="0"/>
              <w:lang w:val="en-US"/>
            </w:rPr>
            <w:t>University</w:t>
          </w:r>
        </w:smartTag>
      </w:smartTag>
      <w:r w:rsidRPr="00A13082">
        <w:rPr>
          <w:rFonts w:ascii="Arial" w:hAnsi="Arial" w:cs="Arial"/>
          <w:b w:val="0"/>
          <w:lang w:val="en-US"/>
        </w:rPr>
        <w:t xml:space="preserve"> of Management and Economics</w:t>
      </w:r>
    </w:p>
    <w:p w14:paraId="164ED860" w14:textId="77777777" w:rsidR="00860BC6" w:rsidRPr="00552661" w:rsidRDefault="00860BC6" w:rsidP="00860BC6">
      <w:pPr>
        <w:pStyle w:val="Title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lang w:val="en-US"/>
        </w:rPr>
        <w:t>Study Department</w:t>
      </w:r>
    </w:p>
    <w:p w14:paraId="69CF9C0F" w14:textId="77777777" w:rsidR="00F179C4" w:rsidRPr="00FA6D47" w:rsidRDefault="00F179C4">
      <w:pPr>
        <w:pStyle w:val="Title"/>
        <w:jc w:val="left"/>
        <w:rPr>
          <w:rFonts w:ascii="Arial" w:hAnsi="Arial" w:cs="Arial"/>
          <w:lang w:val="en-US"/>
        </w:rPr>
      </w:pPr>
    </w:p>
    <w:p w14:paraId="5CA2ECB3" w14:textId="77777777" w:rsidR="00F179C4" w:rsidRPr="00FA6D47" w:rsidRDefault="00F179C4">
      <w:pPr>
        <w:pStyle w:val="Title"/>
        <w:jc w:val="left"/>
        <w:rPr>
          <w:rFonts w:ascii="Arial" w:hAnsi="Arial" w:cs="Arial"/>
          <w:lang w:val="en-US"/>
        </w:rPr>
      </w:pPr>
    </w:p>
    <w:p w14:paraId="715F7587" w14:textId="77777777" w:rsidR="00F179C4" w:rsidRPr="00FA6D47" w:rsidRDefault="00F179C4">
      <w:pPr>
        <w:pStyle w:val="Title"/>
        <w:jc w:val="left"/>
        <w:rPr>
          <w:rFonts w:ascii="Arial" w:hAnsi="Arial" w:cs="Arial"/>
          <w:lang w:val="en-US"/>
        </w:rPr>
      </w:pPr>
    </w:p>
    <w:p w14:paraId="762CA876" w14:textId="77777777" w:rsidR="00F179C4" w:rsidRPr="00FA6D47" w:rsidRDefault="00F179C4">
      <w:pPr>
        <w:pStyle w:val="Title"/>
        <w:rPr>
          <w:rFonts w:ascii="Arial" w:hAnsi="Arial" w:cs="Arial"/>
          <w:lang w:val="en-US"/>
        </w:rPr>
      </w:pPr>
    </w:p>
    <w:p w14:paraId="2A47B0C7" w14:textId="77777777" w:rsidR="00473E39" w:rsidRDefault="002B6D59">
      <w:pPr>
        <w:pStyle w:val="Titl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REQUEST</w:t>
      </w:r>
    </w:p>
    <w:p w14:paraId="1B558A27" w14:textId="77777777" w:rsidR="00FA6D47" w:rsidRPr="00FA6D47" w:rsidRDefault="002B6D59">
      <w:pPr>
        <w:pStyle w:val="Titl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</w:t>
      </w:r>
      <w:r w:rsidR="00473E39">
        <w:rPr>
          <w:rFonts w:ascii="Arial" w:hAnsi="Arial" w:cs="Arial"/>
          <w:lang w:val="en-US"/>
        </w:rPr>
        <w:t>CONTINUE</w:t>
      </w:r>
      <w:r>
        <w:rPr>
          <w:rFonts w:ascii="Arial" w:hAnsi="Arial" w:cs="Arial"/>
          <w:lang w:val="en-US"/>
        </w:rPr>
        <w:t xml:space="preserve"> STUDIES AFTER ACADEMIC LEAVE </w:t>
      </w:r>
    </w:p>
    <w:p w14:paraId="3BA1B510" w14:textId="77777777" w:rsidR="00F179C4" w:rsidRPr="00FA6D47" w:rsidRDefault="00F179C4">
      <w:pPr>
        <w:pStyle w:val="Title"/>
        <w:rPr>
          <w:rFonts w:ascii="Arial" w:hAnsi="Arial" w:cs="Arial"/>
          <w:lang w:val="en-US"/>
        </w:rPr>
      </w:pPr>
    </w:p>
    <w:p w14:paraId="45ABF7CF" w14:textId="60FF256E" w:rsidR="00FA6D47" w:rsidRDefault="003F34EB" w:rsidP="00FA6D47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t>20</w:t>
      </w:r>
      <w:r w:rsidR="009665F0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9665F0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9665F0">
        <w:rPr>
          <w:rFonts w:ascii="Arial" w:hAnsi="Arial" w:cs="Arial"/>
          <w:b w:val="0"/>
          <w:bCs w:val="0"/>
          <w:lang w:val="en-US"/>
        </w:rPr>
      </w:r>
      <w:r w:rsidR="009665F0"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  <w:r w:rsidR="00FA6D47" w:rsidRPr="00FA6D47">
        <w:rPr>
          <w:rFonts w:ascii="Arial" w:hAnsi="Arial" w:cs="Arial"/>
          <w:b w:val="0"/>
          <w:bCs w:val="0"/>
          <w:lang w:val="en-US"/>
        </w:rPr>
        <w:t xml:space="preserve"> </w:t>
      </w:r>
      <w:bookmarkStart w:id="1" w:name="Dropdown8"/>
      <w:r w:rsidR="00297EFE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297EFE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297EFE">
        <w:rPr>
          <w:rFonts w:ascii="Arial" w:hAnsi="Arial" w:cs="Arial"/>
          <w:b w:val="0"/>
          <w:bCs w:val="0"/>
          <w:lang w:val="en-US"/>
        </w:rPr>
      </w:r>
      <w:r w:rsidR="00297EFE">
        <w:rPr>
          <w:rFonts w:ascii="Arial" w:hAnsi="Arial" w:cs="Arial"/>
          <w:b w:val="0"/>
          <w:bCs w:val="0"/>
          <w:lang w:val="en-US"/>
        </w:rPr>
        <w:fldChar w:fldCharType="separate"/>
      </w:r>
      <w:r w:rsidR="00297EFE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="00FA6D47" w:rsidRPr="00FA6D47">
        <w:rPr>
          <w:rFonts w:ascii="Arial" w:hAnsi="Arial" w:cs="Arial"/>
          <w:b w:val="0"/>
          <w:bCs w:val="0"/>
          <w:lang w:val="en-US"/>
        </w:rPr>
        <w:t xml:space="preserve">  </w:t>
      </w:r>
      <w:bookmarkStart w:id="2" w:name="Dropdown10"/>
      <w:bookmarkStart w:id="3" w:name="Dropdown9"/>
      <w:r w:rsidR="00FA6D47" w:rsidRPr="00FA6D47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="00FA6D47" w:rsidRPr="00FA6D47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FA6D47" w:rsidRPr="00FA6D47">
        <w:rPr>
          <w:rFonts w:ascii="Arial" w:hAnsi="Arial" w:cs="Arial"/>
          <w:b w:val="0"/>
          <w:bCs w:val="0"/>
          <w:lang w:val="en-US"/>
        </w:rPr>
      </w:r>
      <w:r w:rsidR="00FA6D47" w:rsidRPr="00FA6D47">
        <w:rPr>
          <w:rFonts w:ascii="Arial" w:hAnsi="Arial" w:cs="Arial"/>
          <w:b w:val="0"/>
          <w:bCs w:val="0"/>
          <w:lang w:val="en-US"/>
        </w:rPr>
        <w:fldChar w:fldCharType="separate"/>
      </w:r>
      <w:r w:rsidR="00FA6D47" w:rsidRPr="00FA6D47"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  <w:bookmarkEnd w:id="3"/>
      <w:r w:rsidR="00D00F5A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D00F5A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D00F5A">
        <w:rPr>
          <w:rFonts w:ascii="Arial" w:hAnsi="Arial" w:cs="Arial"/>
          <w:b w:val="0"/>
          <w:bCs w:val="0"/>
          <w:lang w:val="en-US"/>
        </w:rPr>
      </w:r>
      <w:r w:rsidR="00D00F5A">
        <w:rPr>
          <w:rFonts w:ascii="Arial" w:hAnsi="Arial" w:cs="Arial"/>
          <w:b w:val="0"/>
          <w:bCs w:val="0"/>
          <w:lang w:val="en-US"/>
        </w:rPr>
        <w:fldChar w:fldCharType="separate"/>
      </w:r>
      <w:r w:rsidR="00D00F5A">
        <w:rPr>
          <w:rFonts w:ascii="Arial" w:hAnsi="Arial" w:cs="Arial"/>
          <w:b w:val="0"/>
          <w:bCs w:val="0"/>
          <w:lang w:val="en-US"/>
        </w:rPr>
        <w:fldChar w:fldCharType="end"/>
      </w:r>
      <w:r w:rsidR="00FA6D47" w:rsidRPr="00FA6D47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714EA799" w14:textId="77777777" w:rsidR="00473E39" w:rsidRPr="00FA6D47" w:rsidRDefault="00473E39" w:rsidP="00FA6D47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>Vilnius</w:t>
      </w:r>
    </w:p>
    <w:p w14:paraId="71808BE5" w14:textId="77777777" w:rsidR="00F179C4" w:rsidRPr="00FA6D47" w:rsidRDefault="00F179C4">
      <w:pPr>
        <w:pStyle w:val="Title"/>
        <w:jc w:val="left"/>
        <w:rPr>
          <w:rFonts w:ascii="Arial" w:hAnsi="Arial" w:cs="Arial"/>
          <w:lang w:val="en-US"/>
        </w:rPr>
      </w:pPr>
    </w:p>
    <w:p w14:paraId="6B83BF02" w14:textId="77777777" w:rsidR="00F179C4" w:rsidRPr="00FA6D47" w:rsidRDefault="00F179C4">
      <w:pPr>
        <w:pStyle w:val="Title"/>
        <w:jc w:val="left"/>
        <w:rPr>
          <w:rFonts w:ascii="Arial" w:hAnsi="Arial" w:cs="Arial"/>
          <w:lang w:val="en-US"/>
        </w:rPr>
      </w:pPr>
    </w:p>
    <w:p w14:paraId="3843A271" w14:textId="77777777" w:rsidR="00860BC6" w:rsidRDefault="002B6D59" w:rsidP="00473E39">
      <w:pPr>
        <w:pStyle w:val="Title"/>
        <w:ind w:firstLine="720"/>
        <w:jc w:val="both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 xml:space="preserve">I hereby request to </w:t>
      </w:r>
      <w:r w:rsidR="00473E39">
        <w:rPr>
          <w:rFonts w:ascii="Arial" w:hAnsi="Arial" w:cs="Arial"/>
          <w:b w:val="0"/>
          <w:bCs w:val="0"/>
          <w:lang w:val="en-US"/>
        </w:rPr>
        <w:t>be allowed to continue m</w:t>
      </w:r>
      <w:r>
        <w:rPr>
          <w:rFonts w:ascii="Arial" w:hAnsi="Arial" w:cs="Arial"/>
          <w:b w:val="0"/>
          <w:bCs w:val="0"/>
          <w:lang w:val="en-US"/>
        </w:rPr>
        <w:t xml:space="preserve">y studies </w:t>
      </w:r>
      <w:r w:rsidR="00473E39">
        <w:rPr>
          <w:rFonts w:ascii="Arial" w:hAnsi="Arial" w:cs="Arial"/>
          <w:b w:val="0"/>
          <w:bCs w:val="0"/>
          <w:lang w:val="en-US"/>
        </w:rPr>
        <w:t xml:space="preserve">with the beginning of the </w:t>
      </w:r>
    </w:p>
    <w:p w14:paraId="15BBA67D" w14:textId="3D6C1037" w:rsidR="00F179C4" w:rsidRPr="00FA6D47" w:rsidRDefault="003F34EB" w:rsidP="00473E39">
      <w:pPr>
        <w:pStyle w:val="Title"/>
        <w:ind w:firstLine="720"/>
        <w:jc w:val="both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t>2</w:t>
      </w:r>
      <w:r w:rsidR="00860BC6">
        <w:rPr>
          <w:rFonts w:ascii="Arial" w:hAnsi="Arial" w:cs="Arial"/>
          <w:b w:val="0"/>
          <w:bCs w:val="0"/>
          <w:lang w:val="en-US"/>
        </w:rPr>
        <w:t>0</w:t>
      </w:r>
      <w:r w:rsidR="009665F0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25"/>
              <w:listEntry w:val="26"/>
              <w:listEntry w:val="27"/>
              <w:listEntry w:val="28"/>
            </w:ddList>
          </w:ffData>
        </w:fldChar>
      </w:r>
      <w:r w:rsidR="009665F0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9665F0">
        <w:rPr>
          <w:rFonts w:ascii="Arial" w:hAnsi="Arial" w:cs="Arial"/>
          <w:b w:val="0"/>
          <w:bCs w:val="0"/>
          <w:lang w:val="en-US"/>
        </w:rPr>
      </w:r>
      <w:r w:rsidR="009665F0">
        <w:rPr>
          <w:rFonts w:ascii="Arial" w:hAnsi="Arial" w:cs="Arial"/>
          <w:b w:val="0"/>
          <w:bCs w:val="0"/>
          <w:lang w:val="en-US"/>
        </w:rPr>
        <w:fldChar w:fldCharType="end"/>
      </w:r>
      <w:r w:rsidRPr="00FA6D47">
        <w:rPr>
          <w:rFonts w:ascii="Arial" w:hAnsi="Arial" w:cs="Arial"/>
          <w:b w:val="0"/>
          <w:bCs w:val="0"/>
          <w:lang w:val="en-US"/>
        </w:rPr>
        <w:t xml:space="preserve"> </w:t>
      </w:r>
      <w:r w:rsidR="007E640F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Spring"/>
              <w:listEntry w:val="Fall"/>
            </w:ddList>
          </w:ffData>
        </w:fldChar>
      </w:r>
      <w:r w:rsidR="007E640F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7E640F">
        <w:rPr>
          <w:rFonts w:ascii="Arial" w:hAnsi="Arial" w:cs="Arial"/>
          <w:b w:val="0"/>
          <w:bCs w:val="0"/>
          <w:lang w:val="en-US"/>
        </w:rPr>
      </w:r>
      <w:r w:rsidR="007E640F">
        <w:rPr>
          <w:rFonts w:ascii="Arial" w:hAnsi="Arial" w:cs="Arial"/>
          <w:b w:val="0"/>
          <w:bCs w:val="0"/>
          <w:lang w:val="en-US"/>
        </w:rPr>
        <w:fldChar w:fldCharType="separate"/>
      </w:r>
      <w:r w:rsidR="007E640F">
        <w:rPr>
          <w:rFonts w:ascii="Arial" w:hAnsi="Arial" w:cs="Arial"/>
          <w:b w:val="0"/>
          <w:bCs w:val="0"/>
          <w:lang w:val="en-US"/>
        </w:rPr>
        <w:fldChar w:fldCharType="end"/>
      </w:r>
      <w:r w:rsidR="00884764">
        <w:rPr>
          <w:rFonts w:ascii="Arial" w:hAnsi="Arial" w:cs="Arial"/>
          <w:b w:val="0"/>
          <w:bCs w:val="0"/>
          <w:lang w:val="en-US"/>
        </w:rPr>
        <w:t xml:space="preserve"> </w:t>
      </w:r>
      <w:r w:rsidR="00473E39">
        <w:rPr>
          <w:rFonts w:ascii="Arial" w:hAnsi="Arial" w:cs="Arial"/>
          <w:b w:val="0"/>
          <w:bCs w:val="0"/>
          <w:lang w:val="en-US"/>
        </w:rPr>
        <w:t xml:space="preserve">semester </w:t>
      </w:r>
      <w:r w:rsidR="002B6D59">
        <w:rPr>
          <w:rFonts w:ascii="Arial" w:hAnsi="Arial" w:cs="Arial"/>
          <w:b w:val="0"/>
          <w:bCs w:val="0"/>
          <w:lang w:val="en-US"/>
        </w:rPr>
        <w:t xml:space="preserve">after </w:t>
      </w:r>
      <w:r w:rsidR="00473E39">
        <w:rPr>
          <w:rFonts w:ascii="Arial" w:hAnsi="Arial" w:cs="Arial"/>
          <w:b w:val="0"/>
          <w:bCs w:val="0"/>
          <w:lang w:val="en-US"/>
        </w:rPr>
        <w:t>having been on Aca</w:t>
      </w:r>
      <w:r w:rsidR="002B6D59">
        <w:rPr>
          <w:rFonts w:ascii="Arial" w:hAnsi="Arial" w:cs="Arial"/>
          <w:b w:val="0"/>
          <w:bCs w:val="0"/>
          <w:lang w:val="en-US"/>
        </w:rPr>
        <w:t>demic leave</w:t>
      </w:r>
      <w:r w:rsidR="00FA6D47">
        <w:rPr>
          <w:rFonts w:ascii="Arial" w:hAnsi="Arial" w:cs="Arial"/>
          <w:b w:val="0"/>
          <w:bCs w:val="0"/>
          <w:lang w:val="en-US"/>
        </w:rPr>
        <w:t>.</w:t>
      </w:r>
    </w:p>
    <w:p w14:paraId="5AEED04A" w14:textId="77777777" w:rsidR="00F179C4" w:rsidRPr="00FA6D47" w:rsidRDefault="00F179C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</w:p>
    <w:p w14:paraId="16B9A0A5" w14:textId="77777777" w:rsidR="00F179C4" w:rsidRDefault="00F179C4">
      <w:pPr>
        <w:pStyle w:val="Title"/>
        <w:rPr>
          <w:rFonts w:ascii="Arial" w:hAnsi="Arial" w:cs="Arial"/>
          <w:lang w:val="en-US"/>
        </w:rPr>
      </w:pPr>
    </w:p>
    <w:p w14:paraId="6A5493C9" w14:textId="77777777" w:rsidR="00A256F8" w:rsidRDefault="00A256F8">
      <w:pPr>
        <w:pStyle w:val="Title"/>
        <w:rPr>
          <w:rFonts w:ascii="Arial" w:hAnsi="Arial" w:cs="Arial"/>
          <w:lang w:val="en-US"/>
        </w:rPr>
      </w:pPr>
    </w:p>
    <w:p w14:paraId="49B6688D" w14:textId="77777777" w:rsidR="00A256F8" w:rsidRPr="00FA6D47" w:rsidRDefault="00A256F8">
      <w:pPr>
        <w:pStyle w:val="Title"/>
        <w:rPr>
          <w:rFonts w:ascii="Arial" w:hAnsi="Arial" w:cs="Arial"/>
          <w:lang w:val="en-US"/>
        </w:rPr>
      </w:pPr>
    </w:p>
    <w:p w14:paraId="75D5BD97" w14:textId="77777777" w:rsidR="00F179C4" w:rsidRPr="00FA6D47" w:rsidRDefault="00F179C4">
      <w:pPr>
        <w:pStyle w:val="Title"/>
        <w:rPr>
          <w:rFonts w:ascii="Arial" w:hAnsi="Arial" w:cs="Arial"/>
          <w:lang w:val="en-US"/>
        </w:rPr>
      </w:pPr>
    </w:p>
    <w:p w14:paraId="23D737ED" w14:textId="77777777" w:rsidR="00F179C4" w:rsidRPr="00FA6D47" w:rsidRDefault="00F179C4">
      <w:pPr>
        <w:pStyle w:val="Title"/>
        <w:rPr>
          <w:rFonts w:ascii="Arial" w:hAnsi="Arial" w:cs="Arial"/>
          <w:lang w:val="en-US"/>
        </w:rPr>
      </w:pPr>
    </w:p>
    <w:p w14:paraId="1289527F" w14:textId="77777777" w:rsidR="00F179C4" w:rsidRPr="00FA6D47" w:rsidRDefault="00F179C4">
      <w:pPr>
        <w:pStyle w:val="Title"/>
        <w:rPr>
          <w:rFonts w:ascii="Arial" w:hAnsi="Arial" w:cs="Arial"/>
          <w:lang w:val="en-US"/>
        </w:rPr>
      </w:pPr>
    </w:p>
    <w:p w14:paraId="392E8BFB" w14:textId="77777777" w:rsidR="00F179C4" w:rsidRPr="00FA6D47" w:rsidRDefault="00F179C4">
      <w:pPr>
        <w:pStyle w:val="Title"/>
        <w:rPr>
          <w:rFonts w:ascii="Arial" w:hAnsi="Arial" w:cs="Arial"/>
          <w:lang w:val="en-US"/>
        </w:rPr>
      </w:pPr>
    </w:p>
    <w:p w14:paraId="49BCFEB7" w14:textId="77777777" w:rsidR="00F179C4" w:rsidRPr="00FA6D47" w:rsidRDefault="00F179C4">
      <w:pPr>
        <w:pStyle w:val="Title"/>
        <w:rPr>
          <w:rFonts w:ascii="Arial" w:hAnsi="Arial" w:cs="Arial"/>
          <w:lang w:val="en-US"/>
        </w:rPr>
      </w:pPr>
    </w:p>
    <w:p w14:paraId="728486D9" w14:textId="77777777" w:rsidR="00F179C4" w:rsidRPr="00FA6D47" w:rsidRDefault="00F179C4">
      <w:pPr>
        <w:jc w:val="right"/>
        <w:rPr>
          <w:rFonts w:ascii="Arial" w:hAnsi="Arial" w:cs="Arial"/>
          <w:lang w:val="en-US"/>
        </w:rPr>
      </w:pPr>
      <w:r w:rsidRPr="00FA6D47">
        <w:rPr>
          <w:rFonts w:ascii="Arial" w:hAnsi="Arial" w:cs="Arial"/>
          <w:lang w:val="en-US"/>
        </w:rPr>
        <w:t>…………………….</w:t>
      </w:r>
    </w:p>
    <w:p w14:paraId="613620E6" w14:textId="77777777" w:rsidR="00F179C4" w:rsidRPr="00FA6D47" w:rsidRDefault="00F179C4">
      <w:pPr>
        <w:jc w:val="right"/>
        <w:rPr>
          <w:rFonts w:ascii="Arial" w:hAnsi="Arial" w:cs="Arial"/>
          <w:i/>
          <w:iCs/>
          <w:lang w:val="en-US"/>
        </w:rPr>
      </w:pPr>
      <w:r w:rsidRPr="00FA6D47">
        <w:rPr>
          <w:rFonts w:ascii="Arial" w:hAnsi="Arial" w:cs="Arial"/>
          <w:i/>
          <w:iCs/>
          <w:lang w:val="en-US"/>
        </w:rPr>
        <w:t>(</w:t>
      </w:r>
      <w:r w:rsidR="00F9462E">
        <w:rPr>
          <w:rFonts w:ascii="Arial" w:hAnsi="Arial" w:cs="Arial"/>
          <w:i/>
          <w:iCs/>
          <w:lang w:val="en-US"/>
        </w:rPr>
        <w:t>S</w:t>
      </w:r>
      <w:r w:rsidR="00FA6D47">
        <w:rPr>
          <w:rFonts w:ascii="Arial" w:hAnsi="Arial" w:cs="Arial"/>
          <w:i/>
          <w:iCs/>
          <w:lang w:val="en-US"/>
        </w:rPr>
        <w:t>ignature</w:t>
      </w:r>
      <w:r w:rsidRPr="00FA6D47">
        <w:rPr>
          <w:rFonts w:ascii="Arial" w:hAnsi="Arial" w:cs="Arial"/>
          <w:i/>
          <w:iCs/>
          <w:lang w:val="en-US"/>
        </w:rPr>
        <w:t>)</w:t>
      </w:r>
    </w:p>
    <w:sectPr w:rsidR="00F179C4" w:rsidRPr="00FA6D47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HZ/xkVp/VtfCshESis7cJPRC30z/iN7rM9Ra7h/2HHFTk/ED7Jz3n8kz/7qkWHjjQf6XgUeWzyjlZavCm07hA==" w:salt="sgiPZ7SPlb0yLfv6d4Qo9w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TEwNzA0tTQ3NLVQ0lEKTi0uzszPAykwrAUAqRgUdSwAAAA="/>
  </w:docVars>
  <w:rsids>
    <w:rsidRoot w:val="00F179C4"/>
    <w:rsid w:val="000237A0"/>
    <w:rsid w:val="00033A6D"/>
    <w:rsid w:val="00052E79"/>
    <w:rsid w:val="000A4A3F"/>
    <w:rsid w:val="000A64B0"/>
    <w:rsid w:val="00114E7F"/>
    <w:rsid w:val="00186833"/>
    <w:rsid w:val="001C2773"/>
    <w:rsid w:val="001E5DA0"/>
    <w:rsid w:val="00281BB5"/>
    <w:rsid w:val="00297EFE"/>
    <w:rsid w:val="002B6D59"/>
    <w:rsid w:val="00313125"/>
    <w:rsid w:val="003A73A8"/>
    <w:rsid w:val="003F34EB"/>
    <w:rsid w:val="00460D1C"/>
    <w:rsid w:val="00472B12"/>
    <w:rsid w:val="00473E39"/>
    <w:rsid w:val="00530475"/>
    <w:rsid w:val="00552661"/>
    <w:rsid w:val="00590773"/>
    <w:rsid w:val="005B07DE"/>
    <w:rsid w:val="0063250A"/>
    <w:rsid w:val="00643ACE"/>
    <w:rsid w:val="00764869"/>
    <w:rsid w:val="007E640F"/>
    <w:rsid w:val="00803325"/>
    <w:rsid w:val="00837D5D"/>
    <w:rsid w:val="00860BC6"/>
    <w:rsid w:val="00884764"/>
    <w:rsid w:val="008B1878"/>
    <w:rsid w:val="00932AC2"/>
    <w:rsid w:val="009665F0"/>
    <w:rsid w:val="0098343E"/>
    <w:rsid w:val="009B2A61"/>
    <w:rsid w:val="00A256F8"/>
    <w:rsid w:val="00A9041F"/>
    <w:rsid w:val="00B175D4"/>
    <w:rsid w:val="00C62117"/>
    <w:rsid w:val="00D00F5A"/>
    <w:rsid w:val="00D33F39"/>
    <w:rsid w:val="00DB0B61"/>
    <w:rsid w:val="00E62858"/>
    <w:rsid w:val="00F179C4"/>
    <w:rsid w:val="00F82862"/>
    <w:rsid w:val="00F9462E"/>
    <w:rsid w:val="00FA6D47"/>
    <w:rsid w:val="00F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60A8DB98"/>
  <w15:chartTrackingRefBased/>
  <w15:docId w15:val="{15300120-B73B-4784-9BA0-DC925734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2B6D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leChar">
    <w:name w:val="Title Char"/>
    <w:link w:val="Title"/>
    <w:rsid w:val="00530475"/>
    <w:rPr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gristi_po_akademini&#371;_atostog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947B-B5FA-4238-90B3-F19474D6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Prasymas_gristi_po_akademinių_atostogu</Template>
  <TotalTime>0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JONAS JONAITIS</vt:lpstr>
      <vt:lpstr>Study Department</vt:lpstr>
    </vt:vector>
  </TitlesOfParts>
  <Company>ISM TAVM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1899-12-31T22:00:00Z</cp:lastPrinted>
  <dcterms:created xsi:type="dcterms:W3CDTF">2025-01-20T12:22:00Z</dcterms:created>
  <dcterms:modified xsi:type="dcterms:W3CDTF">2025-01-20T12:22:00Z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2025-01-20T12:22:25Z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df0ec4bc-23b4-4d13-a6d9-492e2c8fd1b6</vt:lpwstr>
  </property>
  <property fmtid="{D5CDD505-2E9C-101B-9397-08002B2CF9AE}" pid="8" name="MSIP_Label_fc169b65-f46a-4265-b5a1-5f9adb1dee0c_ContentBits">
    <vt:lpwstr>0</vt:lpwstr>
  </property>
</Properties>
</file>