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9B9A" w14:textId="77777777" w:rsidR="007D6BD9" w:rsidRPr="00A651FB" w:rsidRDefault="007D6BD9" w:rsidP="007D6BD9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EA91081" w14:textId="77777777" w:rsidR="007D6BD9" w:rsidRPr="00F74A2C" w:rsidRDefault="007D6BD9" w:rsidP="007D6BD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76EAE91F" w14:textId="77777777" w:rsidR="007D6BD9" w:rsidRPr="00A9508E" w:rsidRDefault="00E5713C" w:rsidP="007D6BD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Švietimo lyderystė"/>
              <w:listEntry w:val="Vadovų magistrantūr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2CFE4D50" w14:textId="77777777" w:rsidR="007D6BD9" w:rsidRPr="00A651FB" w:rsidRDefault="007D6BD9" w:rsidP="007D6BD9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2E8C410" w14:textId="77777777" w:rsidR="007D6BD9" w:rsidRPr="00F74A2C" w:rsidRDefault="007D6BD9" w:rsidP="007D6BD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26B67706" w14:textId="77777777" w:rsidR="007D6BD9" w:rsidRPr="00A9508E" w:rsidRDefault="00BD411B" w:rsidP="007D6BD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 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4100F985" w14:textId="77777777" w:rsidR="007D6BD9" w:rsidRPr="00A9508E" w:rsidRDefault="007D6BD9" w:rsidP="007D6BD9">
      <w:pPr>
        <w:pStyle w:val="Title"/>
        <w:rPr>
          <w:rFonts w:ascii="Arial" w:hAnsi="Arial" w:cs="Arial"/>
        </w:rPr>
      </w:pPr>
    </w:p>
    <w:p w14:paraId="5D714313" w14:textId="77777777" w:rsidR="00B47AE3" w:rsidRDefault="00B47AE3" w:rsidP="00B47AE3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5D270EFC" w14:textId="77777777" w:rsidR="00B47AE3" w:rsidRDefault="00B47AE3" w:rsidP="00B47AE3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DB447A">
        <w:rPr>
          <w:rFonts w:ascii="Arial" w:hAnsi="Arial" w:cs="Arial"/>
          <w:b w:val="0"/>
          <w:bCs w:val="0"/>
        </w:rPr>
        <w:t>stud.ism.lt</w:t>
      </w:r>
    </w:p>
    <w:p w14:paraId="3E76C6A5" w14:textId="77777777" w:rsidR="00B47AE3" w:rsidRDefault="00B47AE3" w:rsidP="00B47AE3">
      <w:pPr>
        <w:pStyle w:val="Title"/>
        <w:rPr>
          <w:rFonts w:ascii="Arial" w:hAnsi="Arial" w:cs="Arial"/>
        </w:rPr>
      </w:pPr>
    </w:p>
    <w:p w14:paraId="6DAF6D66" w14:textId="77777777" w:rsidR="007D6BD9" w:rsidRPr="00A9508E" w:rsidRDefault="007D6BD9" w:rsidP="007D6BD9">
      <w:pPr>
        <w:pStyle w:val="Title"/>
        <w:rPr>
          <w:rFonts w:ascii="Arial" w:hAnsi="Arial" w:cs="Arial"/>
        </w:rPr>
      </w:pPr>
    </w:p>
    <w:p w14:paraId="7E04CA80" w14:textId="77777777" w:rsidR="007D6BD9" w:rsidRPr="00A9508E" w:rsidRDefault="007D6BD9" w:rsidP="007D6BD9">
      <w:pPr>
        <w:pStyle w:val="Title"/>
        <w:rPr>
          <w:rFonts w:ascii="Arial" w:hAnsi="Arial" w:cs="Arial"/>
        </w:rPr>
      </w:pPr>
    </w:p>
    <w:p w14:paraId="18D998CC" w14:textId="77777777" w:rsidR="007D6BD9" w:rsidRPr="00A9508E" w:rsidRDefault="007D6BD9" w:rsidP="007D6BD9">
      <w:pPr>
        <w:pStyle w:val="Title"/>
        <w:rPr>
          <w:rFonts w:ascii="Arial" w:hAnsi="Arial" w:cs="Arial"/>
        </w:rPr>
      </w:pPr>
    </w:p>
    <w:p w14:paraId="6EC78D2B" w14:textId="77777777" w:rsidR="007D6BD9" w:rsidRPr="00A9508E" w:rsidRDefault="007D6BD9" w:rsidP="007D6BD9">
      <w:pPr>
        <w:pStyle w:val="Title"/>
        <w:rPr>
          <w:rFonts w:ascii="Arial" w:hAnsi="Arial" w:cs="Arial"/>
        </w:rPr>
      </w:pPr>
    </w:p>
    <w:p w14:paraId="787F9A43" w14:textId="77777777" w:rsidR="007D6BD9" w:rsidRDefault="007D6BD9" w:rsidP="007D6BD9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524DEF0E" w14:textId="77777777" w:rsidR="00DB447A" w:rsidRPr="00C33C19" w:rsidRDefault="00C33C19" w:rsidP="00DB447A">
      <w:pPr>
        <w:rPr>
          <w:rFonts w:ascii="Arial" w:hAnsi="Arial" w:cs="Arial"/>
        </w:rPr>
      </w:pPr>
      <w:r w:rsidRPr="00C33C19">
        <w:rPr>
          <w:rFonts w:ascii="Arial" w:hAnsi="Arial" w:cs="Arial"/>
          <w:bCs/>
        </w:rPr>
        <w:t>Studijų skyriui</w:t>
      </w:r>
    </w:p>
    <w:p w14:paraId="12D8C986" w14:textId="77777777" w:rsidR="007D6BD9" w:rsidRDefault="007D6BD9" w:rsidP="007D6BD9">
      <w:pPr>
        <w:pStyle w:val="Title"/>
        <w:jc w:val="left"/>
        <w:rPr>
          <w:rFonts w:ascii="Arial" w:hAnsi="Arial" w:cs="Arial"/>
          <w:b w:val="0"/>
          <w:bCs w:val="0"/>
        </w:rPr>
      </w:pPr>
    </w:p>
    <w:p w14:paraId="21B7E090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262EC7B6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6BB04AF6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6538A1E5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48A7C900" w14:textId="77777777" w:rsidR="00F10829" w:rsidRPr="00A9508E" w:rsidRDefault="00F10829">
      <w:pPr>
        <w:pStyle w:val="Title"/>
        <w:rPr>
          <w:rFonts w:ascii="Arial" w:hAnsi="Arial" w:cs="Arial"/>
        </w:rPr>
      </w:pPr>
      <w:r w:rsidRPr="00A9508E">
        <w:rPr>
          <w:rFonts w:ascii="Arial" w:hAnsi="Arial" w:cs="Arial"/>
        </w:rPr>
        <w:t>PRAŠYMAS</w:t>
      </w:r>
    </w:p>
    <w:p w14:paraId="67D6D3AC" w14:textId="77777777" w:rsidR="00F10829" w:rsidRPr="00A9508E" w:rsidRDefault="00F10829">
      <w:pPr>
        <w:pStyle w:val="Title"/>
        <w:rPr>
          <w:rFonts w:ascii="Arial" w:hAnsi="Arial" w:cs="Arial"/>
        </w:rPr>
      </w:pPr>
      <w:r w:rsidRPr="00A9508E">
        <w:rPr>
          <w:rFonts w:ascii="Arial" w:hAnsi="Arial" w:cs="Arial"/>
        </w:rPr>
        <w:t>DĖL AKADEMINIŲ ATOSTOGŲ SUTEIKIMO</w:t>
      </w:r>
    </w:p>
    <w:p w14:paraId="3783630C" w14:textId="77777777" w:rsidR="0043703E" w:rsidRPr="00A9508E" w:rsidRDefault="0043703E" w:rsidP="00DB447A">
      <w:pPr>
        <w:pStyle w:val="Title"/>
        <w:jc w:val="left"/>
        <w:rPr>
          <w:rFonts w:ascii="Arial" w:hAnsi="Arial" w:cs="Arial"/>
        </w:rPr>
      </w:pPr>
    </w:p>
    <w:p w14:paraId="467B9CF9" w14:textId="45B7B0FF" w:rsidR="00F10829" w:rsidRPr="00A9508E" w:rsidRDefault="00F10829">
      <w:pPr>
        <w:pStyle w:val="Title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20</w:t>
      </w:r>
      <w:r w:rsidR="00E9244E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E9244E">
        <w:rPr>
          <w:rFonts w:ascii="Arial" w:hAnsi="Arial" w:cs="Arial"/>
          <w:b w:val="0"/>
          <w:bCs w:val="0"/>
        </w:rPr>
        <w:instrText xml:space="preserve"> FORMDROPDOWN </w:instrText>
      </w:r>
      <w:r w:rsidR="00E9244E">
        <w:rPr>
          <w:rFonts w:ascii="Arial" w:hAnsi="Arial" w:cs="Arial"/>
          <w:b w:val="0"/>
          <w:bCs w:val="0"/>
        </w:rPr>
      </w:r>
      <w:r w:rsidR="00E9244E">
        <w:rPr>
          <w:rFonts w:ascii="Arial" w:hAnsi="Arial" w:cs="Arial"/>
          <w:b w:val="0"/>
          <w:bCs w:val="0"/>
        </w:rPr>
        <w:fldChar w:fldCharType="end"/>
      </w:r>
      <w:bookmarkEnd w:id="1"/>
      <w:r w:rsidRPr="00A9508E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 w:rsidR="00771F4E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771F4E">
        <w:rPr>
          <w:rFonts w:ascii="Arial" w:hAnsi="Arial" w:cs="Arial"/>
          <w:b w:val="0"/>
          <w:bCs w:val="0"/>
        </w:rPr>
        <w:instrText xml:space="preserve"> FORMDROPDOWN </w:instrText>
      </w:r>
      <w:r w:rsidR="00771F4E">
        <w:rPr>
          <w:rFonts w:ascii="Arial" w:hAnsi="Arial" w:cs="Arial"/>
          <w:b w:val="0"/>
          <w:bCs w:val="0"/>
        </w:rPr>
      </w:r>
      <w:r w:rsidR="00771F4E">
        <w:rPr>
          <w:rFonts w:ascii="Arial" w:hAnsi="Arial" w:cs="Arial"/>
          <w:b w:val="0"/>
          <w:bCs w:val="0"/>
        </w:rPr>
        <w:fldChar w:fldCharType="separate"/>
      </w:r>
      <w:r w:rsidR="00771F4E">
        <w:rPr>
          <w:rFonts w:ascii="Arial" w:hAnsi="Arial" w:cs="Arial"/>
          <w:b w:val="0"/>
          <w:bCs w:val="0"/>
        </w:rPr>
        <w:fldChar w:fldCharType="end"/>
      </w:r>
      <w:bookmarkEnd w:id="2"/>
      <w:r w:rsidRPr="00A9508E">
        <w:rPr>
          <w:rFonts w:ascii="Arial" w:hAnsi="Arial" w:cs="Arial"/>
          <w:b w:val="0"/>
          <w:bCs w:val="0"/>
        </w:rPr>
        <w:t xml:space="preserve"> 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A9508E">
        <w:rPr>
          <w:rFonts w:ascii="Arial" w:hAnsi="Arial" w:cs="Arial"/>
          <w:b w:val="0"/>
          <w:bCs w:val="0"/>
        </w:rPr>
        <w:instrText xml:space="preserve"> FORMDROPDOWN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7D6BD9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7D6BD9">
        <w:rPr>
          <w:rFonts w:ascii="Arial" w:hAnsi="Arial" w:cs="Arial"/>
          <w:b w:val="0"/>
          <w:bCs w:val="0"/>
        </w:rPr>
        <w:instrText xml:space="preserve"> FORMDROPDOWN </w:instrText>
      </w:r>
      <w:r w:rsidR="007D6BD9">
        <w:rPr>
          <w:rFonts w:ascii="Arial" w:hAnsi="Arial" w:cs="Arial"/>
          <w:b w:val="0"/>
          <w:bCs w:val="0"/>
        </w:rPr>
      </w:r>
      <w:r w:rsidR="007D6BD9">
        <w:rPr>
          <w:rFonts w:ascii="Arial" w:hAnsi="Arial" w:cs="Arial"/>
          <w:b w:val="0"/>
          <w:bCs w:val="0"/>
        </w:rPr>
        <w:fldChar w:fldCharType="separate"/>
      </w:r>
      <w:r w:rsidR="007D6BD9">
        <w:rPr>
          <w:rFonts w:ascii="Arial" w:hAnsi="Arial" w:cs="Arial"/>
          <w:b w:val="0"/>
          <w:bCs w:val="0"/>
        </w:rPr>
        <w:fldChar w:fldCharType="end"/>
      </w:r>
      <w:bookmarkEnd w:id="4"/>
      <w:r w:rsidRPr="00A9508E">
        <w:rPr>
          <w:rFonts w:ascii="Arial" w:hAnsi="Arial" w:cs="Arial"/>
          <w:b w:val="0"/>
          <w:bCs w:val="0"/>
        </w:rPr>
        <w:t xml:space="preserve"> d.</w:t>
      </w:r>
    </w:p>
    <w:p w14:paraId="0F41DF97" w14:textId="77777777" w:rsidR="00F10829" w:rsidRPr="00DB447A" w:rsidRDefault="00DB447A">
      <w:pPr>
        <w:pStyle w:val="Title"/>
        <w:rPr>
          <w:rFonts w:ascii="Arial" w:hAnsi="Arial" w:cs="Arial"/>
          <w:b w:val="0"/>
        </w:rPr>
      </w:pPr>
      <w:r w:rsidRPr="00DB447A">
        <w:rPr>
          <w:rFonts w:ascii="Arial" w:hAnsi="Arial" w:cs="Arial"/>
          <w:b w:val="0"/>
        </w:rPr>
        <w:t>Vilnius</w:t>
      </w:r>
    </w:p>
    <w:p w14:paraId="6D2B633E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348B34FD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5B7CA44D" w14:textId="0C828074" w:rsidR="00F10829" w:rsidRPr="00A9508E" w:rsidRDefault="00F1082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 xml:space="preserve">Prašau man suteikti </w:t>
      </w:r>
      <w:r w:rsidR="00DB447A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0,5"/>
              <w:listEntry w:val="1"/>
              <w:listEntry w:val="1,5"/>
              <w:listEntry w:val="2"/>
            </w:ddList>
          </w:ffData>
        </w:fldChar>
      </w:r>
      <w:r w:rsidR="00DB447A">
        <w:rPr>
          <w:rFonts w:ascii="Arial" w:hAnsi="Arial" w:cs="Arial"/>
          <w:b w:val="0"/>
          <w:bCs w:val="0"/>
        </w:rPr>
        <w:instrText xml:space="preserve"> FORMDROPDOWN </w:instrText>
      </w:r>
      <w:r w:rsidR="00DB447A">
        <w:rPr>
          <w:rFonts w:ascii="Arial" w:hAnsi="Arial" w:cs="Arial"/>
          <w:b w:val="0"/>
          <w:bCs w:val="0"/>
        </w:rPr>
      </w:r>
      <w:r w:rsidR="00DB447A">
        <w:rPr>
          <w:rFonts w:ascii="Arial" w:hAnsi="Arial" w:cs="Arial"/>
          <w:b w:val="0"/>
          <w:bCs w:val="0"/>
        </w:rPr>
        <w:fldChar w:fldCharType="separate"/>
      </w:r>
      <w:r w:rsidR="00DB447A">
        <w:rPr>
          <w:rFonts w:ascii="Arial" w:hAnsi="Arial" w:cs="Arial"/>
          <w:b w:val="0"/>
          <w:bCs w:val="0"/>
        </w:rPr>
        <w:fldChar w:fldCharType="end"/>
      </w:r>
      <w:r w:rsidRPr="00A9508E">
        <w:rPr>
          <w:rFonts w:ascii="Arial" w:hAnsi="Arial" w:cs="Arial"/>
          <w:b w:val="0"/>
          <w:bCs w:val="0"/>
        </w:rPr>
        <w:t xml:space="preserve"> metų akademines atostogas iki 20</w:t>
      </w:r>
      <w:r w:rsidR="00E9244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  <w:listEntry w:val="28"/>
              <w:listEntry w:val="29"/>
            </w:ddList>
          </w:ffData>
        </w:fldChar>
      </w:r>
      <w:r w:rsidR="00E9244E">
        <w:rPr>
          <w:rFonts w:ascii="Arial" w:hAnsi="Arial" w:cs="Arial"/>
          <w:b w:val="0"/>
          <w:bCs w:val="0"/>
        </w:rPr>
        <w:instrText xml:space="preserve"> FORMDROPDOWN </w:instrText>
      </w:r>
      <w:r w:rsidR="00E9244E">
        <w:rPr>
          <w:rFonts w:ascii="Arial" w:hAnsi="Arial" w:cs="Arial"/>
          <w:b w:val="0"/>
          <w:bCs w:val="0"/>
        </w:rPr>
      </w:r>
      <w:r w:rsidR="00E9244E">
        <w:rPr>
          <w:rFonts w:ascii="Arial" w:hAnsi="Arial" w:cs="Arial"/>
          <w:b w:val="0"/>
          <w:bCs w:val="0"/>
        </w:rPr>
        <w:fldChar w:fldCharType="end"/>
      </w:r>
      <w:r w:rsidR="00AD4669" w:rsidRPr="00A9508E">
        <w:rPr>
          <w:rFonts w:ascii="Arial" w:hAnsi="Arial" w:cs="Arial"/>
          <w:b w:val="0"/>
          <w:bCs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t xml:space="preserve">m. </w:t>
      </w:r>
      <w:r w:rsidR="00DB447A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pavasario"/>
              <w:listEntry w:val="rudens"/>
            </w:ddList>
          </w:ffData>
        </w:fldChar>
      </w:r>
      <w:r w:rsidR="00DB447A">
        <w:rPr>
          <w:rFonts w:ascii="Arial" w:hAnsi="Arial" w:cs="Arial"/>
          <w:b w:val="0"/>
          <w:bCs w:val="0"/>
        </w:rPr>
        <w:instrText xml:space="preserve"> FORMDROPDOWN </w:instrText>
      </w:r>
      <w:r w:rsidR="00DB447A">
        <w:rPr>
          <w:rFonts w:ascii="Arial" w:hAnsi="Arial" w:cs="Arial"/>
          <w:b w:val="0"/>
          <w:bCs w:val="0"/>
        </w:rPr>
      </w:r>
      <w:r w:rsidR="00DB447A">
        <w:rPr>
          <w:rFonts w:ascii="Arial" w:hAnsi="Arial" w:cs="Arial"/>
          <w:b w:val="0"/>
          <w:bCs w:val="0"/>
        </w:rPr>
        <w:fldChar w:fldCharType="separate"/>
      </w:r>
      <w:r w:rsidR="00DB447A">
        <w:rPr>
          <w:rFonts w:ascii="Arial" w:hAnsi="Arial" w:cs="Arial"/>
          <w:b w:val="0"/>
          <w:bCs w:val="0"/>
        </w:rPr>
        <w:fldChar w:fldCharType="end"/>
      </w:r>
      <w:r w:rsidRPr="00A9508E">
        <w:rPr>
          <w:rFonts w:ascii="Arial" w:hAnsi="Arial" w:cs="Arial"/>
          <w:b w:val="0"/>
          <w:bCs w:val="0"/>
        </w:rPr>
        <w:t xml:space="preserve"> semestro pradžios. </w:t>
      </w:r>
    </w:p>
    <w:p w14:paraId="57B8085F" w14:textId="77777777" w:rsidR="00F10829" w:rsidRPr="00A9508E" w:rsidRDefault="00A00E8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4A25FBA7" w14:textId="77777777" w:rsidR="00F10829" w:rsidRPr="00A9508E" w:rsidRDefault="00F1082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2E341906" w14:textId="77777777" w:rsidR="00F10829" w:rsidRPr="00A9508E" w:rsidRDefault="00F1082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1FB0CF7A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5D143C0F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6C50E2E3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761D1DB1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5608F99F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315D3F60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61550DF4" w14:textId="77777777" w:rsidR="00F10829" w:rsidRPr="00A9508E" w:rsidRDefault="00F10829">
      <w:pPr>
        <w:jc w:val="right"/>
        <w:rPr>
          <w:rFonts w:ascii="Arial" w:hAnsi="Arial" w:cs="Arial"/>
        </w:rPr>
      </w:pPr>
      <w:r w:rsidRPr="00A9508E">
        <w:rPr>
          <w:rFonts w:ascii="Arial" w:hAnsi="Arial" w:cs="Arial"/>
        </w:rPr>
        <w:t>…………………….</w:t>
      </w:r>
    </w:p>
    <w:p w14:paraId="17053FCE" w14:textId="77777777" w:rsidR="00F10829" w:rsidRPr="00A9508E" w:rsidRDefault="00F10829">
      <w:pPr>
        <w:jc w:val="right"/>
        <w:rPr>
          <w:rFonts w:ascii="Arial" w:hAnsi="Arial" w:cs="Arial"/>
          <w:i/>
          <w:iCs/>
        </w:rPr>
      </w:pPr>
      <w:r w:rsidRPr="00A9508E">
        <w:rPr>
          <w:rFonts w:ascii="Arial" w:hAnsi="Arial" w:cs="Arial"/>
          <w:i/>
          <w:iCs/>
        </w:rPr>
        <w:t>(parašas)</w:t>
      </w:r>
    </w:p>
    <w:sectPr w:rsidR="00F10829" w:rsidRPr="00A9508E" w:rsidSect="00DB135A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ULerP2kibnSLYPNKnWvP3lo8pVGBcJlg5q2lf58VK+w5314DOnqzmO3lGnHDCOD3jRYCbTV+FCdU9LM1nGtA==" w:salt="t58rOdv3moPLw/eJ5tp1T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IzsjQ3MTczNTVT0lEKTi0uzszPAykwrAUAi8+LHywAAAA="/>
  </w:docVars>
  <w:rsids>
    <w:rsidRoot w:val="00F10829"/>
    <w:rsid w:val="000F525B"/>
    <w:rsid w:val="000F57F5"/>
    <w:rsid w:val="0019166C"/>
    <w:rsid w:val="00200261"/>
    <w:rsid w:val="0022335C"/>
    <w:rsid w:val="00241CAC"/>
    <w:rsid w:val="0028423F"/>
    <w:rsid w:val="002A4347"/>
    <w:rsid w:val="00337791"/>
    <w:rsid w:val="003C2961"/>
    <w:rsid w:val="00414FAD"/>
    <w:rsid w:val="00415BCB"/>
    <w:rsid w:val="0043703E"/>
    <w:rsid w:val="004701D4"/>
    <w:rsid w:val="00484E3A"/>
    <w:rsid w:val="00500660"/>
    <w:rsid w:val="00510330"/>
    <w:rsid w:val="0053469D"/>
    <w:rsid w:val="005E382C"/>
    <w:rsid w:val="006B20F4"/>
    <w:rsid w:val="00727088"/>
    <w:rsid w:val="007507C3"/>
    <w:rsid w:val="0075172D"/>
    <w:rsid w:val="00771F4E"/>
    <w:rsid w:val="007A4DC8"/>
    <w:rsid w:val="007D6BD9"/>
    <w:rsid w:val="008E0230"/>
    <w:rsid w:val="009C591F"/>
    <w:rsid w:val="00A00E89"/>
    <w:rsid w:val="00A77077"/>
    <w:rsid w:val="00A81325"/>
    <w:rsid w:val="00A91283"/>
    <w:rsid w:val="00A9508E"/>
    <w:rsid w:val="00AD4669"/>
    <w:rsid w:val="00AE1FA5"/>
    <w:rsid w:val="00B03E04"/>
    <w:rsid w:val="00B127E4"/>
    <w:rsid w:val="00B47AE3"/>
    <w:rsid w:val="00BD411B"/>
    <w:rsid w:val="00C02910"/>
    <w:rsid w:val="00C33C19"/>
    <w:rsid w:val="00C4301B"/>
    <w:rsid w:val="00CB06F2"/>
    <w:rsid w:val="00CF38AB"/>
    <w:rsid w:val="00DB135A"/>
    <w:rsid w:val="00DB447A"/>
    <w:rsid w:val="00E25F98"/>
    <w:rsid w:val="00E4093F"/>
    <w:rsid w:val="00E5713C"/>
    <w:rsid w:val="00E9244E"/>
    <w:rsid w:val="00F10829"/>
    <w:rsid w:val="00F45FE4"/>
    <w:rsid w:val="00F76340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E71A6"/>
  <w15:chartTrackingRefBased/>
  <w15:docId w15:val="{A9491CC1-4B1E-4161-9E13-067D8CB2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B47AE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akademiniu_atostogu_suteik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Prasymas_del_akademiniu_atostogu_suteikimo</Template>
  <TotalTime>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dc:description/>
  <cp:lastModifiedBy>Neringa Balvočiūtė</cp:lastModifiedBy>
  <cp:revision>4</cp:revision>
  <cp:lastPrinted>1899-12-31T22:00:00Z</cp:lastPrinted>
  <dcterms:created xsi:type="dcterms:W3CDTF">2025-01-20T07:30:00Z</dcterms:created>
  <dcterms:modified xsi:type="dcterms:W3CDTF">2025-01-20T07:46:00Z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2025-01-20T07:45:58Z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d1ce1659-0060-4f31-a3e8-1a1a3e91beb4</vt:lpwstr>
  </property>
  <property fmtid="{D5CDD505-2E9C-101B-9397-08002B2CF9AE}" pid="8" name="MSIP_Label_fc169b65-f46a-4265-b5a1-5f9adb1dee0c_ContentBits">
    <vt:lpwstr>0</vt:lpwstr>
  </property>
</Properties>
</file>