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29BA5" w14:textId="77777777" w:rsidR="00A574D7" w:rsidRPr="00857A94" w:rsidRDefault="00A574D7" w:rsidP="00A574D7">
      <w:pPr>
        <w:pStyle w:val="Title"/>
        <w:rPr>
          <w:rFonts w:ascii="Arial" w:hAnsi="Arial" w:cs="Arial"/>
        </w:rPr>
      </w:pPr>
    </w:p>
    <w:p w14:paraId="5569C961" w14:textId="77777777" w:rsidR="00A574D7" w:rsidRPr="00A651FB" w:rsidRDefault="00A574D7" w:rsidP="00A574D7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565F702B" w14:textId="77777777" w:rsidR="00A574D7" w:rsidRPr="00F74A2C" w:rsidRDefault="00A574D7" w:rsidP="00A574D7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(Vardas, pavardė)</w:t>
      </w:r>
    </w:p>
    <w:p w14:paraId="265F0AF9" w14:textId="77777777" w:rsidR="00A574D7" w:rsidRPr="00A9508E" w:rsidRDefault="00D519DC" w:rsidP="00A574D7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Bakalauro studijos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</w:p>
    <w:p w14:paraId="2734B4C5" w14:textId="77777777" w:rsidR="00A574D7" w:rsidRPr="00A651FB" w:rsidRDefault="00A574D7" w:rsidP="00A574D7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2C07B9E4" w14:textId="77777777" w:rsidR="00A574D7" w:rsidRPr="00F74A2C" w:rsidRDefault="00A574D7" w:rsidP="00A574D7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(Studijų programa)</w:t>
      </w:r>
    </w:p>
    <w:p w14:paraId="3F732EE1" w14:textId="77777777" w:rsidR="00A574D7" w:rsidRPr="00A9508E" w:rsidRDefault="001E70B4" w:rsidP="00A574D7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Dropdown2"/>
            <w:enabled/>
            <w:calcOnExit w:val="0"/>
            <w:ddList>
              <w:listEntry w:val="IV kursas"/>
              <w:listEntry w:val="Klausytojas"/>
              <w:listEntry w:val="III kursas"/>
              <w:listEntry w:val="II kursas"/>
            </w:ddList>
          </w:ffData>
        </w:fldChar>
      </w:r>
      <w:bookmarkStart w:id="0" w:name="Dropdown2"/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0"/>
    </w:p>
    <w:p w14:paraId="40DA396B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0ED982E2" w14:textId="77777777" w:rsidR="005B163F" w:rsidRDefault="005B163F" w:rsidP="005B163F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 xml:space="preserve">Tel.No.: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</w:p>
    <w:p w14:paraId="497ED6BE" w14:textId="77777777" w:rsidR="005B163F" w:rsidRDefault="005B163F" w:rsidP="005B163F">
      <w:pPr>
        <w:pStyle w:val="Title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El.p.: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  <w:r>
        <w:rPr>
          <w:rFonts w:ascii="Arial" w:hAnsi="Arial" w:cs="Arial"/>
          <w:b w:val="0"/>
        </w:rPr>
        <w:t>@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r w:rsidR="00232F75">
        <w:rPr>
          <w:rFonts w:ascii="Arial" w:hAnsi="Arial" w:cs="Arial"/>
          <w:b w:val="0"/>
          <w:bCs w:val="0"/>
        </w:rPr>
        <w:t>stud.ism.lt</w:t>
      </w:r>
    </w:p>
    <w:p w14:paraId="22010B2C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1D1649CA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7B1983B3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1CDE6882" w14:textId="77777777" w:rsidR="0005703B" w:rsidRDefault="003945ED">
      <w:pPr>
        <w:pStyle w:val="Title"/>
        <w:jc w:val="left"/>
        <w:rPr>
          <w:rFonts w:ascii="Arial" w:hAnsi="Arial" w:cs="Arial"/>
          <w:b w:val="0"/>
          <w:bCs w:val="0"/>
        </w:rPr>
      </w:pPr>
      <w:bookmarkStart w:id="1" w:name="Dropdown6"/>
      <w:r>
        <w:rPr>
          <w:rFonts w:ascii="Arial" w:hAnsi="Arial" w:cs="Arial"/>
          <w:b w:val="0"/>
          <w:bCs w:val="0"/>
        </w:rPr>
        <w:t>ISM Vadybos ir ekonomikos universiteto</w:t>
      </w:r>
      <w:bookmarkEnd w:id="1"/>
    </w:p>
    <w:p w14:paraId="1B5C0E15" w14:textId="77777777" w:rsidR="0005703B" w:rsidRPr="00AE2711" w:rsidRDefault="00AE2711">
      <w:pPr>
        <w:pStyle w:val="Title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Studijų prorektorei Pr</w:t>
      </w:r>
      <w:r w:rsidR="00814C53">
        <w:rPr>
          <w:rFonts w:ascii="Arial" w:hAnsi="Arial" w:cs="Arial"/>
          <w:b w:val="0"/>
          <w:bCs w:val="0"/>
        </w:rPr>
        <w:t>of. d</w:t>
      </w:r>
      <w:r>
        <w:rPr>
          <w:rFonts w:ascii="Arial" w:hAnsi="Arial" w:cs="Arial"/>
          <w:b w:val="0"/>
          <w:bCs w:val="0"/>
        </w:rPr>
        <w:t>r. Viltei Auruškevičienei</w:t>
      </w:r>
    </w:p>
    <w:p w14:paraId="359500B7" w14:textId="77777777" w:rsidR="0005703B" w:rsidRPr="00360385" w:rsidRDefault="0005703B">
      <w:pPr>
        <w:pStyle w:val="Title"/>
        <w:jc w:val="left"/>
        <w:rPr>
          <w:rFonts w:ascii="Arial" w:hAnsi="Arial" w:cs="Arial"/>
        </w:rPr>
      </w:pPr>
    </w:p>
    <w:p w14:paraId="30493217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03136C62" w14:textId="77777777" w:rsidR="0005703B" w:rsidRPr="00360385" w:rsidRDefault="0005703B">
      <w:pPr>
        <w:pStyle w:val="Title"/>
        <w:rPr>
          <w:rFonts w:ascii="Arial" w:hAnsi="Arial" w:cs="Arial"/>
        </w:rPr>
      </w:pPr>
      <w:r w:rsidRPr="00360385">
        <w:rPr>
          <w:rFonts w:ascii="Arial" w:hAnsi="Arial" w:cs="Arial"/>
        </w:rPr>
        <w:t>PRAŠYMAS</w:t>
      </w:r>
    </w:p>
    <w:p w14:paraId="1B319EC8" w14:textId="77777777" w:rsidR="0005703B" w:rsidRPr="00360385" w:rsidRDefault="0005703B">
      <w:pPr>
        <w:pStyle w:val="Title"/>
        <w:rPr>
          <w:rFonts w:ascii="Arial" w:hAnsi="Arial" w:cs="Arial"/>
        </w:rPr>
      </w:pPr>
      <w:r w:rsidRPr="00360385">
        <w:rPr>
          <w:rFonts w:ascii="Arial" w:hAnsi="Arial" w:cs="Arial"/>
        </w:rPr>
        <w:t xml:space="preserve">DĖL </w:t>
      </w:r>
      <w:r w:rsidR="00421039">
        <w:rPr>
          <w:rFonts w:ascii="Arial" w:hAnsi="Arial" w:cs="Arial"/>
        </w:rPr>
        <w:t>PRAKTIKOS UŽSIENYJE</w:t>
      </w:r>
    </w:p>
    <w:p w14:paraId="59A51475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2D0EA705" w14:textId="6BA2DCA1" w:rsidR="0005703B" w:rsidRPr="00360385" w:rsidRDefault="0005703B">
      <w:pPr>
        <w:pStyle w:val="Title"/>
        <w:rPr>
          <w:rFonts w:ascii="Arial" w:hAnsi="Arial" w:cs="Arial"/>
          <w:b w:val="0"/>
          <w:bCs w:val="0"/>
        </w:rPr>
      </w:pPr>
      <w:r w:rsidRPr="00360385">
        <w:rPr>
          <w:rFonts w:ascii="Arial" w:hAnsi="Arial" w:cs="Arial"/>
          <w:b w:val="0"/>
          <w:bCs w:val="0"/>
        </w:rPr>
        <w:t>20</w:t>
      </w:r>
      <w:r w:rsidR="001F267C">
        <w:rPr>
          <w:rFonts w:ascii="Arial" w:hAnsi="Arial" w:cs="Arial"/>
          <w:b w:val="0"/>
          <w:bCs w:val="0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2" w:name="Dropdown5"/>
      <w:r w:rsidR="001F267C">
        <w:rPr>
          <w:rFonts w:ascii="Arial" w:hAnsi="Arial" w:cs="Arial"/>
          <w:b w:val="0"/>
          <w:bCs w:val="0"/>
        </w:rPr>
        <w:instrText xml:space="preserve"> FORMDROPDOWN </w:instrText>
      </w:r>
      <w:r w:rsidR="001F267C">
        <w:rPr>
          <w:rFonts w:ascii="Arial" w:hAnsi="Arial" w:cs="Arial"/>
          <w:b w:val="0"/>
          <w:bCs w:val="0"/>
        </w:rPr>
      </w:r>
      <w:r w:rsidR="001F267C">
        <w:rPr>
          <w:rFonts w:ascii="Arial" w:hAnsi="Arial" w:cs="Arial"/>
          <w:b w:val="0"/>
          <w:bCs w:val="0"/>
        </w:rPr>
        <w:fldChar w:fldCharType="end"/>
      </w:r>
      <w:bookmarkEnd w:id="2"/>
      <w:r w:rsidRPr="00360385">
        <w:rPr>
          <w:rFonts w:ascii="Arial" w:hAnsi="Arial" w:cs="Arial"/>
          <w:b w:val="0"/>
          <w:bCs w:val="0"/>
        </w:rPr>
        <w:t xml:space="preserve"> m. </w:t>
      </w:r>
      <w:bookmarkStart w:id="3" w:name="Dropdown8"/>
      <w:r w:rsidR="003945ED">
        <w:rPr>
          <w:rFonts w:ascii="Arial" w:hAnsi="Arial" w:cs="Arial"/>
          <w:b w:val="0"/>
          <w:bCs w:val="0"/>
        </w:rPr>
        <w:fldChar w:fldCharType="begin">
          <w:ffData>
            <w:name w:val="Dropdown8"/>
            <w:enabled/>
            <w:calcOnExit w:val="0"/>
            <w:ddList>
              <w:listEntry w:val="sausio"/>
              <w:listEntry w:val="vasario"/>
              <w:listEntry w:val="kovo"/>
              <w:listEntry w:val="balandžio"/>
              <w:listEntry w:val="gegužės"/>
              <w:listEntry w:val="birželio"/>
              <w:listEntry w:val="liepos"/>
              <w:listEntry w:val="rugpjūčio"/>
              <w:listEntry w:val="rugsėjo"/>
              <w:listEntry w:val="spalio"/>
              <w:listEntry w:val="lapkričio"/>
              <w:listEntry w:val="gruodžio"/>
            </w:ddList>
          </w:ffData>
        </w:fldChar>
      </w:r>
      <w:r w:rsidR="003945ED">
        <w:rPr>
          <w:rFonts w:ascii="Arial" w:hAnsi="Arial" w:cs="Arial"/>
          <w:b w:val="0"/>
          <w:bCs w:val="0"/>
        </w:rPr>
        <w:instrText xml:space="preserve"> FORMDROPDOWN </w:instrText>
      </w:r>
      <w:r w:rsidR="003945ED">
        <w:rPr>
          <w:rFonts w:ascii="Arial" w:hAnsi="Arial" w:cs="Arial"/>
          <w:b w:val="0"/>
          <w:bCs w:val="0"/>
        </w:rPr>
      </w:r>
      <w:r w:rsidR="003945ED">
        <w:rPr>
          <w:rFonts w:ascii="Arial" w:hAnsi="Arial" w:cs="Arial"/>
          <w:b w:val="0"/>
          <w:bCs w:val="0"/>
        </w:rPr>
        <w:fldChar w:fldCharType="separate"/>
      </w:r>
      <w:r w:rsidR="003945ED">
        <w:rPr>
          <w:rFonts w:ascii="Arial" w:hAnsi="Arial" w:cs="Arial"/>
          <w:b w:val="0"/>
          <w:bCs w:val="0"/>
        </w:rPr>
        <w:fldChar w:fldCharType="end"/>
      </w:r>
      <w:bookmarkEnd w:id="3"/>
      <w:r w:rsidRPr="00360385">
        <w:rPr>
          <w:rFonts w:ascii="Arial" w:hAnsi="Arial" w:cs="Arial"/>
          <w:b w:val="0"/>
          <w:bCs w:val="0"/>
        </w:rPr>
        <w:t xml:space="preserve"> </w:t>
      </w:r>
      <w:bookmarkStart w:id="4" w:name="Dropdown10"/>
      <w:bookmarkStart w:id="5" w:name="Dropdown9"/>
      <w:r w:rsidR="003945ED">
        <w:rPr>
          <w:rFonts w:ascii="Arial" w:hAnsi="Arial" w:cs="Arial"/>
          <w:b w:val="0"/>
          <w:bCs w:val="0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r w:rsidR="003945ED">
        <w:rPr>
          <w:rFonts w:ascii="Arial" w:hAnsi="Arial" w:cs="Arial"/>
          <w:b w:val="0"/>
          <w:bCs w:val="0"/>
        </w:rPr>
        <w:instrText xml:space="preserve"> FORMDROPDOWN </w:instrText>
      </w:r>
      <w:r w:rsidR="003945ED">
        <w:rPr>
          <w:rFonts w:ascii="Arial" w:hAnsi="Arial" w:cs="Arial"/>
          <w:b w:val="0"/>
          <w:bCs w:val="0"/>
        </w:rPr>
      </w:r>
      <w:r w:rsidR="003945ED">
        <w:rPr>
          <w:rFonts w:ascii="Arial" w:hAnsi="Arial" w:cs="Arial"/>
          <w:b w:val="0"/>
          <w:bCs w:val="0"/>
        </w:rPr>
        <w:fldChar w:fldCharType="separate"/>
      </w:r>
      <w:r w:rsidR="003945ED">
        <w:rPr>
          <w:rFonts w:ascii="Arial" w:hAnsi="Arial" w:cs="Arial"/>
          <w:b w:val="0"/>
          <w:bCs w:val="0"/>
        </w:rPr>
        <w:fldChar w:fldCharType="end"/>
      </w:r>
      <w:bookmarkEnd w:id="4"/>
      <w:bookmarkEnd w:id="5"/>
      <w:r w:rsidR="003945ED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="003945ED">
        <w:rPr>
          <w:rFonts w:ascii="Arial" w:hAnsi="Arial" w:cs="Arial"/>
          <w:b w:val="0"/>
          <w:bCs w:val="0"/>
        </w:rPr>
        <w:instrText xml:space="preserve"> FORMDROPDOWN </w:instrText>
      </w:r>
      <w:r w:rsidR="003945ED">
        <w:rPr>
          <w:rFonts w:ascii="Arial" w:hAnsi="Arial" w:cs="Arial"/>
          <w:b w:val="0"/>
          <w:bCs w:val="0"/>
        </w:rPr>
      </w:r>
      <w:r w:rsidR="003945ED">
        <w:rPr>
          <w:rFonts w:ascii="Arial" w:hAnsi="Arial" w:cs="Arial"/>
          <w:b w:val="0"/>
          <w:bCs w:val="0"/>
        </w:rPr>
        <w:fldChar w:fldCharType="separate"/>
      </w:r>
      <w:r w:rsidR="003945ED">
        <w:rPr>
          <w:rFonts w:ascii="Arial" w:hAnsi="Arial" w:cs="Arial"/>
          <w:b w:val="0"/>
          <w:bCs w:val="0"/>
        </w:rPr>
        <w:fldChar w:fldCharType="end"/>
      </w:r>
      <w:r w:rsidRPr="00360385">
        <w:rPr>
          <w:rFonts w:ascii="Arial" w:hAnsi="Arial" w:cs="Arial"/>
          <w:b w:val="0"/>
          <w:bCs w:val="0"/>
        </w:rPr>
        <w:t xml:space="preserve"> d.</w:t>
      </w:r>
    </w:p>
    <w:p w14:paraId="262A2E7B" w14:textId="77777777" w:rsidR="003945ED" w:rsidRPr="00360385" w:rsidRDefault="003945ED" w:rsidP="003945ED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Vilnius"/>
              <w:listEntry w:val="Kaunas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</w:p>
    <w:p w14:paraId="3B45D8FC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01A20D26" w14:textId="77777777" w:rsidR="0005703B" w:rsidRPr="00360385" w:rsidRDefault="0005703B">
      <w:pPr>
        <w:pStyle w:val="Title"/>
        <w:jc w:val="left"/>
        <w:rPr>
          <w:rFonts w:ascii="Arial" w:hAnsi="Arial" w:cs="Arial"/>
        </w:rPr>
      </w:pPr>
    </w:p>
    <w:p w14:paraId="40DF16DD" w14:textId="77777777" w:rsidR="0005703B" w:rsidRPr="00360385" w:rsidRDefault="0005703B">
      <w:pPr>
        <w:pStyle w:val="Title"/>
        <w:jc w:val="left"/>
        <w:rPr>
          <w:rFonts w:ascii="Arial" w:hAnsi="Arial" w:cs="Arial"/>
        </w:rPr>
      </w:pPr>
    </w:p>
    <w:p w14:paraId="497CEEA2" w14:textId="77777777" w:rsidR="00421039" w:rsidRDefault="0005703B" w:rsidP="00421039">
      <w:pPr>
        <w:pStyle w:val="Title"/>
        <w:spacing w:line="360" w:lineRule="auto"/>
        <w:ind w:firstLine="1440"/>
        <w:jc w:val="both"/>
        <w:rPr>
          <w:rFonts w:ascii="Arial" w:hAnsi="Arial" w:cs="Arial"/>
          <w:b w:val="0"/>
          <w:bCs w:val="0"/>
        </w:rPr>
      </w:pPr>
      <w:r w:rsidRPr="00360385">
        <w:rPr>
          <w:rFonts w:ascii="Arial" w:hAnsi="Arial" w:cs="Arial"/>
          <w:b w:val="0"/>
          <w:bCs w:val="0"/>
        </w:rPr>
        <w:t xml:space="preserve">Prašau </w:t>
      </w:r>
      <w:r w:rsidR="00421039">
        <w:rPr>
          <w:rFonts w:ascii="Arial" w:hAnsi="Arial" w:cs="Arial"/>
          <w:b w:val="0"/>
          <w:bCs w:val="0"/>
        </w:rPr>
        <w:t xml:space="preserve">leisti man atlikti praktiką užsienio įmonėje/organizacijoje ir rengti bakalauro baigiamąjį darbą nuotoliniu būdu, su vadovais bendraujant ir praktikos bei baigiamojo darbo tarpinius atsiskaitymus vykdant </w:t>
      </w:r>
      <w:r w:rsidR="0097629A">
        <w:rPr>
          <w:rFonts w:ascii="Arial" w:hAnsi="Arial" w:cs="Arial"/>
          <w:b w:val="0"/>
          <w:bCs w:val="0"/>
        </w:rPr>
        <w:t>ryšių</w:t>
      </w:r>
      <w:r w:rsidR="00421039">
        <w:rPr>
          <w:rFonts w:ascii="Arial" w:hAnsi="Arial" w:cs="Arial"/>
          <w:b w:val="0"/>
          <w:bCs w:val="0"/>
        </w:rPr>
        <w:t xml:space="preserve"> priemonėmis.</w:t>
      </w:r>
    </w:p>
    <w:p w14:paraId="58DB93B1" w14:textId="77777777" w:rsidR="00421039" w:rsidRDefault="00421039" w:rsidP="00421039">
      <w:pPr>
        <w:pStyle w:val="Title"/>
        <w:spacing w:line="360" w:lineRule="auto"/>
        <w:ind w:firstLine="1440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Praktiką atliksiu: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  <w:gridCol w:w="4688"/>
      </w:tblGrid>
      <w:tr w:rsidR="00421039" w:rsidRPr="003945ED" w14:paraId="1C27ED06" w14:textId="77777777" w:rsidTr="003945ED">
        <w:tc>
          <w:tcPr>
            <w:tcW w:w="4927" w:type="dxa"/>
          </w:tcPr>
          <w:p w14:paraId="7ABDDB24" w14:textId="77777777" w:rsidR="00421039" w:rsidRPr="003945ED" w:rsidRDefault="00421039" w:rsidP="003945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3945ED">
              <w:rPr>
                <w:rFonts w:ascii="Arial" w:hAnsi="Arial" w:cs="Arial"/>
                <w:b w:val="0"/>
                <w:bCs w:val="0"/>
              </w:rPr>
              <w:t>Įmonės/organizacijos pavadinimas:</w:t>
            </w:r>
          </w:p>
        </w:tc>
        <w:tc>
          <w:tcPr>
            <w:tcW w:w="4927" w:type="dxa"/>
          </w:tcPr>
          <w:p w14:paraId="608CFF38" w14:textId="77777777" w:rsidR="00421039" w:rsidRPr="003945ED" w:rsidRDefault="00421039" w:rsidP="003945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3945ED">
              <w:rPr>
                <w:rFonts w:ascii="Arial" w:hAnsi="Arial" w:cs="Arial"/>
                <w:b w:val="0"/>
                <w:bCs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3945ED">
              <w:rPr>
                <w:rFonts w:ascii="Arial" w:hAnsi="Arial" w:cs="Arial"/>
                <w:b w:val="0"/>
                <w:bCs w:val="0"/>
              </w:rPr>
              <w:instrText xml:space="preserve"> FORMTEXT </w:instrText>
            </w:r>
            <w:r w:rsidRPr="003945ED">
              <w:rPr>
                <w:rFonts w:ascii="Arial" w:hAnsi="Arial" w:cs="Arial"/>
                <w:b w:val="0"/>
                <w:bCs w:val="0"/>
              </w:rPr>
            </w:r>
            <w:r w:rsidRPr="003945ED"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Pr="003945ED">
              <w:rPr>
                <w:rFonts w:ascii="Garamond" w:hAnsi="Garamond" w:cs="Arial"/>
                <w:b w:val="0"/>
                <w:bCs w:val="0"/>
                <w:noProof/>
              </w:rPr>
              <w:t> </w:t>
            </w:r>
            <w:r w:rsidRPr="003945ED">
              <w:rPr>
                <w:rFonts w:ascii="Garamond" w:hAnsi="Garamond" w:cs="Arial"/>
                <w:b w:val="0"/>
                <w:bCs w:val="0"/>
                <w:noProof/>
              </w:rPr>
              <w:t> </w:t>
            </w:r>
            <w:r w:rsidRPr="003945ED">
              <w:rPr>
                <w:rFonts w:ascii="Garamond" w:hAnsi="Garamond" w:cs="Arial"/>
                <w:b w:val="0"/>
                <w:bCs w:val="0"/>
                <w:noProof/>
              </w:rPr>
              <w:t> </w:t>
            </w:r>
            <w:r w:rsidRPr="003945ED">
              <w:rPr>
                <w:rFonts w:ascii="Garamond" w:hAnsi="Garamond" w:cs="Arial"/>
                <w:b w:val="0"/>
                <w:bCs w:val="0"/>
                <w:noProof/>
              </w:rPr>
              <w:t> </w:t>
            </w:r>
            <w:r w:rsidRPr="003945ED">
              <w:rPr>
                <w:rFonts w:ascii="Garamond" w:hAnsi="Garamond" w:cs="Arial"/>
                <w:b w:val="0"/>
                <w:bCs w:val="0"/>
                <w:noProof/>
              </w:rPr>
              <w:t> </w:t>
            </w:r>
            <w:r w:rsidRPr="003945ED">
              <w:rPr>
                <w:rFonts w:ascii="Arial" w:hAnsi="Arial" w:cs="Arial"/>
                <w:b w:val="0"/>
                <w:bCs w:val="0"/>
              </w:rPr>
              <w:fldChar w:fldCharType="end"/>
            </w:r>
            <w:bookmarkEnd w:id="6"/>
          </w:p>
        </w:tc>
      </w:tr>
      <w:tr w:rsidR="00421039" w:rsidRPr="003945ED" w14:paraId="61B7D98E" w14:textId="77777777" w:rsidTr="003945ED">
        <w:tc>
          <w:tcPr>
            <w:tcW w:w="4927" w:type="dxa"/>
          </w:tcPr>
          <w:p w14:paraId="42BCC550" w14:textId="77777777" w:rsidR="00421039" w:rsidRPr="003945ED" w:rsidRDefault="00421039" w:rsidP="003945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3945ED">
              <w:rPr>
                <w:rFonts w:ascii="Arial" w:hAnsi="Arial" w:cs="Arial"/>
                <w:b w:val="0"/>
                <w:bCs w:val="0"/>
              </w:rPr>
              <w:t>Įmonės/organizacijos veiklos sritis:</w:t>
            </w:r>
          </w:p>
        </w:tc>
        <w:tc>
          <w:tcPr>
            <w:tcW w:w="4927" w:type="dxa"/>
          </w:tcPr>
          <w:p w14:paraId="5EEA6880" w14:textId="77777777" w:rsidR="00421039" w:rsidRPr="003945ED" w:rsidRDefault="00421039" w:rsidP="003945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3945ED">
              <w:rPr>
                <w:rFonts w:ascii="Arial" w:hAnsi="Arial" w:cs="Arial"/>
                <w:b w:val="0"/>
                <w:bCs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45ED">
              <w:rPr>
                <w:rFonts w:ascii="Arial" w:hAnsi="Arial" w:cs="Arial"/>
                <w:b w:val="0"/>
                <w:bCs w:val="0"/>
              </w:rPr>
              <w:instrText xml:space="preserve"> FORMTEXT </w:instrText>
            </w:r>
            <w:r w:rsidRPr="003945ED">
              <w:rPr>
                <w:rFonts w:ascii="Arial" w:hAnsi="Arial" w:cs="Arial"/>
                <w:b w:val="0"/>
                <w:bCs w:val="0"/>
              </w:rPr>
            </w:r>
            <w:r w:rsidRPr="003945ED"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Pr="003945ED">
              <w:rPr>
                <w:rFonts w:ascii="Garamond" w:hAnsi="Garamond" w:cs="Arial"/>
                <w:b w:val="0"/>
                <w:bCs w:val="0"/>
                <w:noProof/>
              </w:rPr>
              <w:t> </w:t>
            </w:r>
            <w:r w:rsidRPr="003945ED">
              <w:rPr>
                <w:rFonts w:ascii="Garamond" w:hAnsi="Garamond" w:cs="Arial"/>
                <w:b w:val="0"/>
                <w:bCs w:val="0"/>
                <w:noProof/>
              </w:rPr>
              <w:t> </w:t>
            </w:r>
            <w:r w:rsidRPr="003945ED">
              <w:rPr>
                <w:rFonts w:ascii="Garamond" w:hAnsi="Garamond" w:cs="Arial"/>
                <w:b w:val="0"/>
                <w:bCs w:val="0"/>
                <w:noProof/>
              </w:rPr>
              <w:t> </w:t>
            </w:r>
            <w:r w:rsidRPr="003945ED">
              <w:rPr>
                <w:rFonts w:ascii="Garamond" w:hAnsi="Garamond" w:cs="Arial"/>
                <w:b w:val="0"/>
                <w:bCs w:val="0"/>
                <w:noProof/>
              </w:rPr>
              <w:t> </w:t>
            </w:r>
            <w:r w:rsidRPr="003945ED">
              <w:rPr>
                <w:rFonts w:ascii="Garamond" w:hAnsi="Garamond" w:cs="Arial"/>
                <w:b w:val="0"/>
                <w:bCs w:val="0"/>
                <w:noProof/>
              </w:rPr>
              <w:t> </w:t>
            </w:r>
            <w:r w:rsidRPr="003945ED">
              <w:rPr>
                <w:rFonts w:ascii="Arial" w:hAnsi="Arial" w:cs="Arial"/>
                <w:b w:val="0"/>
                <w:bCs w:val="0"/>
              </w:rPr>
              <w:fldChar w:fldCharType="end"/>
            </w:r>
          </w:p>
        </w:tc>
      </w:tr>
      <w:tr w:rsidR="00421039" w:rsidRPr="003945ED" w14:paraId="3AE7CE3E" w14:textId="77777777" w:rsidTr="003945ED">
        <w:tc>
          <w:tcPr>
            <w:tcW w:w="4927" w:type="dxa"/>
          </w:tcPr>
          <w:p w14:paraId="6521FB5E" w14:textId="77777777" w:rsidR="00421039" w:rsidRPr="003945ED" w:rsidRDefault="00421039" w:rsidP="003945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3945ED">
              <w:rPr>
                <w:rFonts w:ascii="Arial" w:hAnsi="Arial" w:cs="Arial"/>
                <w:b w:val="0"/>
                <w:bCs w:val="0"/>
              </w:rPr>
              <w:t>Įmonės/organizacijos vieta (miestas, valstybė):</w:t>
            </w:r>
          </w:p>
        </w:tc>
        <w:tc>
          <w:tcPr>
            <w:tcW w:w="4927" w:type="dxa"/>
          </w:tcPr>
          <w:p w14:paraId="63B53CBB" w14:textId="77777777" w:rsidR="00421039" w:rsidRPr="003945ED" w:rsidRDefault="00421039" w:rsidP="003945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3945ED">
              <w:rPr>
                <w:rFonts w:ascii="Arial" w:hAnsi="Arial" w:cs="Arial"/>
                <w:b w:val="0"/>
                <w:bCs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45ED">
              <w:rPr>
                <w:rFonts w:ascii="Arial" w:hAnsi="Arial" w:cs="Arial"/>
                <w:b w:val="0"/>
                <w:bCs w:val="0"/>
              </w:rPr>
              <w:instrText xml:space="preserve"> FORMTEXT </w:instrText>
            </w:r>
            <w:r w:rsidRPr="003945ED">
              <w:rPr>
                <w:rFonts w:ascii="Arial" w:hAnsi="Arial" w:cs="Arial"/>
                <w:b w:val="0"/>
                <w:bCs w:val="0"/>
              </w:rPr>
            </w:r>
            <w:r w:rsidRPr="003945ED"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="001C7CDC" w:rsidRPr="003945ED">
              <w:rPr>
                <w:rFonts w:ascii="Arial" w:hAnsi="Arial" w:cs="Arial"/>
                <w:b w:val="0"/>
                <w:bCs w:val="0"/>
              </w:rPr>
              <w:t> </w:t>
            </w:r>
            <w:r w:rsidR="001C7CDC" w:rsidRPr="003945ED">
              <w:rPr>
                <w:rFonts w:ascii="Arial" w:hAnsi="Arial" w:cs="Arial"/>
                <w:b w:val="0"/>
                <w:bCs w:val="0"/>
              </w:rPr>
              <w:t> </w:t>
            </w:r>
            <w:r w:rsidR="001C7CDC" w:rsidRPr="003945ED">
              <w:rPr>
                <w:rFonts w:ascii="Arial" w:hAnsi="Arial" w:cs="Arial"/>
                <w:b w:val="0"/>
                <w:bCs w:val="0"/>
              </w:rPr>
              <w:t> </w:t>
            </w:r>
            <w:r w:rsidR="001C7CDC" w:rsidRPr="003945ED">
              <w:rPr>
                <w:rFonts w:ascii="Arial" w:hAnsi="Arial" w:cs="Arial"/>
                <w:b w:val="0"/>
                <w:bCs w:val="0"/>
              </w:rPr>
              <w:t> </w:t>
            </w:r>
            <w:r w:rsidR="001C7CDC" w:rsidRPr="003945ED">
              <w:rPr>
                <w:rFonts w:ascii="Arial" w:hAnsi="Arial" w:cs="Arial"/>
                <w:b w:val="0"/>
                <w:bCs w:val="0"/>
              </w:rPr>
              <w:t> </w:t>
            </w:r>
            <w:r w:rsidRPr="003945ED">
              <w:rPr>
                <w:rFonts w:ascii="Arial" w:hAnsi="Arial" w:cs="Arial"/>
                <w:b w:val="0"/>
                <w:bCs w:val="0"/>
              </w:rPr>
              <w:fldChar w:fldCharType="end"/>
            </w:r>
          </w:p>
        </w:tc>
      </w:tr>
    </w:tbl>
    <w:p w14:paraId="69DFE11C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4CCBDF0A" w14:textId="77777777" w:rsidR="0005703B" w:rsidRPr="00360385" w:rsidRDefault="0005703B">
      <w:pPr>
        <w:pStyle w:val="Title"/>
        <w:rPr>
          <w:rFonts w:ascii="Arial" w:hAnsi="Arial" w:cs="Arial"/>
        </w:rPr>
      </w:pPr>
    </w:p>
    <w:p w14:paraId="443863BD" w14:textId="77777777" w:rsidR="0097629A" w:rsidRPr="0097629A" w:rsidRDefault="0097629A" w:rsidP="0097629A">
      <w:pPr>
        <w:pStyle w:val="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PRIDEDAMA. Užpildyta </w:t>
      </w:r>
      <w:r w:rsidR="00646CD1">
        <w:rPr>
          <w:rFonts w:ascii="Arial" w:hAnsi="Arial" w:cs="Arial"/>
          <w:b w:val="0"/>
        </w:rPr>
        <w:t xml:space="preserve">studento bei priimančios įmonės/organizacijos </w:t>
      </w:r>
      <w:r>
        <w:rPr>
          <w:rFonts w:ascii="Arial" w:hAnsi="Arial" w:cs="Arial"/>
          <w:b w:val="0"/>
        </w:rPr>
        <w:t>pasirašyta p</w:t>
      </w:r>
      <w:r w:rsidRPr="0097629A">
        <w:rPr>
          <w:rFonts w:ascii="Arial" w:hAnsi="Arial" w:cs="Arial"/>
          <w:b w:val="0"/>
        </w:rPr>
        <w:t>raktikos sutartis.</w:t>
      </w:r>
    </w:p>
    <w:p w14:paraId="42573316" w14:textId="77777777" w:rsidR="0005703B" w:rsidRDefault="0005703B">
      <w:pPr>
        <w:pStyle w:val="Title"/>
        <w:rPr>
          <w:rFonts w:ascii="Arial" w:hAnsi="Arial" w:cs="Arial"/>
        </w:rPr>
      </w:pPr>
    </w:p>
    <w:p w14:paraId="264F9C46" w14:textId="77777777" w:rsidR="005D5E6E" w:rsidRPr="00360385" w:rsidRDefault="005D5E6E">
      <w:pPr>
        <w:pStyle w:val="Title"/>
        <w:rPr>
          <w:rFonts w:ascii="Arial" w:hAnsi="Arial" w:cs="Arial"/>
        </w:rPr>
      </w:pPr>
    </w:p>
    <w:p w14:paraId="572AF5A1" w14:textId="77777777" w:rsidR="0005703B" w:rsidRPr="00360385" w:rsidRDefault="003945E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</w:t>
      </w:r>
    </w:p>
    <w:p w14:paraId="261E1747" w14:textId="77777777" w:rsidR="0005703B" w:rsidRPr="00360385" w:rsidRDefault="0005703B" w:rsidP="003945ED">
      <w:pPr>
        <w:ind w:left="7200" w:firstLine="720"/>
        <w:jc w:val="center"/>
        <w:rPr>
          <w:rFonts w:ascii="Arial" w:hAnsi="Arial" w:cs="Arial"/>
          <w:i/>
          <w:iCs/>
        </w:rPr>
      </w:pPr>
      <w:r w:rsidRPr="00360385">
        <w:rPr>
          <w:rFonts w:ascii="Arial" w:hAnsi="Arial" w:cs="Arial"/>
          <w:i/>
          <w:iCs/>
        </w:rPr>
        <w:t>(parašas)</w:t>
      </w:r>
    </w:p>
    <w:sectPr w:rsidR="0005703B" w:rsidRPr="00360385" w:rsidSect="003945ED">
      <w:pgSz w:w="11906" w:h="16838" w:code="9"/>
      <w:pgMar w:top="1134" w:right="746" w:bottom="851" w:left="1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dGfTgvwQp5cqj+d4rhDIJ4k8Ybd2+RvaQtaQ1hJBBdHWrRj4hTilcWx8qowoN/+yqMw6yRei+7choKnEWtWXg==" w:salt="jqPUakjXWZAo37OCBTyJTA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3B"/>
    <w:rsid w:val="00002E1E"/>
    <w:rsid w:val="00011EF4"/>
    <w:rsid w:val="0005703B"/>
    <w:rsid w:val="00060082"/>
    <w:rsid w:val="000E717F"/>
    <w:rsid w:val="00142B8A"/>
    <w:rsid w:val="001576DD"/>
    <w:rsid w:val="00160DB5"/>
    <w:rsid w:val="00193A75"/>
    <w:rsid w:val="001C7CDC"/>
    <w:rsid w:val="001E70B4"/>
    <w:rsid w:val="001F267C"/>
    <w:rsid w:val="00232F75"/>
    <w:rsid w:val="00360385"/>
    <w:rsid w:val="003945ED"/>
    <w:rsid w:val="003D07A0"/>
    <w:rsid w:val="00421039"/>
    <w:rsid w:val="004533B6"/>
    <w:rsid w:val="004615C4"/>
    <w:rsid w:val="00484D31"/>
    <w:rsid w:val="00510FA0"/>
    <w:rsid w:val="00562FCB"/>
    <w:rsid w:val="00567FC3"/>
    <w:rsid w:val="005B163F"/>
    <w:rsid w:val="005D5E6E"/>
    <w:rsid w:val="00646CD1"/>
    <w:rsid w:val="00675DD4"/>
    <w:rsid w:val="007160CD"/>
    <w:rsid w:val="00726BC8"/>
    <w:rsid w:val="00792766"/>
    <w:rsid w:val="007B4883"/>
    <w:rsid w:val="007F73F2"/>
    <w:rsid w:val="00814C53"/>
    <w:rsid w:val="0083148F"/>
    <w:rsid w:val="008661D8"/>
    <w:rsid w:val="008954F4"/>
    <w:rsid w:val="008A054B"/>
    <w:rsid w:val="008B3201"/>
    <w:rsid w:val="0097629A"/>
    <w:rsid w:val="009D1D0F"/>
    <w:rsid w:val="00A574D7"/>
    <w:rsid w:val="00A630D0"/>
    <w:rsid w:val="00A71060"/>
    <w:rsid w:val="00A92853"/>
    <w:rsid w:val="00AE2711"/>
    <w:rsid w:val="00C02CFA"/>
    <w:rsid w:val="00C2056D"/>
    <w:rsid w:val="00CB5391"/>
    <w:rsid w:val="00CB797B"/>
    <w:rsid w:val="00D519DC"/>
    <w:rsid w:val="00D73E0C"/>
    <w:rsid w:val="00DA5535"/>
    <w:rsid w:val="00DB6ABE"/>
    <w:rsid w:val="00E1614C"/>
    <w:rsid w:val="00F824DC"/>
    <w:rsid w:val="00F9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9A005"/>
  <w15:chartTrackingRefBased/>
  <w15:docId w15:val="{1DB4F132-A544-407B-BD03-30CBA677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42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5B163F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3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et\Desktop\intranetui%20medziaga\Pra&#353;ymu_pavyzdy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Prašymu_pavyzdys</Template>
  <TotalTime>0</TotalTime>
  <Pages>1</Pages>
  <Words>632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JONAS JONAITIS</vt:lpstr>
    </vt:vector>
  </TitlesOfParts>
  <Company>ISM TAVM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dc:description/>
  <cp:lastModifiedBy>Neringa Balvočiūtė</cp:lastModifiedBy>
  <cp:revision>4</cp:revision>
  <cp:lastPrinted>1899-12-31T22:00:00Z</cp:lastPrinted>
  <dcterms:created xsi:type="dcterms:W3CDTF">2025-01-20T07:01:00Z</dcterms:created>
  <dcterms:modified xsi:type="dcterms:W3CDTF">2025-01-20T07:03:00Z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2025-01-20T07:03:08Z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576d42da-c1ea-4dd9-9406-2b5eaa82dae1</vt:lpwstr>
  </property>
  <property fmtid="{D5CDD505-2E9C-101B-9397-08002B2CF9AE}" pid="8" name="MSIP_Label_fc169b65-f46a-4265-b5a1-5f9adb1dee0c_ContentBits">
    <vt:lpwstr>0</vt:lpwstr>
  </property>
</Properties>
</file>