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556F" w14:textId="77777777" w:rsidR="009A1A44" w:rsidRPr="00857A94" w:rsidRDefault="009A1A44" w:rsidP="009A1A44">
      <w:pPr>
        <w:pStyle w:val="Title"/>
        <w:rPr>
          <w:rFonts w:ascii="Arial" w:hAnsi="Arial" w:cs="Arial"/>
        </w:rPr>
      </w:pPr>
    </w:p>
    <w:p w14:paraId="4D47809B" w14:textId="77777777" w:rsidR="000406CC" w:rsidRPr="00A651FB" w:rsidRDefault="000406CC" w:rsidP="000406CC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4B1D88C2" w14:textId="77777777" w:rsidR="000406CC" w:rsidRPr="00F74A2C" w:rsidRDefault="000406CC" w:rsidP="000406CC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47145B22" w14:textId="77777777" w:rsidR="000406CC" w:rsidRPr="00A9508E" w:rsidRDefault="005B437B" w:rsidP="000406CC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Vadovų magistrantūra"/>
              <w:listEntry w:val="Švietimo lyderystė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72F90D54" w14:textId="77777777" w:rsidR="000406CC" w:rsidRPr="00A651FB" w:rsidRDefault="000406CC" w:rsidP="000406CC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="00752921">
        <w:rPr>
          <w:rFonts w:ascii="Arial" w:hAnsi="Arial" w:cs="Arial"/>
          <w:b w:val="0"/>
          <w:bCs w:val="0"/>
          <w:u w:val="single"/>
        </w:rPr>
        <w:t> </w:t>
      </w:r>
      <w:r w:rsidR="00752921">
        <w:rPr>
          <w:rFonts w:ascii="Arial" w:hAnsi="Arial" w:cs="Arial"/>
          <w:b w:val="0"/>
          <w:bCs w:val="0"/>
          <w:u w:val="single"/>
        </w:rPr>
        <w:t> </w:t>
      </w:r>
      <w:r w:rsidR="00752921">
        <w:rPr>
          <w:rFonts w:ascii="Arial" w:hAnsi="Arial" w:cs="Arial"/>
          <w:b w:val="0"/>
          <w:bCs w:val="0"/>
          <w:u w:val="single"/>
        </w:rPr>
        <w:t> </w:t>
      </w:r>
      <w:r w:rsidR="00752921">
        <w:rPr>
          <w:rFonts w:ascii="Arial" w:hAnsi="Arial" w:cs="Arial"/>
          <w:b w:val="0"/>
          <w:bCs w:val="0"/>
          <w:u w:val="single"/>
        </w:rPr>
        <w:t> </w:t>
      </w:r>
      <w:r w:rsidR="00752921">
        <w:rPr>
          <w:rFonts w:ascii="Arial" w:hAnsi="Arial" w:cs="Arial"/>
          <w:b w:val="0"/>
          <w:bCs w:val="0"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57813185" w14:textId="77777777" w:rsidR="000406CC" w:rsidRPr="00F74A2C" w:rsidRDefault="000406CC" w:rsidP="000406CC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bookmarkStart w:id="0" w:name="Dropdown2"/>
    <w:p w14:paraId="1255ABA3" w14:textId="77777777" w:rsidR="000406CC" w:rsidRPr="00A9508E" w:rsidRDefault="000406CC" w:rsidP="000406CC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  <w:listEntry w:val="Klausytoj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7BA64A67" w14:textId="77777777" w:rsidR="000406CC" w:rsidRPr="00A9508E" w:rsidRDefault="000406CC" w:rsidP="00996088">
      <w:pPr>
        <w:pStyle w:val="Title"/>
        <w:jc w:val="left"/>
        <w:rPr>
          <w:rFonts w:ascii="Arial" w:hAnsi="Arial" w:cs="Arial"/>
        </w:rPr>
      </w:pPr>
    </w:p>
    <w:p w14:paraId="3581487B" w14:textId="77777777" w:rsidR="00996088" w:rsidRDefault="00996088" w:rsidP="0099608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3BC66249" w14:textId="77777777" w:rsidR="00996088" w:rsidRDefault="00996088" w:rsidP="00996088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6E283F" w:rsidRPr="006E283F">
        <w:rPr>
          <w:rFonts w:ascii="Arial" w:hAnsi="Arial" w:cs="Arial"/>
          <w:b w:val="0"/>
          <w:bCs w:val="0"/>
        </w:rPr>
        <w:t xml:space="preserve"> </w:t>
      </w:r>
      <w:r w:rsidR="006E283F">
        <w:rPr>
          <w:rFonts w:ascii="Arial" w:hAnsi="Arial" w:cs="Arial"/>
          <w:b w:val="0"/>
          <w:bCs w:val="0"/>
        </w:rPr>
        <w:t>stud.ism.lt</w:t>
      </w:r>
    </w:p>
    <w:p w14:paraId="44B56EEC" w14:textId="77777777" w:rsidR="00996088" w:rsidRDefault="00996088" w:rsidP="00996088">
      <w:pPr>
        <w:pStyle w:val="Title"/>
        <w:rPr>
          <w:rFonts w:ascii="Arial" w:hAnsi="Arial" w:cs="Arial"/>
        </w:rPr>
      </w:pPr>
    </w:p>
    <w:p w14:paraId="7F6D3CDB" w14:textId="77777777" w:rsidR="000406CC" w:rsidRPr="00A9508E" w:rsidRDefault="000406CC" w:rsidP="000406CC">
      <w:pPr>
        <w:pStyle w:val="Title"/>
        <w:rPr>
          <w:rFonts w:ascii="Arial" w:hAnsi="Arial" w:cs="Arial"/>
        </w:rPr>
      </w:pPr>
    </w:p>
    <w:p w14:paraId="1CC497B2" w14:textId="77777777" w:rsidR="000406CC" w:rsidRPr="00A9508E" w:rsidRDefault="000406CC" w:rsidP="000406CC">
      <w:pPr>
        <w:pStyle w:val="Title"/>
        <w:rPr>
          <w:rFonts w:ascii="Arial" w:hAnsi="Arial" w:cs="Arial"/>
        </w:rPr>
      </w:pPr>
    </w:p>
    <w:p w14:paraId="3CFC3E23" w14:textId="77777777" w:rsidR="000406CC" w:rsidRPr="00A9508E" w:rsidRDefault="000406CC" w:rsidP="000406CC">
      <w:pPr>
        <w:pStyle w:val="Title"/>
        <w:rPr>
          <w:rFonts w:ascii="Arial" w:hAnsi="Arial" w:cs="Arial"/>
        </w:rPr>
      </w:pPr>
    </w:p>
    <w:p w14:paraId="33E8A094" w14:textId="77777777" w:rsidR="000406CC" w:rsidRDefault="000406CC" w:rsidP="000406CC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7E651BC3" w14:textId="77777777" w:rsidR="000406CC" w:rsidRPr="00752921" w:rsidRDefault="00390FEF" w:rsidP="000406CC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Studijų skyrius </w:t>
      </w:r>
    </w:p>
    <w:p w14:paraId="07E70B6B" w14:textId="77777777" w:rsidR="009A1A44" w:rsidRPr="00857A94" w:rsidRDefault="009A1A44" w:rsidP="009A1A44">
      <w:pPr>
        <w:pStyle w:val="Title"/>
        <w:jc w:val="left"/>
        <w:rPr>
          <w:rFonts w:ascii="Arial" w:hAnsi="Arial" w:cs="Arial"/>
        </w:rPr>
      </w:pPr>
    </w:p>
    <w:p w14:paraId="45ADB9D9" w14:textId="77777777" w:rsidR="009A1A44" w:rsidRPr="00857A94" w:rsidRDefault="009A1A44" w:rsidP="009A1A44">
      <w:pPr>
        <w:pStyle w:val="Title"/>
        <w:jc w:val="left"/>
        <w:rPr>
          <w:rFonts w:ascii="Arial" w:hAnsi="Arial" w:cs="Arial"/>
        </w:rPr>
      </w:pPr>
    </w:p>
    <w:p w14:paraId="34BF9997" w14:textId="77777777" w:rsidR="009A1A44" w:rsidRPr="00857A94" w:rsidRDefault="009A1A44" w:rsidP="009A1A44">
      <w:pPr>
        <w:pStyle w:val="Title"/>
        <w:rPr>
          <w:rFonts w:ascii="Arial" w:hAnsi="Arial" w:cs="Arial"/>
        </w:rPr>
      </w:pPr>
    </w:p>
    <w:p w14:paraId="357414F1" w14:textId="77777777" w:rsidR="009A1A44" w:rsidRPr="00857A94" w:rsidRDefault="009A1A44" w:rsidP="009A1A44">
      <w:pPr>
        <w:pStyle w:val="Title"/>
        <w:rPr>
          <w:rFonts w:ascii="Arial" w:hAnsi="Arial" w:cs="Arial"/>
        </w:rPr>
      </w:pPr>
      <w:r w:rsidRPr="00857A94">
        <w:rPr>
          <w:rFonts w:ascii="Arial" w:hAnsi="Arial" w:cs="Arial"/>
        </w:rPr>
        <w:t>PRAŠYMAS</w:t>
      </w:r>
    </w:p>
    <w:p w14:paraId="41542849" w14:textId="77777777" w:rsidR="009A1A44" w:rsidRPr="00857A94" w:rsidRDefault="009A1A44" w:rsidP="009A1A44">
      <w:pPr>
        <w:pStyle w:val="Title"/>
        <w:rPr>
          <w:rFonts w:ascii="Arial" w:hAnsi="Arial" w:cs="Arial"/>
        </w:rPr>
      </w:pPr>
      <w:r w:rsidRPr="00857A94">
        <w:rPr>
          <w:rFonts w:ascii="Arial" w:hAnsi="Arial" w:cs="Arial"/>
        </w:rPr>
        <w:t xml:space="preserve">DĖL </w:t>
      </w:r>
      <w:r>
        <w:rPr>
          <w:rFonts w:ascii="Arial" w:hAnsi="Arial" w:cs="Arial"/>
        </w:rPr>
        <w:t>PAVARDĖS KEITIMO</w:t>
      </w:r>
    </w:p>
    <w:p w14:paraId="549A3DFA" w14:textId="77777777" w:rsidR="009A1A44" w:rsidRPr="00857A94" w:rsidRDefault="009A1A44" w:rsidP="009A1A44">
      <w:pPr>
        <w:pStyle w:val="Title"/>
        <w:rPr>
          <w:rFonts w:ascii="Arial" w:hAnsi="Arial" w:cs="Arial"/>
        </w:rPr>
      </w:pPr>
    </w:p>
    <w:p w14:paraId="3C488845" w14:textId="42AB7628" w:rsidR="009A1A44" w:rsidRDefault="009A1A44" w:rsidP="009A1A44">
      <w:pPr>
        <w:pStyle w:val="Title"/>
        <w:rPr>
          <w:rFonts w:ascii="Arial" w:hAnsi="Arial" w:cs="Arial"/>
          <w:b w:val="0"/>
          <w:bCs w:val="0"/>
        </w:rPr>
      </w:pPr>
      <w:r w:rsidRPr="00857A94">
        <w:rPr>
          <w:rFonts w:ascii="Arial" w:hAnsi="Arial" w:cs="Arial"/>
          <w:b w:val="0"/>
          <w:bCs w:val="0"/>
        </w:rPr>
        <w:t>20</w:t>
      </w:r>
      <w:r w:rsidR="008B66C9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8B66C9">
        <w:rPr>
          <w:rFonts w:ascii="Arial" w:hAnsi="Arial" w:cs="Arial"/>
          <w:b w:val="0"/>
          <w:bCs w:val="0"/>
        </w:rPr>
        <w:instrText xml:space="preserve"> FORMDROPDOWN </w:instrText>
      </w:r>
      <w:r w:rsidR="008B66C9">
        <w:rPr>
          <w:rFonts w:ascii="Arial" w:hAnsi="Arial" w:cs="Arial"/>
          <w:b w:val="0"/>
          <w:bCs w:val="0"/>
        </w:rPr>
      </w:r>
      <w:r w:rsidR="008B66C9">
        <w:rPr>
          <w:rFonts w:ascii="Arial" w:hAnsi="Arial" w:cs="Arial"/>
          <w:b w:val="0"/>
          <w:bCs w:val="0"/>
        </w:rPr>
        <w:fldChar w:fldCharType="separate"/>
      </w:r>
      <w:r w:rsidR="008B66C9">
        <w:rPr>
          <w:rFonts w:ascii="Arial" w:hAnsi="Arial" w:cs="Arial"/>
          <w:b w:val="0"/>
          <w:bCs w:val="0"/>
        </w:rPr>
        <w:fldChar w:fldCharType="end"/>
      </w:r>
      <w:bookmarkEnd w:id="1"/>
      <w:r w:rsidRPr="00857A94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2"/>
      <w:r w:rsidRPr="00857A94">
        <w:rPr>
          <w:rFonts w:ascii="Arial" w:hAnsi="Arial" w:cs="Arial"/>
          <w:b w:val="0"/>
          <w:bCs w:val="0"/>
        </w:rPr>
        <w:t xml:space="preserve">  </w:t>
      </w:r>
      <w:r w:rsidRPr="00857A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857A94">
        <w:rPr>
          <w:rFonts w:ascii="Arial" w:hAnsi="Arial" w:cs="Arial"/>
          <w:b w:val="0"/>
          <w:bCs w:val="0"/>
        </w:rPr>
        <w:instrText xml:space="preserve"> FORMDROPDOWN </w:instrText>
      </w:r>
      <w:r w:rsidRPr="00857A94">
        <w:rPr>
          <w:rFonts w:ascii="Arial" w:hAnsi="Arial" w:cs="Arial"/>
          <w:b w:val="0"/>
          <w:bCs w:val="0"/>
        </w:rPr>
      </w:r>
      <w:r w:rsidRPr="00857A94">
        <w:rPr>
          <w:rFonts w:ascii="Arial" w:hAnsi="Arial" w:cs="Arial"/>
          <w:b w:val="0"/>
          <w:bCs w:val="0"/>
        </w:rPr>
        <w:fldChar w:fldCharType="separate"/>
      </w:r>
      <w:r w:rsidRPr="00857A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0406CC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0406CC">
        <w:rPr>
          <w:rFonts w:ascii="Arial" w:hAnsi="Arial" w:cs="Arial"/>
          <w:b w:val="0"/>
          <w:bCs w:val="0"/>
        </w:rPr>
        <w:instrText xml:space="preserve"> FORMDROPDOWN </w:instrText>
      </w:r>
      <w:r w:rsidR="000406CC">
        <w:rPr>
          <w:rFonts w:ascii="Arial" w:hAnsi="Arial" w:cs="Arial"/>
          <w:b w:val="0"/>
          <w:bCs w:val="0"/>
        </w:rPr>
      </w:r>
      <w:r w:rsidR="000406CC">
        <w:rPr>
          <w:rFonts w:ascii="Arial" w:hAnsi="Arial" w:cs="Arial"/>
          <w:b w:val="0"/>
          <w:bCs w:val="0"/>
        </w:rPr>
        <w:fldChar w:fldCharType="separate"/>
      </w:r>
      <w:r w:rsidR="000406CC">
        <w:rPr>
          <w:rFonts w:ascii="Arial" w:hAnsi="Arial" w:cs="Arial"/>
          <w:b w:val="0"/>
          <w:bCs w:val="0"/>
        </w:rPr>
        <w:fldChar w:fldCharType="end"/>
      </w:r>
      <w:bookmarkEnd w:id="4"/>
      <w:r w:rsidRPr="00857A94">
        <w:rPr>
          <w:rFonts w:ascii="Arial" w:hAnsi="Arial" w:cs="Arial"/>
          <w:b w:val="0"/>
          <w:bCs w:val="0"/>
        </w:rPr>
        <w:t xml:space="preserve">    d.</w:t>
      </w:r>
    </w:p>
    <w:bookmarkStart w:id="5" w:name="Dropdown1"/>
    <w:p w14:paraId="45A0A0D9" w14:textId="77777777" w:rsidR="00BE312D" w:rsidRPr="00857A94" w:rsidRDefault="002D4440" w:rsidP="00BE312D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1"/>
            <w:enabled/>
            <w:calcOnExit w:val="0"/>
            <w:ddList>
              <w:listEntry w:val="Vilnius"/>
              <w:listEntry w:val="Kaun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5"/>
    </w:p>
    <w:p w14:paraId="3E47803F" w14:textId="77777777" w:rsidR="009A1A44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580FBB70" w14:textId="14B22D0C" w:rsidR="009A1A44" w:rsidRPr="00C373E6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C373E6">
        <w:rPr>
          <w:rFonts w:ascii="Arial" w:hAnsi="Arial" w:cs="Arial"/>
          <w:b w:val="0"/>
          <w:bCs w:val="0"/>
        </w:rPr>
        <w:t xml:space="preserve">Prašau visuose ISM Vadybos ir ekonomikos universiteto dokumentuose pakeisti mano pavardę iš </w:t>
      </w:r>
      <w:r w:rsidRPr="00C373E6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3E6">
        <w:rPr>
          <w:rFonts w:ascii="Arial" w:hAnsi="Arial" w:cs="Arial"/>
          <w:b w:val="0"/>
          <w:bCs w:val="0"/>
        </w:rPr>
        <w:instrText xml:space="preserve"> FORMTEXT </w:instrText>
      </w:r>
      <w:r w:rsidRPr="00C373E6">
        <w:rPr>
          <w:rFonts w:ascii="Arial" w:hAnsi="Arial" w:cs="Arial"/>
          <w:b w:val="0"/>
          <w:bCs w:val="0"/>
        </w:rPr>
      </w:r>
      <w:r w:rsidRPr="00C373E6">
        <w:rPr>
          <w:rFonts w:ascii="Arial" w:hAnsi="Arial" w:cs="Arial"/>
          <w:b w:val="0"/>
          <w:bCs w:val="0"/>
        </w:rPr>
        <w:fldChar w:fldCharType="separate"/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Arial" w:hAnsi="Arial" w:cs="Arial"/>
          <w:b w:val="0"/>
          <w:bCs w:val="0"/>
        </w:rPr>
        <w:fldChar w:fldCharType="end"/>
      </w:r>
      <w:r w:rsidRPr="00C373E6">
        <w:rPr>
          <w:rFonts w:ascii="Arial" w:hAnsi="Arial" w:cs="Arial"/>
          <w:b w:val="0"/>
          <w:bCs w:val="0"/>
        </w:rPr>
        <w:t xml:space="preserve"> į </w:t>
      </w:r>
      <w:r w:rsidRPr="00C373E6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3E6">
        <w:rPr>
          <w:rFonts w:ascii="Arial" w:hAnsi="Arial" w:cs="Arial"/>
          <w:b w:val="0"/>
          <w:bCs w:val="0"/>
        </w:rPr>
        <w:instrText xml:space="preserve"> FORMTEXT </w:instrText>
      </w:r>
      <w:r w:rsidRPr="00C373E6">
        <w:rPr>
          <w:rFonts w:ascii="Arial" w:hAnsi="Arial" w:cs="Arial"/>
          <w:b w:val="0"/>
          <w:bCs w:val="0"/>
        </w:rPr>
      </w:r>
      <w:r w:rsidRPr="00C373E6">
        <w:rPr>
          <w:rFonts w:ascii="Arial" w:hAnsi="Arial" w:cs="Arial"/>
          <w:b w:val="0"/>
          <w:bCs w:val="0"/>
        </w:rPr>
        <w:fldChar w:fldCharType="separate"/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Arial" w:hAnsi="Arial" w:cs="Arial"/>
          <w:b w:val="0"/>
          <w:bCs w:val="0"/>
        </w:rPr>
        <w:fldChar w:fldCharType="end"/>
      </w:r>
      <w:r w:rsidRPr="00C373E6">
        <w:rPr>
          <w:rFonts w:ascii="Arial" w:hAnsi="Arial" w:cs="Arial"/>
          <w:b w:val="0"/>
          <w:bCs w:val="0"/>
        </w:rPr>
        <w:t>.</w:t>
      </w:r>
    </w:p>
    <w:p w14:paraId="6E96AD9F" w14:textId="77777777" w:rsidR="009A1A44" w:rsidRPr="00C373E6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258FA938" w14:textId="77777777" w:rsidR="009A1A44" w:rsidRPr="00C373E6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135B97F2" w14:textId="77777777" w:rsidR="009A1A44" w:rsidRPr="00C373E6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3BE0E725" w14:textId="77777777" w:rsidR="009A1A44" w:rsidRPr="00C373E6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3E10542D" w14:textId="77777777" w:rsidR="009A1A44" w:rsidRPr="00C373E6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C373E6">
        <w:rPr>
          <w:rFonts w:ascii="Arial" w:hAnsi="Arial" w:cs="Arial"/>
          <w:b w:val="0"/>
          <w:bCs w:val="0"/>
        </w:rPr>
        <w:t>PRIDEDAMA:</w:t>
      </w:r>
    </w:p>
    <w:p w14:paraId="137A251B" w14:textId="77777777" w:rsidR="009A1A44" w:rsidRDefault="000406CC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C373E6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3E6">
        <w:rPr>
          <w:rFonts w:ascii="Arial" w:hAnsi="Arial" w:cs="Arial"/>
          <w:b w:val="0"/>
          <w:bCs w:val="0"/>
        </w:rPr>
        <w:instrText xml:space="preserve"> FORMTEXT </w:instrText>
      </w:r>
      <w:r w:rsidRPr="00C373E6">
        <w:rPr>
          <w:rFonts w:ascii="Arial" w:hAnsi="Arial" w:cs="Arial"/>
          <w:b w:val="0"/>
          <w:bCs w:val="0"/>
        </w:rPr>
      </w:r>
      <w:r w:rsidRPr="00C373E6">
        <w:rPr>
          <w:rFonts w:ascii="Arial" w:hAnsi="Arial" w:cs="Arial"/>
          <w:b w:val="0"/>
          <w:bCs w:val="0"/>
        </w:rPr>
        <w:fldChar w:fldCharType="separate"/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Garamond" w:hAnsi="Garamond" w:cs="Arial"/>
          <w:b w:val="0"/>
          <w:bCs w:val="0"/>
          <w:noProof/>
        </w:rPr>
        <w:t> </w:t>
      </w:r>
      <w:r w:rsidRPr="00C373E6">
        <w:rPr>
          <w:rFonts w:ascii="Arial" w:hAnsi="Arial" w:cs="Arial"/>
          <w:b w:val="0"/>
          <w:bCs w:val="0"/>
        </w:rPr>
        <w:fldChar w:fldCharType="end"/>
      </w:r>
      <w:r w:rsidR="009A1A44" w:rsidRPr="00C373E6">
        <w:rPr>
          <w:rFonts w:ascii="Arial" w:hAnsi="Arial" w:cs="Arial"/>
          <w:b w:val="0"/>
          <w:bCs w:val="0"/>
        </w:rPr>
        <w:t xml:space="preserve"> kopija, 1 lapas, </w:t>
      </w:r>
      <w:r>
        <w:rPr>
          <w:rFonts w:ascii="Arial" w:hAnsi="Arial" w:cs="Arial"/>
          <w:b w:val="0"/>
          <w:bCs w:val="0"/>
        </w:rPr>
        <w:t xml:space="preserve">1 </w:t>
      </w:r>
      <w:r w:rsidR="009A1A44" w:rsidRPr="00C373E6">
        <w:rPr>
          <w:rFonts w:ascii="Arial" w:hAnsi="Arial" w:cs="Arial"/>
          <w:b w:val="0"/>
          <w:bCs w:val="0"/>
        </w:rPr>
        <w:t>egz.</w:t>
      </w:r>
    </w:p>
    <w:p w14:paraId="4FEE3FB8" w14:textId="77777777" w:rsidR="00CF75EC" w:rsidRPr="00C373E6" w:rsidRDefault="00CF75EC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020F578E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219E90AB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5B20BECC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12447E51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68AE939C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0C61ABA1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1A01FECE" w14:textId="77777777" w:rsidR="009A1A44" w:rsidRPr="00C373E6" w:rsidRDefault="009A1A44" w:rsidP="009A1A44">
      <w:pPr>
        <w:pStyle w:val="Title"/>
        <w:rPr>
          <w:rFonts w:ascii="Arial" w:hAnsi="Arial" w:cs="Arial"/>
        </w:rPr>
      </w:pPr>
    </w:p>
    <w:p w14:paraId="5998EAF8" w14:textId="77777777" w:rsidR="009A1A44" w:rsidRPr="00C373E6" w:rsidRDefault="009A1A44" w:rsidP="009A1A44">
      <w:pPr>
        <w:jc w:val="right"/>
        <w:rPr>
          <w:rFonts w:ascii="Arial" w:hAnsi="Arial" w:cs="Arial"/>
        </w:rPr>
      </w:pPr>
      <w:r w:rsidRPr="00C373E6">
        <w:rPr>
          <w:rFonts w:ascii="Arial" w:hAnsi="Arial" w:cs="Arial"/>
        </w:rPr>
        <w:t>…………………….</w:t>
      </w:r>
    </w:p>
    <w:p w14:paraId="5A7B0688" w14:textId="77777777" w:rsidR="009A1A44" w:rsidRPr="00C373E6" w:rsidRDefault="009A1A44" w:rsidP="009A1A44">
      <w:pPr>
        <w:jc w:val="right"/>
        <w:rPr>
          <w:rFonts w:ascii="Arial" w:hAnsi="Arial" w:cs="Arial"/>
          <w:i/>
          <w:iCs/>
        </w:rPr>
      </w:pPr>
      <w:r w:rsidRPr="00C373E6">
        <w:rPr>
          <w:rFonts w:ascii="Arial" w:hAnsi="Arial" w:cs="Arial"/>
          <w:i/>
          <w:iCs/>
        </w:rPr>
        <w:t>(parašas)</w:t>
      </w:r>
    </w:p>
    <w:p w14:paraId="3CB67276" w14:textId="77777777" w:rsidR="00C373E6" w:rsidRPr="009A1A44" w:rsidRDefault="00C373E6" w:rsidP="009A1A44"/>
    <w:sectPr w:rsidR="00C373E6" w:rsidRPr="009A1A4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KzDSmPTB/t9RGMuiz4IoygAcKkTsIfEbWzN0W8fM4TBmtuG2Aqn1ZEmX+bcaKErVO3lj8hoV1EnThEQYP4HA==" w:salt="0qok/+CRKBB1A7F2DWlOTA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6"/>
    <w:rsid w:val="000406CC"/>
    <w:rsid w:val="00044832"/>
    <w:rsid w:val="00062257"/>
    <w:rsid w:val="000673BD"/>
    <w:rsid w:val="00072A46"/>
    <w:rsid w:val="000D0D01"/>
    <w:rsid w:val="00113AC2"/>
    <w:rsid w:val="001C4FD3"/>
    <w:rsid w:val="001D1689"/>
    <w:rsid w:val="00213D36"/>
    <w:rsid w:val="00266A39"/>
    <w:rsid w:val="002D4440"/>
    <w:rsid w:val="003277D4"/>
    <w:rsid w:val="00390FEF"/>
    <w:rsid w:val="003C7860"/>
    <w:rsid w:val="004376BE"/>
    <w:rsid w:val="0045406E"/>
    <w:rsid w:val="00475C4B"/>
    <w:rsid w:val="0054354B"/>
    <w:rsid w:val="00571D0D"/>
    <w:rsid w:val="005B437B"/>
    <w:rsid w:val="005D254D"/>
    <w:rsid w:val="006E283F"/>
    <w:rsid w:val="00752921"/>
    <w:rsid w:val="007A0836"/>
    <w:rsid w:val="008B66C9"/>
    <w:rsid w:val="008C74BB"/>
    <w:rsid w:val="009066E2"/>
    <w:rsid w:val="00926B10"/>
    <w:rsid w:val="00947AA8"/>
    <w:rsid w:val="00996088"/>
    <w:rsid w:val="00996B56"/>
    <w:rsid w:val="009A1A44"/>
    <w:rsid w:val="00A4306F"/>
    <w:rsid w:val="00A52FD9"/>
    <w:rsid w:val="00A72AFD"/>
    <w:rsid w:val="00BC78B8"/>
    <w:rsid w:val="00BE312D"/>
    <w:rsid w:val="00BE5363"/>
    <w:rsid w:val="00C373E6"/>
    <w:rsid w:val="00C7090F"/>
    <w:rsid w:val="00C8418E"/>
    <w:rsid w:val="00CE2181"/>
    <w:rsid w:val="00CF75EC"/>
    <w:rsid w:val="00D16A48"/>
    <w:rsid w:val="00D41576"/>
    <w:rsid w:val="00DF3788"/>
    <w:rsid w:val="00E4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E0AC5"/>
  <w15:chartTrackingRefBased/>
  <w15:docId w15:val="{2105FCD0-2B53-45FE-A6E8-1DF0A07C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475C4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75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5C4B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link w:val="Title"/>
    <w:rsid w:val="00996088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vardes_keit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6CD8-234D-43EB-BA41-EEC0241E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Prasymas_del_pavardes_keitimo</Template>
  <TotalTime>0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dc:description/>
  <cp:lastModifiedBy>Neringa Balvočiūtė</cp:lastModifiedBy>
  <cp:revision>4</cp:revision>
  <cp:lastPrinted>1899-12-31T22:00:00Z</cp:lastPrinted>
  <dcterms:created xsi:type="dcterms:W3CDTF">2025-01-17T11:56:00Z</dcterms:created>
  <dcterms:modified xsi:type="dcterms:W3CDTF">2025-01-20T06:48:00Z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2025-01-17T11:57:32Z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f8704a43-7cf5-4425-a52f-1efc0acbb7bc</vt:lpwstr>
  </property>
  <property fmtid="{D5CDD505-2E9C-101B-9397-08002B2CF9AE}" pid="8" name="MSIP_Label_fc169b65-f46a-4265-b5a1-5f9adb1dee0c_ContentBits">
    <vt:lpwstr>0</vt:lpwstr>
  </property>
</Properties>
</file>