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437E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26902845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3659D56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6C519D8B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1215CB45" w14:textId="77777777" w:rsidR="00CB6CF6" w:rsidRPr="00E17975" w:rsidRDefault="009713B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6923CD96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1D92E430" w14:textId="77777777" w:rsidR="00CB6CF6" w:rsidRPr="008E6B0C" w:rsidRDefault="00CB6CF6" w:rsidP="00CB6CF6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2748C01C" w14:textId="77777777" w:rsidR="00CB6CF6" w:rsidRPr="00E17975" w:rsidRDefault="00DE1497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4th year student"/>
              <w:listEntry w:val="2nd 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2CFEAE44" w14:textId="77777777" w:rsidR="00CB6CF6" w:rsidRPr="00E17975" w:rsidRDefault="00CB6CF6" w:rsidP="00CB6CF6">
      <w:pPr>
        <w:pStyle w:val="Title"/>
        <w:rPr>
          <w:rFonts w:ascii="Arial" w:hAnsi="Arial" w:cs="Arial"/>
          <w:lang w:val="en-US"/>
        </w:rPr>
      </w:pPr>
    </w:p>
    <w:p w14:paraId="4170341B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88BBBA4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73AA2F2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62E014A7" w14:textId="77777777" w:rsidR="009713B6" w:rsidRDefault="009713B6" w:rsidP="009713B6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49854613" w14:textId="77777777" w:rsidR="00611A17" w:rsidRDefault="00611A17" w:rsidP="00611A17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lang w:val="en-US"/>
        </w:rPr>
        <w:t>Study Department</w:t>
      </w:r>
    </w:p>
    <w:p w14:paraId="18DE26F7" w14:textId="77777777" w:rsidR="00611A17" w:rsidRDefault="00611A17" w:rsidP="00611A17">
      <w:pPr>
        <w:pStyle w:val="Title"/>
        <w:jc w:val="left"/>
        <w:rPr>
          <w:rFonts w:ascii="Arial" w:hAnsi="Arial" w:cs="Arial"/>
          <w:lang w:val="en-US"/>
        </w:rPr>
      </w:pPr>
    </w:p>
    <w:p w14:paraId="1D897FF7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3EFEDCFB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52705024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39BF4F71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7B577E22" w14:textId="77777777" w:rsidR="00981D9C" w:rsidRPr="00A13082" w:rsidRDefault="00A03765" w:rsidP="00A03765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</w:p>
    <w:p w14:paraId="668EE79E" w14:textId="77777777" w:rsidR="00981D9C" w:rsidRPr="00A13082" w:rsidRDefault="00981D9C" w:rsidP="00A03765">
      <w:pPr>
        <w:pStyle w:val="Title"/>
        <w:outlineLvl w:val="0"/>
        <w:rPr>
          <w:rFonts w:ascii="Arial" w:hAnsi="Arial" w:cs="Arial"/>
          <w:lang w:val="en-US"/>
        </w:rPr>
      </w:pPr>
      <w:r w:rsidRPr="00A13082">
        <w:rPr>
          <w:rFonts w:ascii="Arial" w:hAnsi="Arial" w:cs="Arial"/>
          <w:lang w:val="en-US"/>
        </w:rPr>
        <w:t xml:space="preserve">FOR </w:t>
      </w:r>
      <w:r w:rsidR="00DD29F4">
        <w:rPr>
          <w:rFonts w:ascii="Arial" w:hAnsi="Arial" w:cs="Arial"/>
          <w:lang w:val="en-US"/>
        </w:rPr>
        <w:t>PERMISSION TO PREPAR</w:t>
      </w:r>
      <w:r w:rsidR="00DE1497">
        <w:rPr>
          <w:rFonts w:ascii="Arial" w:hAnsi="Arial" w:cs="Arial"/>
          <w:lang w:val="en-US"/>
        </w:rPr>
        <w:t>E</w:t>
      </w:r>
      <w:r w:rsidR="009713B6">
        <w:rPr>
          <w:rFonts w:ascii="Arial" w:hAnsi="Arial" w:cs="Arial"/>
          <w:lang w:val="en-US"/>
        </w:rPr>
        <w:t xml:space="preserve"> AND DEFENCE OF FINAL </w:t>
      </w:r>
      <w:r w:rsidR="00DD29F4">
        <w:rPr>
          <w:rFonts w:ascii="Arial" w:hAnsi="Arial" w:cs="Arial"/>
          <w:lang w:val="en-US"/>
        </w:rPr>
        <w:t>THESIS</w:t>
      </w:r>
    </w:p>
    <w:p w14:paraId="13588F9D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478A2D23" w14:textId="73D3DAAF" w:rsidR="00981D9C" w:rsidRDefault="00981D9C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645FBF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645FBF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645FBF">
        <w:rPr>
          <w:rFonts w:ascii="Arial" w:hAnsi="Arial" w:cs="Arial"/>
          <w:b w:val="0"/>
          <w:bCs w:val="0"/>
          <w:lang w:val="en-US"/>
        </w:rPr>
      </w:r>
      <w:r w:rsidR="00645FBF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1" w:name="Dropdown8"/>
      <w:r w:rsidR="002E5C8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2E5C8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2E5C80">
        <w:rPr>
          <w:rFonts w:ascii="Arial" w:hAnsi="Arial" w:cs="Arial"/>
          <w:b w:val="0"/>
          <w:bCs w:val="0"/>
          <w:lang w:val="en-US"/>
        </w:rPr>
      </w:r>
      <w:r w:rsidR="002E5C80">
        <w:rPr>
          <w:rFonts w:ascii="Arial" w:hAnsi="Arial" w:cs="Arial"/>
          <w:b w:val="0"/>
          <w:bCs w:val="0"/>
          <w:lang w:val="en-US"/>
        </w:rPr>
        <w:fldChar w:fldCharType="separate"/>
      </w:r>
      <w:r w:rsidR="002E5C80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Pr="00A1308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A1308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A13082">
        <w:rPr>
          <w:rFonts w:ascii="Arial" w:hAnsi="Arial" w:cs="Arial"/>
          <w:b w:val="0"/>
          <w:bCs w:val="0"/>
          <w:lang w:val="en-US"/>
        </w:rPr>
      </w:r>
      <w:r w:rsidRPr="00A13082">
        <w:rPr>
          <w:rFonts w:ascii="Arial" w:hAnsi="Arial" w:cs="Arial"/>
          <w:b w:val="0"/>
          <w:bCs w:val="0"/>
          <w:lang w:val="en-US"/>
        </w:rPr>
        <w:fldChar w:fldCharType="separate"/>
      </w:r>
      <w:r w:rsidRPr="00A13082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="00C3436A">
        <w:rPr>
          <w:rFonts w:ascii="Arial" w:hAnsi="Arial" w:cs="Arial"/>
          <w:b w:val="0"/>
          <w:bCs w:val="0"/>
          <w:lang w:val="en-US"/>
        </w:rPr>
        <w:t xml:space="preserve"> </w:t>
      </w:r>
      <w:r w:rsidR="00CB6CF6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CB6CF6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CB6CF6">
        <w:rPr>
          <w:rFonts w:ascii="Arial" w:hAnsi="Arial" w:cs="Arial"/>
          <w:b w:val="0"/>
          <w:bCs w:val="0"/>
          <w:lang w:val="en-US"/>
        </w:rPr>
      </w:r>
      <w:r w:rsidR="00CB6CF6">
        <w:rPr>
          <w:rFonts w:ascii="Arial" w:hAnsi="Arial" w:cs="Arial"/>
          <w:b w:val="0"/>
          <w:bCs w:val="0"/>
          <w:lang w:val="en-US"/>
        </w:rPr>
        <w:fldChar w:fldCharType="separate"/>
      </w:r>
      <w:r w:rsidR="00CB6CF6">
        <w:rPr>
          <w:rFonts w:ascii="Arial" w:hAnsi="Arial" w:cs="Arial"/>
          <w:b w:val="0"/>
          <w:bCs w:val="0"/>
          <w:lang w:val="en-US"/>
        </w:rPr>
        <w:fldChar w:fldCharType="end"/>
      </w:r>
      <w:r w:rsidRPr="00A1308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1AF26CE9" w14:textId="77777777" w:rsidR="002E5C80" w:rsidRPr="00A13082" w:rsidRDefault="0077226A" w:rsidP="002E5C80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 "/>
            </w:ddList>
          </w:ffData>
        </w:fldChar>
      </w:r>
      <w:bookmarkStart w:id="4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4"/>
    </w:p>
    <w:p w14:paraId="6148EE46" w14:textId="77777777" w:rsidR="002E5C80" w:rsidRPr="00A13082" w:rsidRDefault="002E5C80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45E9E625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392EF6CE" w14:textId="77777777" w:rsidR="00981D9C" w:rsidRPr="00A13082" w:rsidRDefault="00981D9C" w:rsidP="00DD29F4">
      <w:pPr>
        <w:pStyle w:val="Title"/>
        <w:jc w:val="left"/>
        <w:rPr>
          <w:rFonts w:ascii="Arial" w:hAnsi="Arial" w:cs="Arial"/>
          <w:lang w:val="en-US"/>
        </w:rPr>
      </w:pPr>
    </w:p>
    <w:p w14:paraId="59BEFCC0" w14:textId="77777777" w:rsidR="00981D9C" w:rsidRPr="00A13082" w:rsidRDefault="00981D9C" w:rsidP="00DD29F4">
      <w:pPr>
        <w:pStyle w:val="Title"/>
        <w:jc w:val="left"/>
        <w:rPr>
          <w:rFonts w:ascii="Arial" w:hAnsi="Arial" w:cs="Arial"/>
          <w:lang w:val="en-US"/>
        </w:rPr>
      </w:pPr>
    </w:p>
    <w:p w14:paraId="0EF32945" w14:textId="341CEC81" w:rsidR="00DD29F4" w:rsidRDefault="00DD29F4" w:rsidP="00DD29F4">
      <w:pPr>
        <w:pStyle w:val="Title"/>
        <w:ind w:firstLine="720"/>
        <w:jc w:val="left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 xml:space="preserve">Please permit me to prepare and defend final thesis during semester of </w:t>
      </w:r>
      <w:r w:rsidR="00645FBF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2025 Spring"/>
              <w:listEntry w:val="2025 Fall"/>
              <w:listEntry w:val="2026 Spring"/>
              <w:listEntry w:val="2026 Fall"/>
              <w:listEntry w:val="2027 Spring"/>
              <w:listEntry w:val="2027 Fall"/>
            </w:ddList>
          </w:ffData>
        </w:fldChar>
      </w:r>
      <w:r w:rsidR="00645FBF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645FBF">
        <w:rPr>
          <w:rFonts w:ascii="Arial" w:hAnsi="Arial" w:cs="Arial"/>
          <w:b w:val="0"/>
          <w:bCs w:val="0"/>
          <w:lang w:val="en-US"/>
        </w:rPr>
      </w:r>
      <w:r w:rsidR="00645FBF">
        <w:rPr>
          <w:rFonts w:ascii="Arial" w:hAnsi="Arial" w:cs="Arial"/>
          <w:b w:val="0"/>
          <w:bCs w:val="0"/>
          <w:lang w:val="en-US"/>
        </w:rPr>
        <w:fldChar w:fldCharType="end"/>
      </w:r>
      <w:r w:rsidR="00FB170E">
        <w:rPr>
          <w:rFonts w:ascii="Arial" w:hAnsi="Arial" w:cs="Arial"/>
          <w:b w:val="0"/>
          <w:bCs w:val="0"/>
          <w:lang w:val="en-US"/>
        </w:rPr>
        <w:t xml:space="preserve"> </w:t>
      </w:r>
      <w:r>
        <w:rPr>
          <w:rFonts w:ascii="Arial" w:hAnsi="Arial" w:cs="Arial"/>
          <w:b w:val="0"/>
          <w:bCs w:val="0"/>
          <w:lang w:val="en-US"/>
        </w:rPr>
        <w:t xml:space="preserve"> after paying the appropriate </w:t>
      </w:r>
      <w:r w:rsidR="005A74C1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30"/>
              <w:listEntry w:val="15"/>
              <w:listEntry w:val="12"/>
            </w:ddList>
          </w:ffData>
        </w:fldChar>
      </w:r>
      <w:r w:rsidR="005A74C1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5A74C1">
        <w:rPr>
          <w:rFonts w:ascii="Arial" w:hAnsi="Arial" w:cs="Arial"/>
          <w:b w:val="0"/>
          <w:bCs w:val="0"/>
          <w:lang w:val="en-US"/>
        </w:rPr>
      </w:r>
      <w:r w:rsidR="005A74C1">
        <w:rPr>
          <w:rFonts w:ascii="Arial" w:hAnsi="Arial" w:cs="Arial"/>
          <w:b w:val="0"/>
          <w:bCs w:val="0"/>
          <w:lang w:val="en-US"/>
        </w:rPr>
        <w:fldChar w:fldCharType="separate"/>
      </w:r>
      <w:r w:rsidR="005A74C1">
        <w:rPr>
          <w:rFonts w:ascii="Arial" w:hAnsi="Arial" w:cs="Arial"/>
          <w:b w:val="0"/>
          <w:bCs w:val="0"/>
          <w:lang w:val="en-US"/>
        </w:rPr>
        <w:fldChar w:fldCharType="end"/>
      </w:r>
      <w:r w:rsidR="00F07D3F">
        <w:rPr>
          <w:rFonts w:ascii="Arial" w:hAnsi="Arial" w:cs="Arial"/>
          <w:b w:val="0"/>
          <w:bCs w:val="0"/>
          <w:lang w:val="en-US"/>
        </w:rPr>
        <w:t xml:space="preserve"> </w:t>
      </w:r>
      <w:r>
        <w:rPr>
          <w:rFonts w:ascii="Arial" w:hAnsi="Arial" w:cs="Arial"/>
          <w:b w:val="0"/>
          <w:bCs w:val="0"/>
          <w:lang w:val="en-US"/>
        </w:rPr>
        <w:t xml:space="preserve"> ECTS credit fee.</w:t>
      </w:r>
    </w:p>
    <w:p w14:paraId="2182F58A" w14:textId="77777777" w:rsidR="00DD29F4" w:rsidRDefault="00DD29F4" w:rsidP="00DD29F4">
      <w:pPr>
        <w:pStyle w:val="Title"/>
        <w:ind w:firstLine="720"/>
        <w:jc w:val="left"/>
        <w:rPr>
          <w:rFonts w:ascii="Arial" w:hAnsi="Arial" w:cs="Arial"/>
          <w:b w:val="0"/>
          <w:bCs w:val="0"/>
          <w:lang w:val="en-US"/>
        </w:rPr>
      </w:pPr>
    </w:p>
    <w:p w14:paraId="38126ED3" w14:textId="77777777" w:rsidR="00DD29F4" w:rsidRPr="00A13082" w:rsidRDefault="00DD29F4" w:rsidP="00DD29F4">
      <w:pPr>
        <w:pStyle w:val="Title"/>
        <w:ind w:firstLine="720"/>
        <w:jc w:val="left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I</w:t>
      </w:r>
      <w:r w:rsidR="00611A17">
        <w:rPr>
          <w:rFonts w:ascii="Arial" w:hAnsi="Arial" w:cs="Arial"/>
          <w:b w:val="0"/>
          <w:bCs w:val="0"/>
          <w:lang w:val="en-US"/>
        </w:rPr>
        <w:t xml:space="preserve"> am familiar with the section 16</w:t>
      </w:r>
      <w:r>
        <w:rPr>
          <w:rFonts w:ascii="Arial" w:hAnsi="Arial" w:cs="Arial"/>
          <w:b w:val="0"/>
          <w:bCs w:val="0"/>
          <w:lang w:val="en-US"/>
        </w:rPr>
        <w:t xml:space="preserve"> of Regulation of Studies (“</w:t>
      </w:r>
      <w:r w:rsidRPr="00DD29F4">
        <w:rPr>
          <w:rFonts w:ascii="Arial" w:hAnsi="Arial" w:cs="Arial"/>
          <w:b w:val="0"/>
          <w:bCs w:val="0"/>
          <w:lang w:val="en-US"/>
        </w:rPr>
        <w:t xml:space="preserve">Completion </w:t>
      </w:r>
      <w:r>
        <w:rPr>
          <w:rFonts w:ascii="Arial" w:hAnsi="Arial" w:cs="Arial"/>
          <w:b w:val="0"/>
          <w:bCs w:val="0"/>
          <w:lang w:val="en-US"/>
        </w:rPr>
        <w:t>o</w:t>
      </w:r>
      <w:r w:rsidRPr="00DD29F4">
        <w:rPr>
          <w:rFonts w:ascii="Arial" w:hAnsi="Arial" w:cs="Arial"/>
          <w:b w:val="0"/>
          <w:bCs w:val="0"/>
          <w:lang w:val="en-US"/>
        </w:rPr>
        <w:t>f University Studies“)</w:t>
      </w:r>
      <w:r w:rsidR="00A42875">
        <w:rPr>
          <w:rFonts w:ascii="Arial" w:hAnsi="Arial" w:cs="Arial"/>
          <w:b w:val="0"/>
          <w:bCs w:val="0"/>
          <w:lang w:val="en-US"/>
        </w:rPr>
        <w:t>.</w:t>
      </w:r>
    </w:p>
    <w:p w14:paraId="36325744" w14:textId="77777777" w:rsidR="00981D9C" w:rsidRPr="00A13082" w:rsidRDefault="00981D9C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</w:p>
    <w:p w14:paraId="444A9189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7BBE19B2" w14:textId="77777777" w:rsidR="00981D9C" w:rsidRDefault="00981D9C">
      <w:pPr>
        <w:pStyle w:val="Title"/>
        <w:rPr>
          <w:rFonts w:ascii="Arial" w:hAnsi="Arial" w:cs="Arial"/>
          <w:lang w:val="en-US"/>
        </w:rPr>
      </w:pPr>
    </w:p>
    <w:p w14:paraId="46ECB534" w14:textId="77777777" w:rsidR="00DD29F4" w:rsidRDefault="00DD29F4">
      <w:pPr>
        <w:pStyle w:val="Title"/>
        <w:rPr>
          <w:rFonts w:ascii="Arial" w:hAnsi="Arial" w:cs="Arial"/>
          <w:lang w:val="en-US"/>
        </w:rPr>
      </w:pPr>
    </w:p>
    <w:p w14:paraId="01F06955" w14:textId="77777777" w:rsidR="00DD29F4" w:rsidRDefault="00DD29F4">
      <w:pPr>
        <w:pStyle w:val="Title"/>
        <w:rPr>
          <w:rFonts w:ascii="Arial" w:hAnsi="Arial" w:cs="Arial"/>
          <w:lang w:val="en-US"/>
        </w:rPr>
      </w:pPr>
    </w:p>
    <w:p w14:paraId="7F058265" w14:textId="77777777" w:rsidR="00DD29F4" w:rsidRPr="00A13082" w:rsidRDefault="00DD29F4">
      <w:pPr>
        <w:pStyle w:val="Title"/>
        <w:rPr>
          <w:rFonts w:ascii="Arial" w:hAnsi="Arial" w:cs="Arial"/>
          <w:lang w:val="en-US"/>
        </w:rPr>
      </w:pPr>
    </w:p>
    <w:p w14:paraId="11685675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6AC970FC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4D007360" w14:textId="77777777" w:rsidR="00981D9C" w:rsidRPr="00A13082" w:rsidRDefault="00CB6CF6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</w:t>
      </w:r>
    </w:p>
    <w:p w14:paraId="2556FF38" w14:textId="77777777" w:rsidR="0002211F" w:rsidRPr="00A13082" w:rsidRDefault="00981D9C">
      <w:pPr>
        <w:jc w:val="right"/>
        <w:rPr>
          <w:rFonts w:ascii="Arial" w:hAnsi="Arial" w:cs="Arial"/>
          <w:i/>
          <w:iCs/>
          <w:lang w:val="en-US"/>
        </w:rPr>
      </w:pPr>
      <w:r w:rsidRPr="00A13082">
        <w:rPr>
          <w:rFonts w:ascii="Arial" w:hAnsi="Arial" w:cs="Arial"/>
          <w:i/>
          <w:iCs/>
          <w:lang w:val="en-US"/>
        </w:rPr>
        <w:t>(</w:t>
      </w:r>
      <w:r w:rsidR="00A13082">
        <w:rPr>
          <w:rFonts w:ascii="Arial" w:hAnsi="Arial" w:cs="Arial"/>
          <w:i/>
          <w:iCs/>
          <w:lang w:val="en-US"/>
        </w:rPr>
        <w:t>Signature</w:t>
      </w:r>
      <w:r w:rsidRPr="00A13082">
        <w:rPr>
          <w:rFonts w:ascii="Arial" w:hAnsi="Arial" w:cs="Arial"/>
          <w:i/>
          <w:iCs/>
          <w:lang w:val="en-US"/>
        </w:rPr>
        <w:t>)</w:t>
      </w:r>
    </w:p>
    <w:sectPr w:rsidR="0002211F" w:rsidRPr="00A1308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Nl31DJIwOoKNdTNIR/YuULRBzPHtw4oK5n5C2HoyiklYzdlewg0mokH8qJau8VrOYayKdan7as01Z/CZAkcsQ==" w:salt="k6D6UZY9m5r59tBkia7kpw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bawNDE3srS0sDRV0lEKTi0uzszPAykwrAUARVLRnSwAAAA="/>
  </w:docVars>
  <w:rsids>
    <w:rsidRoot w:val="0002211F"/>
    <w:rsid w:val="0002211F"/>
    <w:rsid w:val="001A1F33"/>
    <w:rsid w:val="00204D3D"/>
    <w:rsid w:val="002414C8"/>
    <w:rsid w:val="002E5C80"/>
    <w:rsid w:val="00351B09"/>
    <w:rsid w:val="004455A0"/>
    <w:rsid w:val="00464256"/>
    <w:rsid w:val="00472985"/>
    <w:rsid w:val="004812CF"/>
    <w:rsid w:val="004E15EA"/>
    <w:rsid w:val="00502A07"/>
    <w:rsid w:val="00503759"/>
    <w:rsid w:val="00506715"/>
    <w:rsid w:val="005339C9"/>
    <w:rsid w:val="00552AB0"/>
    <w:rsid w:val="005A74C1"/>
    <w:rsid w:val="00611A17"/>
    <w:rsid w:val="00645FBF"/>
    <w:rsid w:val="00661C54"/>
    <w:rsid w:val="00661FBB"/>
    <w:rsid w:val="006C62BF"/>
    <w:rsid w:val="006E53F9"/>
    <w:rsid w:val="0077226A"/>
    <w:rsid w:val="007F4AB3"/>
    <w:rsid w:val="008009FC"/>
    <w:rsid w:val="00807014"/>
    <w:rsid w:val="00821DC1"/>
    <w:rsid w:val="009055D2"/>
    <w:rsid w:val="009713B6"/>
    <w:rsid w:val="00981D9C"/>
    <w:rsid w:val="0099381C"/>
    <w:rsid w:val="009958BA"/>
    <w:rsid w:val="00A03765"/>
    <w:rsid w:val="00A13082"/>
    <w:rsid w:val="00A42875"/>
    <w:rsid w:val="00A9081E"/>
    <w:rsid w:val="00AB4F70"/>
    <w:rsid w:val="00AE4677"/>
    <w:rsid w:val="00B41AB4"/>
    <w:rsid w:val="00C036A1"/>
    <w:rsid w:val="00C3436A"/>
    <w:rsid w:val="00C40952"/>
    <w:rsid w:val="00C443E6"/>
    <w:rsid w:val="00C607C3"/>
    <w:rsid w:val="00CB6CF6"/>
    <w:rsid w:val="00CD58A9"/>
    <w:rsid w:val="00CD7371"/>
    <w:rsid w:val="00D50B75"/>
    <w:rsid w:val="00D62411"/>
    <w:rsid w:val="00D81E87"/>
    <w:rsid w:val="00DD29F4"/>
    <w:rsid w:val="00DE1497"/>
    <w:rsid w:val="00DF0B91"/>
    <w:rsid w:val="00E05026"/>
    <w:rsid w:val="00E91E00"/>
    <w:rsid w:val="00F07D3F"/>
    <w:rsid w:val="00F1074B"/>
    <w:rsid w:val="00F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9B97A02"/>
  <w15:chartTrackingRefBased/>
  <w15:docId w15:val="{B8C0C441-0CC4-4CAE-B6A3-D4E1275B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A037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D2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link w:val="Title"/>
    <w:rsid w:val="009713B6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JONAS JONAITIS</vt:lpstr>
      <vt:lpstr>Study Department</vt:lpstr>
      <vt:lpstr>REQUEST</vt:lpstr>
      <vt:lpstr>FOR PERMISSION TO PREPARE AND DEFENCE OF FINAL THESIS</vt:lpstr>
      <vt:lpstr/>
    </vt:vector>
  </TitlesOfParts>
  <Company>ISM TAVM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5</cp:revision>
  <cp:lastPrinted>2007-03-15T14:53:00Z</cp:lastPrinted>
  <dcterms:created xsi:type="dcterms:W3CDTF">2025-01-20T12:16:00Z</dcterms:created>
  <dcterms:modified xsi:type="dcterms:W3CDTF">2025-01-20T12:17:00Z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2025-01-20T12:17:24Z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1e4ab7be-f1d1-48ab-b977-b274e994b792</vt:lpwstr>
  </property>
  <property fmtid="{D5CDD505-2E9C-101B-9397-08002B2CF9AE}" pid="8" name="MSIP_Label_fc169b65-f46a-4265-b5a1-5f9adb1dee0c_ContentBits">
    <vt:lpwstr>0</vt:lpwstr>
  </property>
</Properties>
</file>