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CF09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2227BFD" w14:textId="77777777" w:rsidR="006377D2" w:rsidRPr="00A13082" w:rsidRDefault="006377D2" w:rsidP="006377D2">
      <w:pPr>
        <w:pStyle w:val="Title"/>
        <w:rPr>
          <w:rFonts w:ascii="Arial" w:hAnsi="Arial" w:cs="Arial"/>
          <w:lang w:val="en-US"/>
        </w:rPr>
      </w:pPr>
    </w:p>
    <w:p w14:paraId="6FFB6C14" w14:textId="77777777" w:rsidR="006377D2" w:rsidRPr="00E17975" w:rsidRDefault="006377D2" w:rsidP="006377D2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1B6E2CEF" w14:textId="77777777" w:rsidR="006377D2" w:rsidRPr="00E17975" w:rsidRDefault="006377D2" w:rsidP="006377D2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6CBE956D" w14:textId="77777777" w:rsidR="006377D2" w:rsidRPr="00E17975" w:rsidRDefault="006377D2" w:rsidP="006377D2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(MSc)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6677772C" w14:textId="77777777" w:rsidR="006377D2" w:rsidRPr="00E17975" w:rsidRDefault="006377D2" w:rsidP="006377D2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1023C780" w14:textId="77777777" w:rsidR="006377D2" w:rsidRPr="008E6B0C" w:rsidRDefault="006377D2" w:rsidP="006377D2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47A93E49" w14:textId="77777777" w:rsidR="006377D2" w:rsidRPr="00E17975" w:rsidRDefault="006377D2" w:rsidP="006377D2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  <w:listEntry w:val="Non-degree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2C7469E" w14:textId="77777777" w:rsidR="006377D2" w:rsidRPr="00E17975" w:rsidRDefault="006377D2" w:rsidP="006377D2">
      <w:pPr>
        <w:pStyle w:val="Title"/>
        <w:rPr>
          <w:rFonts w:ascii="Arial" w:hAnsi="Arial" w:cs="Arial"/>
          <w:lang w:val="en-US"/>
        </w:rPr>
      </w:pPr>
    </w:p>
    <w:p w14:paraId="71ECFBE7" w14:textId="77777777" w:rsidR="006377D2" w:rsidRPr="00A9508E" w:rsidRDefault="006377D2" w:rsidP="006377D2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2B88CB53" w14:textId="77777777" w:rsidR="006377D2" w:rsidRPr="00355DB2" w:rsidRDefault="006377D2" w:rsidP="006377D2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>
        <w:rPr>
          <w:rFonts w:ascii="Arial" w:hAnsi="Arial" w:cs="Arial"/>
          <w:b w:val="0"/>
          <w:bCs w:val="0"/>
        </w:rPr>
        <w:t>stud.ism.lt</w:t>
      </w:r>
      <w:r w:rsidRPr="00A9508E">
        <w:rPr>
          <w:rFonts w:ascii="Arial" w:hAnsi="Arial" w:cs="Arial"/>
          <w:b w:val="0"/>
          <w:bCs w:val="0"/>
        </w:rPr>
        <w:t xml:space="preserve"> </w:t>
      </w:r>
    </w:p>
    <w:p w14:paraId="39ECF31D" w14:textId="77777777" w:rsidR="006377D2" w:rsidRPr="00A13082" w:rsidRDefault="006377D2" w:rsidP="006377D2">
      <w:pPr>
        <w:pStyle w:val="Title"/>
        <w:rPr>
          <w:rFonts w:ascii="Arial" w:hAnsi="Arial" w:cs="Arial"/>
          <w:lang w:val="en-US"/>
        </w:rPr>
      </w:pPr>
    </w:p>
    <w:p w14:paraId="52376FB5" w14:textId="77777777" w:rsidR="006377D2" w:rsidRPr="00A13082" w:rsidRDefault="006377D2" w:rsidP="006377D2">
      <w:pPr>
        <w:pStyle w:val="Title"/>
        <w:rPr>
          <w:rFonts w:ascii="Arial" w:hAnsi="Arial" w:cs="Arial"/>
          <w:lang w:val="en-US"/>
        </w:rPr>
      </w:pPr>
    </w:p>
    <w:p w14:paraId="33C55A3B" w14:textId="77777777" w:rsidR="007F5D79" w:rsidRPr="00E17975" w:rsidRDefault="007F5D79" w:rsidP="00CB6CF6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35235D5B" w14:textId="77777777" w:rsidR="00CB6CF6" w:rsidRPr="00E17975" w:rsidRDefault="00CB6CF6" w:rsidP="00CB6CF6">
      <w:pPr>
        <w:pStyle w:val="Title"/>
        <w:rPr>
          <w:rFonts w:ascii="Arial" w:hAnsi="Arial" w:cs="Arial"/>
          <w:lang w:val="en-US"/>
        </w:rPr>
      </w:pPr>
    </w:p>
    <w:p w14:paraId="28C13052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6677F7A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B921BF4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4F470EB2" w14:textId="77777777" w:rsidR="00981D9C" w:rsidRPr="00A13082" w:rsidRDefault="0002211F" w:rsidP="0002211F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740B9F33" w14:textId="77777777" w:rsidR="00981D9C" w:rsidRPr="00A13082" w:rsidRDefault="002C2373">
      <w:pPr>
        <w:pStyle w:val="Title"/>
        <w:jc w:val="left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7"/>
            <w:enabled w:val="0"/>
            <w:calcOnExit w:val="0"/>
            <w:ddList>
              <w:listEntry w:val="Dean of Studies Prof. Dr. V. Auruškevičienė"/>
            </w:ddList>
          </w:ffData>
        </w:fldChar>
      </w:r>
      <w:bookmarkStart w:id="0" w:name="Dropdown7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</w:p>
    <w:p w14:paraId="7CE74DE0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50A38F5F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2DC0193D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3D94F7F3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6F9075C" w14:textId="77777777" w:rsidR="00981D9C" w:rsidRPr="00A13082" w:rsidRDefault="00A03765" w:rsidP="00A03765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</w:p>
    <w:p w14:paraId="6A9C2558" w14:textId="1A852CEE" w:rsidR="00981D9C" w:rsidRPr="00A13082" w:rsidRDefault="00981D9C" w:rsidP="00A03765">
      <w:pPr>
        <w:pStyle w:val="Title"/>
        <w:outlineLvl w:val="0"/>
        <w:rPr>
          <w:rFonts w:ascii="Arial" w:hAnsi="Arial" w:cs="Arial"/>
          <w:lang w:val="en-US"/>
        </w:rPr>
      </w:pPr>
      <w:r w:rsidRPr="00A13082">
        <w:rPr>
          <w:rFonts w:ascii="Arial" w:hAnsi="Arial" w:cs="Arial"/>
          <w:lang w:val="en-US"/>
        </w:rPr>
        <w:t xml:space="preserve">FOR </w:t>
      </w:r>
      <w:r w:rsidRPr="00A13082">
        <w:rPr>
          <w:rFonts w:ascii="Arial" w:hAnsi="Arial" w:cs="Arial"/>
          <w:lang w:val="en-US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1" w:name="Text2"/>
      <w:r w:rsidRPr="00A13082">
        <w:rPr>
          <w:rFonts w:ascii="Arial" w:hAnsi="Arial" w:cs="Arial"/>
          <w:lang w:val="en-US"/>
        </w:rPr>
        <w:instrText xml:space="preserve"> FORMTEXT </w:instrText>
      </w:r>
      <w:r w:rsidRPr="00A13082">
        <w:rPr>
          <w:rFonts w:ascii="Arial" w:hAnsi="Arial" w:cs="Arial"/>
          <w:lang w:val="en-US"/>
        </w:rPr>
      </w:r>
      <w:r w:rsidRPr="00A13082">
        <w:rPr>
          <w:rFonts w:ascii="Arial" w:hAnsi="Arial" w:cs="Arial"/>
          <w:lang w:val="en-US"/>
        </w:rPr>
        <w:fldChar w:fldCharType="separate"/>
      </w:r>
      <w:r w:rsidR="00782566">
        <w:rPr>
          <w:rFonts w:ascii="Arial" w:hAnsi="Arial" w:cs="Arial"/>
          <w:lang w:val="en-US"/>
        </w:rPr>
        <w:t>PRE-EXAM SESSION</w:t>
      </w:r>
      <w:r w:rsidRPr="00A13082">
        <w:rPr>
          <w:rFonts w:ascii="Arial" w:hAnsi="Arial" w:cs="Arial"/>
          <w:lang w:val="en-US"/>
        </w:rPr>
        <w:fldChar w:fldCharType="end"/>
      </w:r>
      <w:bookmarkEnd w:id="1"/>
    </w:p>
    <w:p w14:paraId="0351816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8DE1D7D" w14:textId="03113B35" w:rsidR="007F5D79" w:rsidRPr="00E17975" w:rsidRDefault="00981D9C" w:rsidP="007F5D79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C351BD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2" w:name="Dropdown5"/>
      <w:r w:rsidR="00C351BD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351BD">
        <w:rPr>
          <w:rFonts w:ascii="Arial" w:hAnsi="Arial" w:cs="Arial"/>
          <w:b w:val="0"/>
          <w:bCs w:val="0"/>
          <w:lang w:val="en-US"/>
        </w:rPr>
      </w:r>
      <w:r w:rsidR="00C351BD">
        <w:rPr>
          <w:rFonts w:ascii="Arial" w:hAnsi="Arial" w:cs="Arial"/>
          <w:b w:val="0"/>
          <w:bCs w:val="0"/>
          <w:lang w:val="en-US"/>
        </w:rPr>
        <w:fldChar w:fldCharType="separate"/>
      </w:r>
      <w:r w:rsidR="00C351BD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r w:rsidR="0012388D" w:rsidRPr="00A13082">
        <w:rPr>
          <w:rFonts w:ascii="Arial" w:hAnsi="Arial" w:cs="Arial"/>
          <w:b w:val="0"/>
          <w:bCs w:val="0"/>
          <w:lang w:val="en-US"/>
        </w:rPr>
        <w:t xml:space="preserve"> </w:t>
      </w:r>
      <w:r w:rsidR="006377D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bookmarkStart w:id="3" w:name="Dropdown8"/>
      <w:r w:rsidR="006377D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6377D2">
        <w:rPr>
          <w:rFonts w:ascii="Arial" w:hAnsi="Arial" w:cs="Arial"/>
          <w:b w:val="0"/>
          <w:bCs w:val="0"/>
          <w:lang w:val="en-US"/>
        </w:rPr>
      </w:r>
      <w:r w:rsidR="006377D2">
        <w:rPr>
          <w:rFonts w:ascii="Arial" w:hAnsi="Arial" w:cs="Arial"/>
          <w:b w:val="0"/>
          <w:bCs w:val="0"/>
          <w:lang w:val="en-US"/>
        </w:rPr>
        <w:fldChar w:fldCharType="separate"/>
      </w:r>
      <w:r w:rsidR="006377D2">
        <w:rPr>
          <w:rFonts w:ascii="Arial" w:hAnsi="Arial" w:cs="Arial"/>
          <w:b w:val="0"/>
          <w:bCs w:val="0"/>
          <w:lang w:val="en-US"/>
        </w:rPr>
        <w:fldChar w:fldCharType="end"/>
      </w:r>
      <w:bookmarkEnd w:id="3"/>
      <w:r w:rsidR="0012388D" w:rsidRPr="00A13082">
        <w:rPr>
          <w:rFonts w:ascii="Arial" w:hAnsi="Arial" w:cs="Arial"/>
          <w:b w:val="0"/>
          <w:bCs w:val="0"/>
          <w:lang w:val="en-US"/>
        </w:rPr>
        <w:t xml:space="preserve"> </w:t>
      </w:r>
      <w:r w:rsidR="007F5D79"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D79"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="007F5D79" w:rsidRPr="00E17975">
        <w:rPr>
          <w:rFonts w:ascii="Arial" w:hAnsi="Arial" w:cs="Arial"/>
          <w:b w:val="0"/>
          <w:bCs w:val="0"/>
          <w:lang w:val="en-US"/>
        </w:rPr>
      </w:r>
      <w:r w:rsidR="007F5D79"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="002C2373">
        <w:rPr>
          <w:rFonts w:ascii="Arial" w:hAnsi="Arial" w:cs="Arial"/>
          <w:b w:val="0"/>
          <w:bCs w:val="0"/>
          <w:lang w:val="en-US"/>
        </w:rPr>
        <w:t> </w:t>
      </w:r>
      <w:r w:rsidR="002C2373">
        <w:rPr>
          <w:rFonts w:ascii="Arial" w:hAnsi="Arial" w:cs="Arial"/>
          <w:b w:val="0"/>
          <w:bCs w:val="0"/>
          <w:lang w:val="en-US"/>
        </w:rPr>
        <w:t> </w:t>
      </w:r>
      <w:r w:rsidR="002C2373">
        <w:rPr>
          <w:rFonts w:ascii="Arial" w:hAnsi="Arial" w:cs="Arial"/>
          <w:b w:val="0"/>
          <w:bCs w:val="0"/>
          <w:lang w:val="en-US"/>
        </w:rPr>
        <w:t> </w:t>
      </w:r>
      <w:r w:rsidR="002C2373">
        <w:rPr>
          <w:rFonts w:ascii="Arial" w:hAnsi="Arial" w:cs="Arial"/>
          <w:b w:val="0"/>
          <w:bCs w:val="0"/>
          <w:lang w:val="en-US"/>
        </w:rPr>
        <w:t> </w:t>
      </w:r>
      <w:r w:rsidR="002C2373">
        <w:rPr>
          <w:rFonts w:ascii="Arial" w:hAnsi="Arial" w:cs="Arial"/>
          <w:b w:val="0"/>
          <w:bCs w:val="0"/>
          <w:lang w:val="en-US"/>
        </w:rPr>
        <w:t> </w:t>
      </w:r>
      <w:r w:rsidR="007F5D79"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2C1E32C9" w14:textId="77777777" w:rsidR="00981D9C" w:rsidRDefault="00981D9C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1D8F027E" w14:textId="77777777" w:rsidR="002E5C80" w:rsidRPr="00A13082" w:rsidRDefault="006B080B" w:rsidP="002E5C80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 "/>
            </w:ddList>
          </w:ffData>
        </w:fldChar>
      </w:r>
      <w:bookmarkStart w:id="4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4"/>
    </w:p>
    <w:p w14:paraId="125F5B77" w14:textId="77777777" w:rsidR="002E5C80" w:rsidRPr="00A13082" w:rsidRDefault="002E5C80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6F44A6D7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7C1724E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134AD8E7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396FE318" w14:textId="77777777" w:rsidR="00981D9C" w:rsidRDefault="00981D9C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A13082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A13082">
        <w:rPr>
          <w:rFonts w:ascii="Arial" w:hAnsi="Arial" w:cs="Arial"/>
          <w:b w:val="0"/>
          <w:bCs w:val="0"/>
          <w:lang w:val="en-US"/>
        </w:rPr>
      </w:r>
      <w:r w:rsidRPr="00A13082">
        <w:rPr>
          <w:rFonts w:ascii="Arial" w:hAnsi="Arial" w:cs="Arial"/>
          <w:b w:val="0"/>
          <w:bCs w:val="0"/>
          <w:lang w:val="en-US"/>
        </w:rPr>
        <w:fldChar w:fldCharType="separate"/>
      </w:r>
      <w:r w:rsidR="00FC7692" w:rsidRPr="00FC7692">
        <w:rPr>
          <w:rFonts w:ascii="Arial" w:hAnsi="Arial" w:cs="Arial"/>
          <w:b w:val="0"/>
          <w:bCs w:val="0"/>
          <w:lang w:val="en-US"/>
        </w:rPr>
        <w:t xml:space="preserve">Please add me to the list of </w:t>
      </w:r>
      <w:r w:rsidR="00B645DD">
        <w:rPr>
          <w:rFonts w:ascii="Arial" w:hAnsi="Arial" w:cs="Arial"/>
          <w:b w:val="0"/>
          <w:bCs w:val="0"/>
          <w:lang w:val="en-US"/>
        </w:rPr>
        <w:t xml:space="preserve">students </w:t>
      </w:r>
      <w:r w:rsidR="00FC7692" w:rsidRPr="00FC7692">
        <w:rPr>
          <w:rFonts w:ascii="Arial" w:hAnsi="Arial" w:cs="Arial"/>
          <w:b w:val="0"/>
          <w:bCs w:val="0"/>
          <w:lang w:val="en-US"/>
        </w:rPr>
        <w:t>participating in the pre</w:t>
      </w:r>
      <w:r w:rsidR="00B645DD">
        <w:rPr>
          <w:rFonts w:ascii="Arial" w:hAnsi="Arial" w:cs="Arial"/>
          <w:b w:val="0"/>
          <w:bCs w:val="0"/>
          <w:lang w:val="en-US"/>
        </w:rPr>
        <w:t>-exam</w:t>
      </w:r>
      <w:r w:rsidR="00FC7692" w:rsidRPr="00FC7692">
        <w:rPr>
          <w:rFonts w:ascii="Arial" w:hAnsi="Arial" w:cs="Arial"/>
          <w:b w:val="0"/>
          <w:bCs w:val="0"/>
          <w:lang w:val="en-US"/>
        </w:rPr>
        <w:t xml:space="preserve"> session</w:t>
      </w:r>
      <w:r w:rsidR="00B645DD">
        <w:rPr>
          <w:rFonts w:ascii="Arial" w:hAnsi="Arial" w:cs="Arial"/>
          <w:b w:val="0"/>
          <w:bCs w:val="0"/>
          <w:lang w:val="en-US"/>
        </w:rPr>
        <w:t xml:space="preserve">. </w:t>
      </w:r>
      <w:r w:rsidR="006377D2">
        <w:rPr>
          <w:rFonts w:ascii="Arial" w:hAnsi="Arial" w:cs="Arial"/>
          <w:b w:val="0"/>
          <w:bCs w:val="0"/>
          <w:lang w:val="en-US"/>
        </w:rPr>
        <w:t>These are my selected study</w:t>
      </w:r>
      <w:r w:rsidR="00772B14" w:rsidRPr="00772B14">
        <w:rPr>
          <w:rFonts w:ascii="Arial" w:hAnsi="Arial" w:cs="Arial"/>
          <w:b w:val="0"/>
          <w:bCs w:val="0"/>
          <w:lang w:val="en-US"/>
        </w:rPr>
        <w:t xml:space="preserve"> subjects:</w:t>
      </w:r>
      <w:r w:rsidR="00772B14">
        <w:rPr>
          <w:rFonts w:ascii="Arial" w:hAnsi="Arial" w:cs="Arial"/>
          <w:b w:val="0"/>
          <w:bCs w:val="0"/>
          <w:lang w:val="en-US"/>
        </w:rPr>
        <w:t xml:space="preserve"> </w:t>
      </w:r>
      <w:r w:rsidR="00FC7692">
        <w:rPr>
          <w:rFonts w:ascii="Arial" w:hAnsi="Arial" w:cs="Arial"/>
          <w:b w:val="0"/>
          <w:bCs w:val="0"/>
          <w:lang w:val="en-US"/>
        </w:rPr>
        <w:t xml:space="preserve"> </w:t>
      </w:r>
      <w:r w:rsidR="00FC7692">
        <w:rPr>
          <w:rFonts w:ascii="Arial" w:hAnsi="Arial" w:cs="Arial"/>
          <w:b w:val="0"/>
          <w:bCs w:val="0"/>
          <w:lang w:val="en-US"/>
        </w:rPr>
        <w:t> </w:t>
      </w:r>
      <w:r w:rsidR="00FC7692">
        <w:rPr>
          <w:rFonts w:ascii="Arial" w:hAnsi="Arial" w:cs="Arial"/>
          <w:b w:val="0"/>
          <w:bCs w:val="0"/>
          <w:lang w:val="en-US"/>
        </w:rPr>
        <w:t> </w:t>
      </w:r>
      <w:r w:rsidR="00FC7692">
        <w:rPr>
          <w:rFonts w:ascii="Arial" w:hAnsi="Arial" w:cs="Arial"/>
          <w:b w:val="0"/>
          <w:bCs w:val="0"/>
          <w:lang w:val="en-US"/>
        </w:rPr>
        <w:t> </w:t>
      </w:r>
      <w:r w:rsidR="00FC7692">
        <w:rPr>
          <w:rFonts w:ascii="Arial" w:hAnsi="Arial" w:cs="Arial"/>
          <w:b w:val="0"/>
          <w:bCs w:val="0"/>
          <w:lang w:val="en-US"/>
        </w:rPr>
        <w:t> </w:t>
      </w:r>
      <w:r w:rsidR="00FC7692">
        <w:rPr>
          <w:rFonts w:ascii="Arial" w:hAnsi="Arial" w:cs="Arial"/>
          <w:b w:val="0"/>
          <w:bCs w:val="0"/>
          <w:lang w:val="en-US"/>
        </w:rPr>
        <w:t> </w:t>
      </w:r>
      <w:r w:rsidRPr="00A13082">
        <w:rPr>
          <w:rFonts w:ascii="Arial" w:hAnsi="Arial" w:cs="Arial"/>
          <w:b w:val="0"/>
          <w:bCs w:val="0"/>
          <w:lang w:val="en-US"/>
        </w:rPr>
        <w:fldChar w:fldCharType="end"/>
      </w:r>
      <w:bookmarkEnd w:id="5"/>
    </w:p>
    <w:p w14:paraId="1467ED02" w14:textId="77777777" w:rsidR="0012388D" w:rsidRDefault="0012388D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</w:p>
    <w:p w14:paraId="71FC1EAB" w14:textId="77777777" w:rsidR="0012388D" w:rsidRDefault="0012388D" w:rsidP="0012388D">
      <w:pPr>
        <w:pStyle w:val="Title"/>
        <w:numPr>
          <w:ilvl w:val="0"/>
          <w:numId w:val="1"/>
        </w:numPr>
        <w:spacing w:line="480" w:lineRule="auto"/>
        <w:ind w:left="1916" w:hanging="357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____________________________</w:t>
      </w:r>
    </w:p>
    <w:p w14:paraId="7031881E" w14:textId="77777777" w:rsidR="0012388D" w:rsidRDefault="0012388D" w:rsidP="0012388D">
      <w:pPr>
        <w:pStyle w:val="Title"/>
        <w:numPr>
          <w:ilvl w:val="0"/>
          <w:numId w:val="1"/>
        </w:numPr>
        <w:spacing w:line="480" w:lineRule="auto"/>
        <w:ind w:left="1916" w:hanging="357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____________________________</w:t>
      </w:r>
    </w:p>
    <w:p w14:paraId="373FECCC" w14:textId="77777777" w:rsidR="0012388D" w:rsidRDefault="0012388D" w:rsidP="0012388D">
      <w:pPr>
        <w:pStyle w:val="Title"/>
        <w:numPr>
          <w:ilvl w:val="0"/>
          <w:numId w:val="1"/>
        </w:numPr>
        <w:spacing w:line="480" w:lineRule="auto"/>
        <w:ind w:left="1916" w:hanging="357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____________________________</w:t>
      </w:r>
    </w:p>
    <w:p w14:paraId="2A6C185D" w14:textId="77777777" w:rsidR="0012388D" w:rsidRDefault="0012388D" w:rsidP="0012388D">
      <w:pPr>
        <w:pStyle w:val="Title"/>
        <w:numPr>
          <w:ilvl w:val="0"/>
          <w:numId w:val="1"/>
        </w:numPr>
        <w:spacing w:line="480" w:lineRule="auto"/>
        <w:ind w:left="1916" w:hanging="357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____________________________</w:t>
      </w:r>
    </w:p>
    <w:p w14:paraId="0FEF81DA" w14:textId="77777777" w:rsidR="0012388D" w:rsidRDefault="0012388D" w:rsidP="0012388D">
      <w:pPr>
        <w:pStyle w:val="Title"/>
        <w:numPr>
          <w:ilvl w:val="0"/>
          <w:numId w:val="1"/>
        </w:numPr>
        <w:spacing w:line="480" w:lineRule="auto"/>
        <w:ind w:left="1916" w:hanging="357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____________________________</w:t>
      </w:r>
    </w:p>
    <w:p w14:paraId="72554868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4CC7B12C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3E4B456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7E7086F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53B3EDA" w14:textId="77777777" w:rsidR="00981D9C" w:rsidRPr="00A13082" w:rsidRDefault="00CB6CF6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</w:t>
      </w:r>
    </w:p>
    <w:p w14:paraId="1CE6F156" w14:textId="77777777" w:rsidR="0002211F" w:rsidRPr="00A13082" w:rsidRDefault="00981D9C">
      <w:pPr>
        <w:jc w:val="right"/>
        <w:rPr>
          <w:rFonts w:ascii="Arial" w:hAnsi="Arial" w:cs="Arial"/>
          <w:i/>
          <w:iCs/>
          <w:lang w:val="en-US"/>
        </w:rPr>
      </w:pPr>
      <w:r w:rsidRPr="00A13082">
        <w:rPr>
          <w:rFonts w:ascii="Arial" w:hAnsi="Arial" w:cs="Arial"/>
          <w:i/>
          <w:iCs/>
          <w:lang w:val="en-US"/>
        </w:rPr>
        <w:t>(</w:t>
      </w:r>
      <w:r w:rsidR="00A13082">
        <w:rPr>
          <w:rFonts w:ascii="Arial" w:hAnsi="Arial" w:cs="Arial"/>
          <w:i/>
          <w:iCs/>
          <w:lang w:val="en-US"/>
        </w:rPr>
        <w:t>Signature</w:t>
      </w:r>
      <w:r w:rsidRPr="00A13082">
        <w:rPr>
          <w:rFonts w:ascii="Arial" w:hAnsi="Arial" w:cs="Arial"/>
          <w:i/>
          <w:iCs/>
          <w:lang w:val="en-US"/>
        </w:rPr>
        <w:t>)</w:t>
      </w:r>
    </w:p>
    <w:sectPr w:rsidR="0002211F" w:rsidRPr="00A1308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E0F94"/>
    <w:multiLevelType w:val="hybridMultilevel"/>
    <w:tmpl w:val="96501062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0514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KxMeA+4TEME7IxmYcV7qw0UxcfDN5NXUiVviqK6K/0ndO6+nn+IDko5PPSfPu0NdmCLXAYGFING4Yiu8Q02Q==" w:salt="YB/OYJTtPY2ST9eORVROKA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1F"/>
    <w:rsid w:val="0002211F"/>
    <w:rsid w:val="000F420F"/>
    <w:rsid w:val="0012388D"/>
    <w:rsid w:val="00151E9D"/>
    <w:rsid w:val="002C2373"/>
    <w:rsid w:val="002E5C80"/>
    <w:rsid w:val="003245B0"/>
    <w:rsid w:val="0034772B"/>
    <w:rsid w:val="004455A0"/>
    <w:rsid w:val="004812CF"/>
    <w:rsid w:val="00496615"/>
    <w:rsid w:val="005339C9"/>
    <w:rsid w:val="00552AB0"/>
    <w:rsid w:val="006377D2"/>
    <w:rsid w:val="00661FBB"/>
    <w:rsid w:val="006B080B"/>
    <w:rsid w:val="006C62BF"/>
    <w:rsid w:val="00772B14"/>
    <w:rsid w:val="00782566"/>
    <w:rsid w:val="007850EA"/>
    <w:rsid w:val="007F5D79"/>
    <w:rsid w:val="008009FC"/>
    <w:rsid w:val="00821DC1"/>
    <w:rsid w:val="009055D2"/>
    <w:rsid w:val="00921178"/>
    <w:rsid w:val="0093407B"/>
    <w:rsid w:val="00981D9C"/>
    <w:rsid w:val="009E0D97"/>
    <w:rsid w:val="009F6637"/>
    <w:rsid w:val="00A03765"/>
    <w:rsid w:val="00A13082"/>
    <w:rsid w:val="00A22918"/>
    <w:rsid w:val="00A52DDA"/>
    <w:rsid w:val="00B147E8"/>
    <w:rsid w:val="00B17329"/>
    <w:rsid w:val="00B5700E"/>
    <w:rsid w:val="00B645DD"/>
    <w:rsid w:val="00BD2AEA"/>
    <w:rsid w:val="00BF664F"/>
    <w:rsid w:val="00C036A1"/>
    <w:rsid w:val="00C351BD"/>
    <w:rsid w:val="00C40952"/>
    <w:rsid w:val="00C443E6"/>
    <w:rsid w:val="00C4585E"/>
    <w:rsid w:val="00CB6CF6"/>
    <w:rsid w:val="00DE1970"/>
    <w:rsid w:val="00E05026"/>
    <w:rsid w:val="00E91E00"/>
    <w:rsid w:val="00F1074B"/>
    <w:rsid w:val="00F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07B053B"/>
  <w15:chartTrackingRefBased/>
  <w15:docId w15:val="{CC76982A-EAD1-4791-9159-4120D30E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A0376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7F5D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5D79"/>
    <w:rPr>
      <w:sz w:val="20"/>
      <w:szCs w:val="20"/>
    </w:rPr>
  </w:style>
  <w:style w:type="character" w:customStyle="1" w:styleId="CommentTextChar">
    <w:name w:val="Comment Text Char"/>
    <w:link w:val="CommentText"/>
    <w:rsid w:val="007F5D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5D79"/>
    <w:rPr>
      <w:b/>
      <w:bCs/>
    </w:rPr>
  </w:style>
  <w:style w:type="character" w:customStyle="1" w:styleId="CommentSubjectChar">
    <w:name w:val="Comment Subject Char"/>
    <w:link w:val="CommentSubject"/>
    <w:rsid w:val="007F5D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F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5D79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link w:val="Title"/>
    <w:rsid w:val="006377D2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00EC-80E9-44E3-BF62-5E52C4D3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</Template>
  <TotalTime>0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JONAS JONAITIS</vt:lpstr>
      <vt:lpstr>REQUEST</vt:lpstr>
      <vt:lpstr>FOR PRE-EXAM SESSION</vt:lpstr>
      <vt:lpstr>Please add me to the list of students participating in the pre-exam session. The</vt:lpstr>
      <vt:lpstr/>
      <vt:lpstr>____________________________</vt:lpstr>
      <vt:lpstr>____________________________</vt:lpstr>
      <vt:lpstr>____________________________</vt:lpstr>
      <vt:lpstr>____________________________</vt:lpstr>
      <vt:lpstr>____________________________</vt:lpstr>
    </vt:vector>
  </TitlesOfParts>
  <Company>ISM TAVM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dc:description/>
  <cp:lastModifiedBy>Neringa Balvočiūtė</cp:lastModifiedBy>
  <cp:revision>4</cp:revision>
  <cp:lastPrinted>2007-03-15T14:53:00Z</cp:lastPrinted>
  <dcterms:created xsi:type="dcterms:W3CDTF">2025-01-20T09:36:00Z</dcterms:created>
  <dcterms:modified xsi:type="dcterms:W3CDTF">2025-01-20T13:08:00Z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2025-01-20T09:36:45Z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ac2a54d4-84aa-4add-b915-6a30ce2ae228</vt:lpwstr>
  </property>
  <property fmtid="{D5CDD505-2E9C-101B-9397-08002B2CF9AE}" pid="8" name="MSIP_Label_fc169b65-f46a-4265-b5a1-5f9adb1dee0c_ContentBits">
    <vt:lpwstr>0</vt:lpwstr>
  </property>
</Properties>
</file>