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BE28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A73F4EC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5D87ED41" w14:textId="77777777" w:rsidR="00152EFE" w:rsidRPr="00E17975" w:rsidRDefault="00772354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2A5C98E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D32187C" w14:textId="77777777" w:rsidR="00152EFE" w:rsidRPr="008E6B0C" w:rsidRDefault="00152EFE" w:rsidP="00152EFE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35E24D53" w14:textId="77777777" w:rsidR="00152EFE" w:rsidRPr="00E17975" w:rsidRDefault="00772354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5BD41CB" w14:textId="77777777" w:rsidR="00152EFE" w:rsidRPr="00E17975" w:rsidRDefault="00152EFE" w:rsidP="00152EFE">
      <w:pPr>
        <w:pStyle w:val="Title"/>
        <w:rPr>
          <w:rFonts w:ascii="Arial" w:hAnsi="Arial" w:cs="Arial"/>
          <w:lang w:val="en-US"/>
        </w:rPr>
      </w:pPr>
    </w:p>
    <w:p w14:paraId="0891DE05" w14:textId="77777777" w:rsidR="00EE7CD6" w:rsidRPr="00A9508E" w:rsidRDefault="00EE7CD6" w:rsidP="00EE7CD6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5EFF0E0D" w14:textId="77777777" w:rsidR="00EE7CD6" w:rsidRPr="00355DB2" w:rsidRDefault="00EE7CD6" w:rsidP="00B73F5A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B73F5A">
        <w:rPr>
          <w:rFonts w:ascii="Arial" w:hAnsi="Arial" w:cs="Arial"/>
          <w:b w:val="0"/>
          <w:bCs w:val="0"/>
        </w:rPr>
        <w:t>stud.ism.lt</w:t>
      </w:r>
    </w:p>
    <w:p w14:paraId="79CAF750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7A7EBC28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B0553B9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4669D086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471894E" w14:textId="77777777" w:rsidR="00DC2A6A" w:rsidRDefault="00DC2A6A" w:rsidP="00DC2A6A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72AD735D" w14:textId="77777777" w:rsidR="00C373E6" w:rsidRPr="00565EA2" w:rsidRDefault="00565EA2">
      <w:pPr>
        <w:pStyle w:val="Title"/>
        <w:jc w:val="left"/>
        <w:rPr>
          <w:rFonts w:ascii="Arial" w:hAnsi="Arial" w:cs="Arial"/>
          <w:b w:val="0"/>
          <w:lang w:val="en-US"/>
        </w:rPr>
      </w:pPr>
      <w:r w:rsidRPr="00565EA2">
        <w:rPr>
          <w:rFonts w:ascii="Arial" w:hAnsi="Arial" w:cs="Arial"/>
          <w:b w:val="0"/>
          <w:lang w:val="en-US"/>
        </w:rPr>
        <w:t>Study Department</w:t>
      </w:r>
    </w:p>
    <w:p w14:paraId="032FA48F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55C8B978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1080214B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1E89E58F" w14:textId="77777777" w:rsidR="00044832" w:rsidRDefault="006F3F53" w:rsidP="00C75399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  <w:r w:rsidR="000B7435">
        <w:rPr>
          <w:rFonts w:ascii="Arial" w:hAnsi="Arial" w:cs="Arial"/>
          <w:lang w:val="en-US"/>
        </w:rPr>
        <w:t xml:space="preserve"> </w:t>
      </w:r>
      <w:r w:rsidR="003E3427">
        <w:rPr>
          <w:rFonts w:ascii="Arial" w:hAnsi="Arial" w:cs="Arial"/>
          <w:lang w:val="en-US"/>
        </w:rPr>
        <w:t>FOR TRANSFER</w:t>
      </w:r>
    </w:p>
    <w:p w14:paraId="2B3851FA" w14:textId="77777777" w:rsidR="003E3427" w:rsidRPr="00044832" w:rsidRDefault="003E3427" w:rsidP="00C75399">
      <w:pPr>
        <w:pStyle w:val="Title"/>
        <w:outlineLvl w:val="0"/>
        <w:rPr>
          <w:rFonts w:ascii="Arial" w:hAnsi="Arial" w:cs="Arial"/>
          <w:lang w:val="en-US"/>
        </w:rPr>
      </w:pPr>
    </w:p>
    <w:p w14:paraId="2AADB20C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494421C" w14:textId="2C474CFB" w:rsidR="00044832" w:rsidRDefault="00772354" w:rsidP="0004483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0652B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0652B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0652B0">
        <w:rPr>
          <w:rFonts w:ascii="Arial" w:hAnsi="Arial" w:cs="Arial"/>
          <w:b w:val="0"/>
          <w:bCs w:val="0"/>
          <w:lang w:val="en-US"/>
        </w:rPr>
      </w:r>
      <w:r w:rsidR="000652B0">
        <w:rPr>
          <w:rFonts w:ascii="Arial" w:hAnsi="Arial" w:cs="Arial"/>
          <w:b w:val="0"/>
          <w:bCs w:val="0"/>
          <w:lang w:val="en-US"/>
        </w:rPr>
        <w:fldChar w:fldCharType="separate"/>
      </w:r>
      <w:r w:rsidR="000652B0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  <w:r w:rsidR="00044832" w:rsidRPr="00044832">
        <w:rPr>
          <w:rFonts w:ascii="Arial" w:hAnsi="Arial" w:cs="Arial"/>
          <w:b w:val="0"/>
          <w:bCs w:val="0"/>
          <w:lang w:val="en-US"/>
        </w:rPr>
        <w:t xml:space="preserve"> </w:t>
      </w:r>
      <w:bookmarkStart w:id="1" w:name="Dropdown8"/>
      <w:r w:rsidR="00366E0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366E0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66E04">
        <w:rPr>
          <w:rFonts w:ascii="Arial" w:hAnsi="Arial" w:cs="Arial"/>
          <w:b w:val="0"/>
          <w:bCs w:val="0"/>
          <w:lang w:val="en-US"/>
        </w:rPr>
      </w:r>
      <w:r w:rsidR="00366E04">
        <w:rPr>
          <w:rFonts w:ascii="Arial" w:hAnsi="Arial" w:cs="Arial"/>
          <w:b w:val="0"/>
          <w:bCs w:val="0"/>
          <w:lang w:val="en-US"/>
        </w:rPr>
        <w:fldChar w:fldCharType="separate"/>
      </w:r>
      <w:r w:rsidR="00366E04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="00044832" w:rsidRPr="00044832">
        <w:rPr>
          <w:rFonts w:ascii="Arial" w:hAnsi="Arial" w:cs="Arial"/>
          <w:b w:val="0"/>
          <w:bCs w:val="0"/>
          <w:lang w:val="en-US"/>
        </w:rPr>
        <w:t xml:space="preserve">  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044832" w:rsidRPr="0004483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044832" w:rsidRPr="00044832">
        <w:rPr>
          <w:rFonts w:ascii="Arial" w:hAnsi="Arial" w:cs="Arial"/>
          <w:b w:val="0"/>
          <w:bCs w:val="0"/>
          <w:lang w:val="en-US"/>
        </w:rPr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end"/>
      </w:r>
      <w:bookmarkStart w:id="2" w:name="Dropdown10"/>
      <w:r w:rsidR="00152EF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152EF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152EFE">
        <w:rPr>
          <w:rFonts w:ascii="Arial" w:hAnsi="Arial" w:cs="Arial"/>
          <w:b w:val="0"/>
          <w:bCs w:val="0"/>
          <w:lang w:val="en-US"/>
        </w:rPr>
      </w:r>
      <w:r w:rsidR="00152EFE">
        <w:rPr>
          <w:rFonts w:ascii="Arial" w:hAnsi="Arial" w:cs="Arial"/>
          <w:b w:val="0"/>
          <w:bCs w:val="0"/>
          <w:lang w:val="en-US"/>
        </w:rPr>
        <w:fldChar w:fldCharType="separate"/>
      </w:r>
      <w:r w:rsidR="00152EFE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r w:rsidR="00044832" w:rsidRPr="0004483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26B91E84" w14:textId="77777777" w:rsidR="005053F6" w:rsidRPr="00044832" w:rsidRDefault="00B73F5A" w:rsidP="005053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3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3"/>
    </w:p>
    <w:p w14:paraId="26D46879" w14:textId="77777777" w:rsidR="005053F6" w:rsidRDefault="005053F6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3DB8BE7A" w14:textId="77777777" w:rsidR="007923A1" w:rsidRPr="00044832" w:rsidRDefault="007923A1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737023F6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302085CF" w14:textId="7835C257" w:rsidR="007923A1" w:rsidRPr="007923A1" w:rsidRDefault="007923A1" w:rsidP="00DC2A6A">
      <w:pPr>
        <w:pStyle w:val="Title"/>
        <w:spacing w:line="360" w:lineRule="auto"/>
        <w:jc w:val="both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 xml:space="preserve">      </w:t>
      </w:r>
      <w:r w:rsidR="00AC1A24">
        <w:rPr>
          <w:rFonts w:ascii="Arial" w:hAnsi="Arial" w:cs="Arial"/>
          <w:b w:val="0"/>
          <w:lang w:val="en-US"/>
        </w:rPr>
        <w:t xml:space="preserve">I request to be </w:t>
      </w:r>
      <w:r w:rsidRPr="007923A1">
        <w:rPr>
          <w:rFonts w:ascii="Arial" w:hAnsi="Arial" w:cs="Arial"/>
          <w:b w:val="0"/>
          <w:lang w:val="en-US"/>
        </w:rPr>
        <w:t xml:space="preserve">transferred from the </w:t>
      </w:r>
      <w:r w:rsidR="008F158F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conomics"/>
              <w:listEntry w:val="Economics and Data Analytics"/>
              <w:listEntry w:val="Economics and Politics "/>
              <w:listEntry w:val="Finance"/>
              <w:listEntry w:val="International Business and communication"/>
              <w:listEntry w:val="Business Management and Analytics"/>
              <w:listEntry w:val="Business Management and Marketing"/>
              <w:listEntry w:val="Business Sustainability Management"/>
              <w:listEntry w:val="Industrial Technology management"/>
              <w:listEntry w:val="Entrepreneurship and Innovation"/>
              <w:listEntry w:val="Financial Economics"/>
              <w:listEntry w:val="International Marketing and Management"/>
              <w:listEntry w:val="Innovation and Technology Management "/>
              <w:listEntry w:val="Global Leadership and Strategy"/>
            </w:ddList>
          </w:ffData>
        </w:fldChar>
      </w:r>
      <w:r w:rsidR="008F158F">
        <w:rPr>
          <w:rFonts w:ascii="Arial" w:hAnsi="Arial" w:cs="Arial"/>
          <w:b w:val="0"/>
          <w:bCs w:val="0"/>
        </w:rPr>
        <w:instrText xml:space="preserve"> FORMDROPDOWN </w:instrText>
      </w:r>
      <w:r w:rsidR="008F158F">
        <w:rPr>
          <w:rFonts w:ascii="Arial" w:hAnsi="Arial" w:cs="Arial"/>
          <w:b w:val="0"/>
          <w:bCs w:val="0"/>
        </w:rPr>
      </w:r>
      <w:r w:rsidR="008F158F">
        <w:rPr>
          <w:rFonts w:ascii="Arial" w:hAnsi="Arial" w:cs="Arial"/>
          <w:b w:val="0"/>
          <w:bCs w:val="0"/>
        </w:rPr>
        <w:fldChar w:fldCharType="end"/>
      </w:r>
      <w:r w:rsidR="00580A8A">
        <w:rPr>
          <w:rFonts w:ascii="Arial" w:hAnsi="Arial" w:cs="Arial"/>
          <w:b w:val="0"/>
          <w:bCs w:val="0"/>
        </w:rPr>
        <w:t xml:space="preserve"> </w:t>
      </w:r>
      <w:r w:rsidRPr="007923A1">
        <w:rPr>
          <w:rFonts w:ascii="Arial" w:hAnsi="Arial" w:cs="Arial"/>
          <w:b w:val="0"/>
          <w:lang w:val="en-US"/>
        </w:rPr>
        <w:t xml:space="preserve">programme to the </w:t>
      </w:r>
      <w:r w:rsidR="008F158F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conomics"/>
              <w:listEntry w:val="Economics and Data Analytics"/>
              <w:listEntry w:val="Economics and Politics"/>
              <w:listEntry w:val="Finance"/>
              <w:listEntry w:val="International Business and communication"/>
              <w:listEntry w:val="Business Management and Analytics"/>
              <w:listEntry w:val="Business Management and Marketing"/>
              <w:listEntry w:val="Business Sustainability Management"/>
              <w:listEntry w:val="Industrial Technology Management"/>
              <w:listEntry w:val="Entrepreneurship and Innovation"/>
              <w:listEntry w:val="Financial Economics"/>
              <w:listEntry w:val="International Marketing and Management"/>
              <w:listEntry w:val="Innovation and Technology Management "/>
              <w:listEntry w:val="Global Leadership and Strategy"/>
            </w:ddList>
          </w:ffData>
        </w:fldChar>
      </w:r>
      <w:r w:rsidR="008F158F">
        <w:rPr>
          <w:rFonts w:ascii="Arial" w:hAnsi="Arial" w:cs="Arial"/>
          <w:b w:val="0"/>
          <w:bCs w:val="0"/>
        </w:rPr>
        <w:instrText xml:space="preserve"> FORMDROPDOWN </w:instrText>
      </w:r>
      <w:r w:rsidR="008F158F">
        <w:rPr>
          <w:rFonts w:ascii="Arial" w:hAnsi="Arial" w:cs="Arial"/>
          <w:b w:val="0"/>
          <w:bCs w:val="0"/>
        </w:rPr>
      </w:r>
      <w:r w:rsidR="008F158F">
        <w:rPr>
          <w:rFonts w:ascii="Arial" w:hAnsi="Arial" w:cs="Arial"/>
          <w:b w:val="0"/>
          <w:bCs w:val="0"/>
        </w:rPr>
        <w:fldChar w:fldCharType="end"/>
      </w:r>
      <w:r w:rsidRPr="007923A1">
        <w:rPr>
          <w:rFonts w:ascii="Arial" w:hAnsi="Arial" w:cs="Arial"/>
          <w:b w:val="0"/>
          <w:lang w:val="en-US"/>
        </w:rPr>
        <w:t xml:space="preserve"> </w:t>
      </w:r>
      <w:r w:rsidR="00772354">
        <w:rPr>
          <w:rFonts w:ascii="Arial" w:hAnsi="Arial" w:cs="Arial"/>
          <w:b w:val="0"/>
          <w:lang w:val="en-US"/>
        </w:rPr>
        <w:t xml:space="preserve">  </w:t>
      </w:r>
      <w:r w:rsidRPr="007923A1">
        <w:rPr>
          <w:rFonts w:ascii="Arial" w:hAnsi="Arial" w:cs="Arial"/>
          <w:b w:val="0"/>
          <w:lang w:val="en-US"/>
        </w:rPr>
        <w:t xml:space="preserve">programme. Also I request to </w:t>
      </w:r>
      <w:r w:rsidRPr="00565EA2">
        <w:rPr>
          <w:rStyle w:val="hps"/>
          <w:rFonts w:ascii="Arial" w:hAnsi="Arial" w:cs="Arial"/>
          <w:b w:val="0"/>
          <w:lang w:val="en"/>
        </w:rPr>
        <w:t>recognize successfully passed</w:t>
      </w:r>
      <w:r w:rsidRPr="00565EA2">
        <w:rPr>
          <w:rFonts w:ascii="Arial" w:hAnsi="Arial" w:cs="Arial"/>
          <w:b w:val="0"/>
          <w:lang w:val="en"/>
        </w:rPr>
        <w:t xml:space="preserve"> </w:t>
      </w:r>
      <w:r w:rsidRPr="00565EA2">
        <w:rPr>
          <w:rStyle w:val="hps"/>
          <w:rFonts w:ascii="Arial" w:hAnsi="Arial" w:cs="Arial"/>
          <w:b w:val="0"/>
          <w:lang w:val="en"/>
        </w:rPr>
        <w:t>courses</w:t>
      </w:r>
      <w:r w:rsidRPr="00565EA2">
        <w:rPr>
          <w:rFonts w:ascii="Arial" w:hAnsi="Arial" w:cs="Arial"/>
          <w:b w:val="0"/>
          <w:lang w:val="en"/>
        </w:rPr>
        <w:t xml:space="preserve"> </w:t>
      </w:r>
      <w:r w:rsidRPr="00565EA2">
        <w:rPr>
          <w:rStyle w:val="hps"/>
          <w:rFonts w:ascii="Arial" w:hAnsi="Arial" w:cs="Arial"/>
          <w:b w:val="0"/>
          <w:lang w:val="en"/>
        </w:rPr>
        <w:t>and create</w:t>
      </w:r>
      <w:r w:rsidRPr="00565EA2">
        <w:rPr>
          <w:rFonts w:ascii="Arial" w:hAnsi="Arial" w:cs="Arial"/>
          <w:b w:val="0"/>
          <w:lang w:val="en"/>
        </w:rPr>
        <w:t xml:space="preserve"> </w:t>
      </w:r>
      <w:r w:rsidRPr="00565EA2">
        <w:rPr>
          <w:rStyle w:val="hps"/>
          <w:rFonts w:ascii="Arial" w:hAnsi="Arial" w:cs="Arial"/>
          <w:b w:val="0"/>
          <w:lang w:val="en"/>
        </w:rPr>
        <w:t>an individual study plan</w:t>
      </w:r>
      <w:r w:rsidRPr="00155A91">
        <w:rPr>
          <w:rStyle w:val="hps"/>
          <w:rFonts w:ascii="Arial" w:hAnsi="Arial" w:cs="Arial"/>
          <w:b w:val="0"/>
          <w:color w:val="333333"/>
          <w:lang w:val="en"/>
        </w:rPr>
        <w:t>.</w:t>
      </w:r>
      <w:r w:rsidRPr="007923A1">
        <w:rPr>
          <w:rFonts w:ascii="Arial" w:hAnsi="Arial" w:cs="Arial"/>
          <w:b w:val="0"/>
          <w:lang w:val="en-US"/>
        </w:rPr>
        <w:t xml:space="preserve"> I agree to study under an individual study plan and pay for the programme differences according to the price of additional study services listed in ISM Price list.</w:t>
      </w:r>
    </w:p>
    <w:p w14:paraId="6ABA3056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3DD40CB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5A0B4E49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7EC73C9A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C6CEA57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966D1F7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891B9B6" w14:textId="77777777" w:rsidR="00C373E6" w:rsidRPr="00044832" w:rsidRDefault="00C373E6">
      <w:pPr>
        <w:jc w:val="right"/>
        <w:rPr>
          <w:rFonts w:ascii="Arial" w:hAnsi="Arial" w:cs="Arial"/>
          <w:lang w:val="en-US"/>
        </w:rPr>
      </w:pPr>
      <w:r w:rsidRPr="00044832">
        <w:rPr>
          <w:rFonts w:ascii="Arial" w:hAnsi="Arial" w:cs="Arial"/>
          <w:lang w:val="en-US"/>
        </w:rPr>
        <w:t>…………………….</w:t>
      </w:r>
    </w:p>
    <w:p w14:paraId="498E51CF" w14:textId="77777777" w:rsidR="00C373E6" w:rsidRPr="00044832" w:rsidRDefault="00C373E6">
      <w:pPr>
        <w:jc w:val="right"/>
        <w:rPr>
          <w:rFonts w:ascii="Arial" w:hAnsi="Arial" w:cs="Arial"/>
          <w:i/>
          <w:iCs/>
          <w:lang w:val="en-US"/>
        </w:rPr>
      </w:pPr>
      <w:r w:rsidRPr="00044832">
        <w:rPr>
          <w:rFonts w:ascii="Arial" w:hAnsi="Arial" w:cs="Arial"/>
          <w:i/>
          <w:iCs/>
          <w:lang w:val="en-US"/>
        </w:rPr>
        <w:t>(</w:t>
      </w:r>
      <w:r w:rsidR="00044832" w:rsidRPr="00044832">
        <w:rPr>
          <w:rFonts w:ascii="Arial" w:hAnsi="Arial" w:cs="Arial"/>
          <w:i/>
          <w:iCs/>
          <w:lang w:val="en-US"/>
        </w:rPr>
        <w:t>Signature</w:t>
      </w:r>
      <w:r w:rsidRPr="00044832">
        <w:rPr>
          <w:rFonts w:ascii="Arial" w:hAnsi="Arial" w:cs="Arial"/>
          <w:i/>
          <w:iCs/>
          <w:lang w:val="en-US"/>
        </w:rPr>
        <w:t>)</w:t>
      </w:r>
    </w:p>
    <w:sectPr w:rsidR="00C373E6" w:rsidRPr="0004483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Ghkx+B82lYZETaw+iBd2tpAQqCN/S1sgrDrUGeWGihBE0mBnYAcZDNmMiy9EYz+LPl5Ytm51zoBrClT0xMGjA==" w:salt="kH8GtVlczt8JN7t+HwZvf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YwNjQ0NTOxMDdQ0lEKTi0uzszPAykwrAUA1wpiAywAAAA="/>
  </w:docVars>
  <w:rsids>
    <w:rsidRoot w:val="00C373E6"/>
    <w:rsid w:val="00044832"/>
    <w:rsid w:val="0005596A"/>
    <w:rsid w:val="000652B0"/>
    <w:rsid w:val="00096257"/>
    <w:rsid w:val="000B5232"/>
    <w:rsid w:val="000B7435"/>
    <w:rsid w:val="000D0D01"/>
    <w:rsid w:val="000D1902"/>
    <w:rsid w:val="000F73F6"/>
    <w:rsid w:val="0011346E"/>
    <w:rsid w:val="00113F58"/>
    <w:rsid w:val="00152EFE"/>
    <w:rsid w:val="00155A91"/>
    <w:rsid w:val="00193AC0"/>
    <w:rsid w:val="001A44F8"/>
    <w:rsid w:val="001B1082"/>
    <w:rsid w:val="00214420"/>
    <w:rsid w:val="002E45DE"/>
    <w:rsid w:val="002E5267"/>
    <w:rsid w:val="00314279"/>
    <w:rsid w:val="003612AE"/>
    <w:rsid w:val="00366E04"/>
    <w:rsid w:val="003A3520"/>
    <w:rsid w:val="003E3427"/>
    <w:rsid w:val="003F447E"/>
    <w:rsid w:val="00407D4F"/>
    <w:rsid w:val="00434C8B"/>
    <w:rsid w:val="004676F4"/>
    <w:rsid w:val="004949B5"/>
    <w:rsid w:val="004A6625"/>
    <w:rsid w:val="004E2294"/>
    <w:rsid w:val="005053F6"/>
    <w:rsid w:val="0051699E"/>
    <w:rsid w:val="005204BB"/>
    <w:rsid w:val="0054354B"/>
    <w:rsid w:val="00550A2C"/>
    <w:rsid w:val="00565EA2"/>
    <w:rsid w:val="00580A8A"/>
    <w:rsid w:val="005A0400"/>
    <w:rsid w:val="005F7D2E"/>
    <w:rsid w:val="00621428"/>
    <w:rsid w:val="006F3F53"/>
    <w:rsid w:val="006F592A"/>
    <w:rsid w:val="00702898"/>
    <w:rsid w:val="00772354"/>
    <w:rsid w:val="007923A1"/>
    <w:rsid w:val="008F158F"/>
    <w:rsid w:val="009E68D5"/>
    <w:rsid w:val="00A21883"/>
    <w:rsid w:val="00A23935"/>
    <w:rsid w:val="00A31893"/>
    <w:rsid w:val="00A71300"/>
    <w:rsid w:val="00AC1A24"/>
    <w:rsid w:val="00AF43D6"/>
    <w:rsid w:val="00B2139D"/>
    <w:rsid w:val="00B73F5A"/>
    <w:rsid w:val="00C07634"/>
    <w:rsid w:val="00C373E6"/>
    <w:rsid w:val="00C577CC"/>
    <w:rsid w:val="00C75399"/>
    <w:rsid w:val="00CA27C7"/>
    <w:rsid w:val="00CD690C"/>
    <w:rsid w:val="00D01BF2"/>
    <w:rsid w:val="00D71605"/>
    <w:rsid w:val="00DC2A6A"/>
    <w:rsid w:val="00E11D35"/>
    <w:rsid w:val="00E36BDF"/>
    <w:rsid w:val="00E42A2D"/>
    <w:rsid w:val="00E45F03"/>
    <w:rsid w:val="00E5543B"/>
    <w:rsid w:val="00EE7CD6"/>
    <w:rsid w:val="00F74BAC"/>
    <w:rsid w:val="00FA19F6"/>
    <w:rsid w:val="00FE0036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FBE23F1"/>
  <w15:chartTrackingRefBased/>
  <w15:docId w15:val="{1D40E6B6-293C-4331-8FC6-97C0C4B9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C75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ps">
    <w:name w:val="hps"/>
    <w:rsid w:val="00155A91"/>
  </w:style>
  <w:style w:type="character" w:customStyle="1" w:styleId="TitleChar">
    <w:name w:val="Title Char"/>
    <w:link w:val="Title"/>
    <w:rsid w:val="00DC2A6A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50F2-923E-4CCC-A809-1F99575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JONAS JONAITIS</vt:lpstr>
      <vt:lpstr>REQUEST FOR TRANSFER</vt:lpstr>
      <vt:lpstr/>
    </vt:vector>
  </TitlesOfParts>
  <Company>ISM TAVM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7</cp:revision>
  <cp:lastPrinted>1899-12-31T22:00:00Z</cp:lastPrinted>
  <dcterms:created xsi:type="dcterms:W3CDTF">2025-01-20T10:42:00Z</dcterms:created>
  <dcterms:modified xsi:type="dcterms:W3CDTF">2025-02-12T13:15:00Z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2025-01-20T10:43:04Z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4243b1f3-a660-4e55-ae33-791033e15fbd</vt:lpwstr>
  </property>
  <property fmtid="{D5CDD505-2E9C-101B-9397-08002B2CF9AE}" pid="8" name="MSIP_Label_fc169b65-f46a-4265-b5a1-5f9adb1dee0c_ContentBits">
    <vt:lpwstr>0</vt:lpwstr>
  </property>
</Properties>
</file>